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4" w:rsidRDefault="00EC6934" w:rsidP="00EC6934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45D6D">
        <w:rPr>
          <w:b/>
          <w:bCs/>
          <w:sz w:val="32"/>
          <w:szCs w:val="32"/>
          <w:lang w:val="uk-UA"/>
        </w:rPr>
        <w:t>Н</w:t>
      </w:r>
      <w:proofErr w:type="spellEnd"/>
      <w:r w:rsidRPr="00745D6D">
        <w:rPr>
          <w:b/>
          <w:bCs/>
          <w:sz w:val="32"/>
          <w:szCs w:val="32"/>
          <w:lang w:val="uk-UA"/>
        </w:rPr>
        <w:t xml:space="preserve"> Я</w:t>
      </w:r>
    </w:p>
    <w:p w:rsidR="00EC6934" w:rsidRDefault="00EC6934" w:rsidP="00EC6934">
      <w:pPr>
        <w:rPr>
          <w:b/>
          <w:bCs/>
          <w:sz w:val="32"/>
          <w:szCs w:val="32"/>
          <w:lang w:val="uk-UA"/>
        </w:rPr>
      </w:pPr>
    </w:p>
    <w:p w:rsidR="00EC6934" w:rsidRDefault="00EC6934" w:rsidP="00EC6934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10 травня 2022</w:t>
      </w:r>
      <w:r w:rsidRPr="00962F18">
        <w:rPr>
          <w:bCs/>
          <w:sz w:val="26"/>
          <w:szCs w:val="26"/>
          <w:lang w:val="uk-UA"/>
        </w:rPr>
        <w:t xml:space="preserve"> року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</w:t>
      </w:r>
      <w:r w:rsidRPr="00962F18">
        <w:rPr>
          <w:bCs/>
          <w:sz w:val="26"/>
          <w:szCs w:val="26"/>
          <w:lang w:val="uk-UA"/>
        </w:rPr>
        <w:t>м.</w:t>
      </w:r>
      <w:r>
        <w:rPr>
          <w:bCs/>
          <w:sz w:val="26"/>
          <w:szCs w:val="26"/>
          <w:lang w:val="uk-UA"/>
        </w:rPr>
        <w:t> </w:t>
      </w:r>
      <w:r w:rsidRPr="00962F18">
        <w:rPr>
          <w:bCs/>
          <w:sz w:val="26"/>
          <w:szCs w:val="26"/>
          <w:lang w:val="uk-UA"/>
        </w:rPr>
        <w:t>Синельникове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  </w:t>
      </w:r>
      <w:r w:rsidRPr="00962F18">
        <w:rPr>
          <w:bCs/>
          <w:sz w:val="26"/>
          <w:szCs w:val="26"/>
          <w:lang w:val="uk-UA"/>
        </w:rPr>
        <w:t>№</w:t>
      </w:r>
      <w:r>
        <w:rPr>
          <w:bCs/>
          <w:sz w:val="26"/>
          <w:szCs w:val="26"/>
          <w:lang w:val="uk-UA"/>
        </w:rPr>
        <w:t xml:space="preserve"> 131/0/8-22</w:t>
      </w:r>
    </w:p>
    <w:p w:rsidR="00EC6934" w:rsidRPr="00745D6D" w:rsidRDefault="00EC6934" w:rsidP="00EC6934">
      <w:pPr>
        <w:rPr>
          <w:b/>
          <w:sz w:val="28"/>
          <w:szCs w:val="28"/>
        </w:rPr>
      </w:pPr>
    </w:p>
    <w:p w:rsidR="00EC6934" w:rsidRDefault="005075F5" w:rsidP="00EC6934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_x0000_s1139" style="position:absolute;left:0;text-align:left;z-index:251662336" from="207.35pt,2.85pt" to="207.35pt,9.65pt"/>
        </w:pict>
      </w:r>
      <w:r>
        <w:rPr>
          <w:noProof/>
        </w:rPr>
        <w:pict>
          <v:line id="_x0000_s1137" style="position:absolute;left:0;text-align:left;z-index:251660288" from=".3pt,2.75pt" to="7.1pt,2.75pt"/>
        </w:pict>
      </w:r>
      <w:r>
        <w:rPr>
          <w:noProof/>
        </w:rPr>
        <w:pict>
          <v:line id="_x0000_s1138" style="position:absolute;left:0;text-align:left;z-index:251661312" from="200.45pt,2.7pt" to="207.25pt,2.7pt"/>
        </w:pict>
      </w:r>
      <w:r>
        <w:rPr>
          <w:noProof/>
        </w:rPr>
        <w:pict>
          <v:line id="_x0000_s1136" style="position:absolute;left:0;text-align:left;z-index:251659264" from=".3pt,2.85pt" to=".3pt,9.65pt"/>
        </w:pict>
      </w:r>
    </w:p>
    <w:p w:rsidR="007D12A0" w:rsidRDefault="001752C2" w:rsidP="003B462D">
      <w:pPr>
        <w:jc w:val="both"/>
        <w:rPr>
          <w:b/>
          <w:i/>
          <w:sz w:val="28"/>
          <w:szCs w:val="28"/>
          <w:lang w:val="uk-UA"/>
        </w:rPr>
      </w:pPr>
      <w:r w:rsidRPr="00AD339B">
        <w:rPr>
          <w:b/>
          <w:i/>
          <w:sz w:val="28"/>
          <w:szCs w:val="28"/>
          <w:lang w:val="uk-UA"/>
        </w:rPr>
        <w:t xml:space="preserve">Про поховання </w:t>
      </w:r>
      <w:r w:rsidR="003B462D">
        <w:rPr>
          <w:b/>
          <w:i/>
          <w:sz w:val="28"/>
          <w:szCs w:val="28"/>
          <w:lang w:val="uk-UA"/>
        </w:rPr>
        <w:t>громадя</w:t>
      </w:r>
      <w:r w:rsidR="00C8317A">
        <w:rPr>
          <w:b/>
          <w:i/>
          <w:sz w:val="28"/>
          <w:szCs w:val="28"/>
          <w:lang w:val="uk-UA"/>
        </w:rPr>
        <w:t>нки</w:t>
      </w:r>
    </w:p>
    <w:p w:rsidR="001752C2" w:rsidRDefault="005075F5" w:rsidP="001752C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</w:t>
      </w:r>
    </w:p>
    <w:p w:rsidR="00277FC3" w:rsidRPr="00AD339B" w:rsidRDefault="00277FC3" w:rsidP="001752C2">
      <w:pPr>
        <w:jc w:val="both"/>
        <w:rPr>
          <w:sz w:val="28"/>
          <w:szCs w:val="28"/>
          <w:lang w:val="uk-UA"/>
        </w:rPr>
      </w:pPr>
    </w:p>
    <w:p w:rsidR="00FB06CC" w:rsidRPr="00A932EF" w:rsidRDefault="00FB06CC" w:rsidP="00EC6934">
      <w:pPr>
        <w:ind w:firstLine="567"/>
        <w:jc w:val="both"/>
        <w:rPr>
          <w:sz w:val="28"/>
          <w:szCs w:val="28"/>
          <w:lang w:val="uk-UA"/>
        </w:rPr>
      </w:pPr>
      <w:r w:rsidRPr="00AD339B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7D1293" w:rsidRPr="00AD339B">
        <w:rPr>
          <w:color w:val="000000" w:themeColor="text1"/>
          <w:sz w:val="28"/>
          <w:szCs w:val="28"/>
          <w:lang w:val="uk-UA"/>
        </w:rPr>
        <w:t>під</w:t>
      </w:r>
      <w:r w:rsidRPr="00AD339B">
        <w:rPr>
          <w:color w:val="000000" w:themeColor="text1"/>
          <w:sz w:val="28"/>
          <w:szCs w:val="28"/>
          <w:lang w:val="uk-UA"/>
        </w:rPr>
        <w:t>пункту 4</w:t>
      </w:r>
      <w:r w:rsidR="007D1293" w:rsidRPr="00AD339B">
        <w:rPr>
          <w:color w:val="000000" w:themeColor="text1"/>
          <w:sz w:val="28"/>
          <w:szCs w:val="28"/>
          <w:lang w:val="uk-UA"/>
        </w:rPr>
        <w:t xml:space="preserve"> пункту </w:t>
      </w:r>
      <w:r w:rsidR="00CB4E84" w:rsidRPr="00AD339B">
        <w:rPr>
          <w:color w:val="000000" w:themeColor="text1"/>
          <w:sz w:val="28"/>
          <w:szCs w:val="28"/>
          <w:lang w:val="uk-UA"/>
        </w:rPr>
        <w:t>«</w:t>
      </w:r>
      <w:r w:rsidR="007D1293" w:rsidRPr="00AD339B">
        <w:rPr>
          <w:color w:val="000000" w:themeColor="text1"/>
          <w:sz w:val="28"/>
          <w:szCs w:val="28"/>
          <w:lang w:val="uk-UA"/>
        </w:rPr>
        <w:t>а</w:t>
      </w:r>
      <w:r w:rsidR="00CB4E84" w:rsidRPr="00AD339B">
        <w:rPr>
          <w:color w:val="000000" w:themeColor="text1"/>
          <w:sz w:val="28"/>
          <w:szCs w:val="28"/>
          <w:lang w:val="uk-UA"/>
        </w:rPr>
        <w:t>»</w:t>
      </w:r>
      <w:r w:rsidR="007D1293" w:rsidRPr="00AD339B">
        <w:rPr>
          <w:color w:val="000000" w:themeColor="text1"/>
          <w:sz w:val="28"/>
          <w:szCs w:val="28"/>
          <w:lang w:val="uk-UA"/>
        </w:rPr>
        <w:t xml:space="preserve"> частини 1</w:t>
      </w:r>
      <w:r w:rsidRPr="00AD339B">
        <w:rPr>
          <w:color w:val="000000" w:themeColor="text1"/>
          <w:sz w:val="28"/>
          <w:szCs w:val="28"/>
          <w:lang w:val="uk-UA"/>
        </w:rPr>
        <w:t xml:space="preserve"> статті 34 Закону України «Про місцеве самоврядування </w:t>
      </w:r>
      <w:r w:rsidRPr="00A932EF">
        <w:rPr>
          <w:color w:val="000000" w:themeColor="text1"/>
          <w:sz w:val="28"/>
          <w:szCs w:val="28"/>
          <w:lang w:val="uk-UA"/>
        </w:rPr>
        <w:t xml:space="preserve">в Україні», статей 8, 16 Закону України «Про поховання та похоронну справу», </w:t>
      </w:r>
      <w:r w:rsidR="002F5231" w:rsidRPr="00A932EF">
        <w:rPr>
          <w:color w:val="000000" w:themeColor="text1"/>
          <w:sz w:val="28"/>
          <w:szCs w:val="28"/>
          <w:lang w:val="uk-UA"/>
        </w:rPr>
        <w:t>рішення Синельниківської міської ради від</w:t>
      </w:r>
      <w:r w:rsidR="002365BC" w:rsidRPr="00A932EF">
        <w:rPr>
          <w:color w:val="000000" w:themeColor="text1"/>
          <w:sz w:val="28"/>
          <w:szCs w:val="28"/>
          <w:lang w:val="uk-UA"/>
        </w:rPr>
        <w:t xml:space="preserve">  </w:t>
      </w:r>
      <w:r w:rsidR="00490CEA" w:rsidRPr="00A932EF">
        <w:rPr>
          <w:color w:val="000000" w:themeColor="text1"/>
          <w:sz w:val="28"/>
          <w:szCs w:val="28"/>
          <w:lang w:val="uk-UA"/>
        </w:rPr>
        <w:t>1</w:t>
      </w:r>
      <w:r w:rsidR="00A932EF" w:rsidRPr="00A932EF">
        <w:rPr>
          <w:color w:val="000000" w:themeColor="text1"/>
          <w:sz w:val="28"/>
          <w:szCs w:val="28"/>
          <w:lang w:val="uk-UA"/>
        </w:rPr>
        <w:t>5</w:t>
      </w:r>
      <w:r w:rsidR="00490CEA" w:rsidRPr="00A932EF">
        <w:rPr>
          <w:color w:val="000000" w:themeColor="text1"/>
          <w:sz w:val="28"/>
          <w:szCs w:val="28"/>
          <w:lang w:val="uk-UA"/>
        </w:rPr>
        <w:t xml:space="preserve"> грудня  202</w:t>
      </w:r>
      <w:r w:rsidR="00A932EF" w:rsidRPr="00A932EF">
        <w:rPr>
          <w:color w:val="000000" w:themeColor="text1"/>
          <w:sz w:val="28"/>
          <w:szCs w:val="28"/>
          <w:lang w:val="uk-UA"/>
        </w:rPr>
        <w:t>1</w:t>
      </w:r>
      <w:r w:rsidR="00490CEA" w:rsidRPr="00A932EF">
        <w:rPr>
          <w:color w:val="000000" w:themeColor="text1"/>
          <w:sz w:val="28"/>
          <w:szCs w:val="28"/>
          <w:lang w:val="uk-UA"/>
        </w:rPr>
        <w:t xml:space="preserve"> року </w:t>
      </w:r>
      <w:r w:rsidR="00A932EF" w:rsidRPr="00A932EF">
        <w:rPr>
          <w:sz w:val="28"/>
          <w:szCs w:val="28"/>
          <w:lang w:val="uk-UA"/>
        </w:rPr>
        <w:t>№296-15/VІIІ</w:t>
      </w:r>
      <w:r w:rsidR="00490CEA" w:rsidRPr="00A932EF">
        <w:rPr>
          <w:color w:val="000000" w:themeColor="text1"/>
          <w:sz w:val="28"/>
          <w:szCs w:val="28"/>
          <w:lang w:val="uk-UA"/>
        </w:rPr>
        <w:t xml:space="preserve"> </w:t>
      </w:r>
      <w:r w:rsidR="002F5231" w:rsidRPr="00A932EF">
        <w:rPr>
          <w:color w:val="000000" w:themeColor="text1"/>
          <w:sz w:val="28"/>
          <w:szCs w:val="28"/>
          <w:lang w:val="uk-UA"/>
        </w:rPr>
        <w:t>«</w:t>
      </w:r>
      <w:r w:rsidR="00490CEA" w:rsidRPr="00A932EF">
        <w:rPr>
          <w:color w:val="000000" w:themeColor="text1"/>
          <w:sz w:val="28"/>
          <w:szCs w:val="28"/>
          <w:lang w:val="uk-UA"/>
        </w:rPr>
        <w:t xml:space="preserve">Про бюджет </w:t>
      </w:r>
      <w:r w:rsidR="00A932EF" w:rsidRPr="00A932EF">
        <w:rPr>
          <w:sz w:val="28"/>
          <w:szCs w:val="28"/>
          <w:lang w:val="uk-UA"/>
        </w:rPr>
        <w:t>Синельниківської міської територіальної громади на 2022 рік</w:t>
      </w:r>
      <w:r w:rsidR="002F5231" w:rsidRPr="00A932EF">
        <w:rPr>
          <w:color w:val="000000" w:themeColor="text1"/>
          <w:sz w:val="28"/>
          <w:szCs w:val="28"/>
          <w:lang w:val="uk-UA"/>
        </w:rPr>
        <w:t>»</w:t>
      </w:r>
      <w:r w:rsidRPr="00A932EF">
        <w:rPr>
          <w:color w:val="000000" w:themeColor="text1"/>
          <w:sz w:val="28"/>
          <w:szCs w:val="28"/>
          <w:lang w:val="uk-UA"/>
        </w:rPr>
        <w:t xml:space="preserve">, </w:t>
      </w:r>
      <w:r w:rsidR="003078CC" w:rsidRPr="00A932EF">
        <w:rPr>
          <w:color w:val="000000" w:themeColor="text1"/>
          <w:sz w:val="28"/>
          <w:szCs w:val="28"/>
          <w:lang w:val="uk-UA"/>
        </w:rPr>
        <w:t>лист</w:t>
      </w:r>
      <w:r w:rsidR="0067512A" w:rsidRPr="00A932EF">
        <w:rPr>
          <w:color w:val="000000" w:themeColor="text1"/>
          <w:sz w:val="28"/>
          <w:szCs w:val="28"/>
          <w:lang w:val="uk-UA"/>
        </w:rPr>
        <w:t>а</w:t>
      </w:r>
      <w:r w:rsidR="003078CC" w:rsidRPr="00A932EF">
        <w:rPr>
          <w:color w:val="000000" w:themeColor="text1"/>
          <w:sz w:val="28"/>
          <w:szCs w:val="28"/>
          <w:lang w:val="uk-UA"/>
        </w:rPr>
        <w:t xml:space="preserve"> </w:t>
      </w:r>
      <w:r w:rsidR="005A5D2C" w:rsidRPr="00A932EF">
        <w:rPr>
          <w:color w:val="000000" w:themeColor="text1"/>
          <w:sz w:val="28"/>
          <w:szCs w:val="28"/>
          <w:lang w:val="uk-UA"/>
        </w:rPr>
        <w:t>Синельниківського</w:t>
      </w:r>
      <w:r w:rsidR="005A5D2C">
        <w:rPr>
          <w:color w:val="000000" w:themeColor="text1"/>
          <w:sz w:val="28"/>
          <w:szCs w:val="28"/>
          <w:lang w:val="uk-UA"/>
        </w:rPr>
        <w:t xml:space="preserve"> районного</w:t>
      </w:r>
      <w:r w:rsidR="005A5D2C" w:rsidRPr="00AD339B">
        <w:rPr>
          <w:color w:val="000000" w:themeColor="text1"/>
          <w:sz w:val="28"/>
          <w:szCs w:val="28"/>
          <w:lang w:val="uk-UA"/>
        </w:rPr>
        <w:t xml:space="preserve"> </w:t>
      </w:r>
      <w:r w:rsidR="005A5D2C">
        <w:rPr>
          <w:color w:val="000000" w:themeColor="text1"/>
          <w:sz w:val="28"/>
          <w:szCs w:val="28"/>
          <w:lang w:val="uk-UA"/>
        </w:rPr>
        <w:t>управління</w:t>
      </w:r>
      <w:r w:rsidR="005A5D2C" w:rsidRPr="00AD339B">
        <w:rPr>
          <w:color w:val="000000" w:themeColor="text1"/>
          <w:sz w:val="28"/>
          <w:szCs w:val="28"/>
          <w:lang w:val="uk-UA"/>
        </w:rPr>
        <w:t xml:space="preserve"> поліції Головного управління </w:t>
      </w:r>
      <w:r w:rsidR="005A5D2C">
        <w:rPr>
          <w:color w:val="000000" w:themeColor="text1"/>
          <w:sz w:val="28"/>
          <w:szCs w:val="28"/>
          <w:lang w:val="uk-UA"/>
        </w:rPr>
        <w:t>Н</w:t>
      </w:r>
      <w:r w:rsidR="005A5D2C" w:rsidRPr="00AD339B">
        <w:rPr>
          <w:color w:val="000000" w:themeColor="text1"/>
          <w:sz w:val="28"/>
          <w:szCs w:val="28"/>
          <w:lang w:val="uk-UA"/>
        </w:rPr>
        <w:t>аціональної поліції в Дніпропетровській області</w:t>
      </w:r>
      <w:r w:rsidR="00C20979" w:rsidRPr="00AD339B">
        <w:rPr>
          <w:color w:val="000000" w:themeColor="text1"/>
          <w:sz w:val="28"/>
          <w:szCs w:val="28"/>
          <w:lang w:val="uk-UA"/>
        </w:rPr>
        <w:t xml:space="preserve"> від </w:t>
      </w:r>
      <w:r w:rsidR="00CD2462">
        <w:rPr>
          <w:color w:val="000000" w:themeColor="text1"/>
          <w:sz w:val="28"/>
          <w:szCs w:val="28"/>
          <w:lang w:val="uk-UA"/>
        </w:rPr>
        <w:t>03</w:t>
      </w:r>
      <w:r w:rsidR="005A5D2C">
        <w:rPr>
          <w:color w:val="000000" w:themeColor="text1"/>
          <w:sz w:val="28"/>
          <w:szCs w:val="28"/>
          <w:lang w:val="uk-UA"/>
        </w:rPr>
        <w:t>.</w:t>
      </w:r>
      <w:r w:rsidR="00CD2462">
        <w:rPr>
          <w:color w:val="000000" w:themeColor="text1"/>
          <w:sz w:val="28"/>
          <w:szCs w:val="28"/>
          <w:lang w:val="uk-UA"/>
        </w:rPr>
        <w:t>05</w:t>
      </w:r>
      <w:r w:rsidR="005A5D2C">
        <w:rPr>
          <w:color w:val="000000" w:themeColor="text1"/>
          <w:sz w:val="28"/>
          <w:szCs w:val="28"/>
          <w:lang w:val="uk-UA"/>
        </w:rPr>
        <w:t>.202</w:t>
      </w:r>
      <w:r w:rsidR="00277FC3">
        <w:rPr>
          <w:color w:val="000000" w:themeColor="text1"/>
          <w:sz w:val="28"/>
          <w:szCs w:val="28"/>
          <w:lang w:val="uk-UA"/>
        </w:rPr>
        <w:t>2</w:t>
      </w:r>
      <w:r w:rsidR="005A5D2C">
        <w:rPr>
          <w:color w:val="000000" w:themeColor="text1"/>
          <w:sz w:val="28"/>
          <w:szCs w:val="28"/>
          <w:lang w:val="uk-UA"/>
        </w:rPr>
        <w:t xml:space="preserve"> </w:t>
      </w:r>
      <w:r w:rsidR="003078CC" w:rsidRPr="00AD339B">
        <w:rPr>
          <w:color w:val="000000" w:themeColor="text1"/>
          <w:sz w:val="28"/>
          <w:szCs w:val="28"/>
          <w:lang w:val="uk-UA"/>
        </w:rPr>
        <w:t xml:space="preserve">№ </w:t>
      </w:r>
      <w:r w:rsidR="00CD4DF8">
        <w:rPr>
          <w:color w:val="000000" w:themeColor="text1"/>
          <w:sz w:val="28"/>
          <w:szCs w:val="28"/>
          <w:lang w:val="uk-UA"/>
        </w:rPr>
        <w:t>49/2-</w:t>
      </w:r>
      <w:r w:rsidR="00CD2462">
        <w:rPr>
          <w:color w:val="000000" w:themeColor="text1"/>
          <w:sz w:val="28"/>
          <w:szCs w:val="28"/>
          <w:lang w:val="uk-UA"/>
        </w:rPr>
        <w:t>3407</w:t>
      </w:r>
      <w:r w:rsidRPr="00AD339B">
        <w:rPr>
          <w:color w:val="000000" w:themeColor="text1"/>
          <w:sz w:val="28"/>
          <w:szCs w:val="28"/>
          <w:lang w:val="uk-UA"/>
        </w:rPr>
        <w:t>, виконавчий комітет Синельниківської міської ради ВИРІШИВ</w:t>
      </w:r>
      <w:r w:rsidRPr="00AD339B">
        <w:rPr>
          <w:b/>
          <w:color w:val="000000" w:themeColor="text1"/>
          <w:sz w:val="28"/>
          <w:szCs w:val="28"/>
          <w:lang w:val="uk-UA"/>
        </w:rPr>
        <w:t>:</w:t>
      </w:r>
    </w:p>
    <w:p w:rsidR="001752C2" w:rsidRPr="00AD339B" w:rsidRDefault="001752C2" w:rsidP="00EC6934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387153" w:rsidRDefault="00EC6934" w:rsidP="00EC693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1. </w:t>
      </w:r>
      <w:r w:rsidR="001752C2" w:rsidRPr="00AD339B">
        <w:rPr>
          <w:color w:val="000000" w:themeColor="text1"/>
          <w:sz w:val="28"/>
          <w:szCs w:val="28"/>
          <w:lang w:val="uk-UA"/>
        </w:rPr>
        <w:t>Доручити комунальному підприємству Синельниківської міської ради «Ритуальн</w:t>
      </w:r>
      <w:r w:rsidR="00C76224" w:rsidRPr="00AD339B">
        <w:rPr>
          <w:color w:val="000000" w:themeColor="text1"/>
          <w:sz w:val="28"/>
          <w:szCs w:val="28"/>
          <w:lang w:val="uk-UA"/>
        </w:rPr>
        <w:t>а</w:t>
      </w:r>
      <w:r w:rsidR="001752C2" w:rsidRPr="00AD339B">
        <w:rPr>
          <w:color w:val="000000" w:themeColor="text1"/>
          <w:sz w:val="28"/>
          <w:szCs w:val="28"/>
          <w:lang w:val="uk-UA"/>
        </w:rPr>
        <w:t xml:space="preserve"> </w:t>
      </w:r>
      <w:r w:rsidR="00C76224" w:rsidRPr="00AD339B">
        <w:rPr>
          <w:color w:val="000000" w:themeColor="text1"/>
          <w:sz w:val="28"/>
          <w:szCs w:val="28"/>
          <w:lang w:val="uk-UA"/>
        </w:rPr>
        <w:t>служба</w:t>
      </w:r>
      <w:r w:rsidR="001752C2" w:rsidRPr="00AD339B">
        <w:rPr>
          <w:color w:val="000000" w:themeColor="text1"/>
          <w:sz w:val="28"/>
          <w:szCs w:val="28"/>
          <w:lang w:val="uk-UA"/>
        </w:rPr>
        <w:t>» (</w:t>
      </w:r>
      <w:proofErr w:type="spellStart"/>
      <w:r w:rsidR="001752C2" w:rsidRPr="00AD339B">
        <w:rPr>
          <w:color w:val="000000" w:themeColor="text1"/>
          <w:sz w:val="28"/>
          <w:szCs w:val="28"/>
          <w:lang w:val="uk-UA"/>
        </w:rPr>
        <w:t>Лобанов</w:t>
      </w:r>
      <w:proofErr w:type="spellEnd"/>
      <w:r w:rsidR="001752C2" w:rsidRPr="00AD339B">
        <w:rPr>
          <w:color w:val="000000" w:themeColor="text1"/>
          <w:sz w:val="28"/>
          <w:szCs w:val="28"/>
          <w:lang w:val="uk-UA"/>
        </w:rPr>
        <w:t>) організувати поховання</w:t>
      </w:r>
      <w:r w:rsidR="00A34B39" w:rsidRPr="00AD339B">
        <w:rPr>
          <w:color w:val="000000" w:themeColor="text1"/>
          <w:sz w:val="28"/>
          <w:szCs w:val="28"/>
          <w:lang w:val="uk-UA"/>
        </w:rPr>
        <w:t xml:space="preserve"> </w:t>
      </w:r>
      <w:r w:rsidR="00822042">
        <w:rPr>
          <w:color w:val="000000" w:themeColor="text1"/>
          <w:sz w:val="28"/>
          <w:szCs w:val="28"/>
          <w:lang w:val="uk-UA"/>
        </w:rPr>
        <w:t xml:space="preserve">трупа </w:t>
      </w:r>
      <w:r w:rsidR="005075F5">
        <w:rPr>
          <w:color w:val="000000" w:themeColor="text1"/>
          <w:sz w:val="28"/>
          <w:szCs w:val="28"/>
          <w:lang w:val="uk-UA"/>
        </w:rPr>
        <w:t>**</w:t>
      </w:r>
      <w:bookmarkStart w:id="0" w:name="_GoBack"/>
      <w:bookmarkEnd w:id="0"/>
      <w:r w:rsidR="00387153" w:rsidRPr="00AD339B">
        <w:rPr>
          <w:color w:val="000000" w:themeColor="text1"/>
          <w:sz w:val="28"/>
          <w:szCs w:val="28"/>
          <w:lang w:val="uk-UA"/>
        </w:rPr>
        <w:t xml:space="preserve"> року народження, як</w:t>
      </w:r>
      <w:r w:rsidR="002F56C2">
        <w:rPr>
          <w:color w:val="000000" w:themeColor="text1"/>
          <w:sz w:val="28"/>
          <w:szCs w:val="28"/>
          <w:lang w:val="uk-UA"/>
        </w:rPr>
        <w:t>а</w:t>
      </w:r>
      <w:r w:rsidR="00387153" w:rsidRPr="00AD339B">
        <w:rPr>
          <w:color w:val="000000" w:themeColor="text1"/>
          <w:sz w:val="28"/>
          <w:szCs w:val="28"/>
          <w:lang w:val="uk-UA"/>
        </w:rPr>
        <w:t xml:space="preserve"> не ма</w:t>
      </w:r>
      <w:r w:rsidR="002F56C2">
        <w:rPr>
          <w:color w:val="000000" w:themeColor="text1"/>
          <w:sz w:val="28"/>
          <w:szCs w:val="28"/>
          <w:lang w:val="uk-UA"/>
        </w:rPr>
        <w:t>ла</w:t>
      </w:r>
      <w:r w:rsidR="00836E98">
        <w:rPr>
          <w:color w:val="000000" w:themeColor="text1"/>
          <w:sz w:val="28"/>
          <w:szCs w:val="28"/>
          <w:lang w:val="uk-UA"/>
        </w:rPr>
        <w:t xml:space="preserve"> </w:t>
      </w:r>
      <w:r w:rsidR="00387153" w:rsidRPr="00AD339B">
        <w:rPr>
          <w:color w:val="000000" w:themeColor="text1"/>
          <w:sz w:val="28"/>
          <w:szCs w:val="28"/>
          <w:lang w:val="uk-UA"/>
        </w:rPr>
        <w:t xml:space="preserve">родинних зв’язків. </w:t>
      </w:r>
    </w:p>
    <w:p w:rsidR="001752C2" w:rsidRPr="00AD339B" w:rsidRDefault="00EC6934" w:rsidP="00EC693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2. </w:t>
      </w:r>
      <w:r w:rsidR="001752C2" w:rsidRPr="00AD339B">
        <w:rPr>
          <w:color w:val="000000" w:themeColor="text1"/>
          <w:sz w:val="28"/>
          <w:szCs w:val="28"/>
          <w:lang w:val="uk-UA"/>
        </w:rPr>
        <w:t>Організацію роботи по виконанню</w:t>
      </w:r>
      <w:r w:rsidR="00595A35" w:rsidRPr="00AD339B">
        <w:rPr>
          <w:color w:val="000000" w:themeColor="text1"/>
          <w:sz w:val="28"/>
          <w:szCs w:val="28"/>
          <w:lang w:val="uk-UA"/>
        </w:rPr>
        <w:t xml:space="preserve"> </w:t>
      </w:r>
      <w:r w:rsidR="001752C2" w:rsidRPr="00AD339B">
        <w:rPr>
          <w:color w:val="000000" w:themeColor="text1"/>
          <w:sz w:val="28"/>
          <w:szCs w:val="28"/>
          <w:lang w:val="uk-UA"/>
        </w:rPr>
        <w:t>рішення доручити начальник</w:t>
      </w:r>
      <w:r w:rsidR="00E34C8A">
        <w:rPr>
          <w:color w:val="000000" w:themeColor="text1"/>
          <w:sz w:val="28"/>
          <w:szCs w:val="28"/>
          <w:lang w:val="uk-UA"/>
        </w:rPr>
        <w:t>ові</w:t>
      </w:r>
      <w:r w:rsidR="001752C2" w:rsidRPr="00AD339B">
        <w:rPr>
          <w:color w:val="000000" w:themeColor="text1"/>
          <w:sz w:val="28"/>
          <w:szCs w:val="28"/>
          <w:lang w:val="uk-UA"/>
        </w:rPr>
        <w:t xml:space="preserve"> управління житлово-комунального господарства та комунальної власності міської ради </w:t>
      </w:r>
      <w:proofErr w:type="spellStart"/>
      <w:r w:rsidR="001752C2" w:rsidRPr="00AD339B">
        <w:rPr>
          <w:color w:val="000000" w:themeColor="text1"/>
          <w:sz w:val="28"/>
          <w:szCs w:val="28"/>
          <w:lang w:val="uk-UA"/>
        </w:rPr>
        <w:t>Романовських</w:t>
      </w:r>
      <w:proofErr w:type="spellEnd"/>
      <w:r w:rsidR="001752C2" w:rsidRPr="00AD339B">
        <w:rPr>
          <w:color w:val="000000" w:themeColor="text1"/>
          <w:sz w:val="28"/>
          <w:szCs w:val="28"/>
          <w:lang w:val="uk-UA"/>
        </w:rPr>
        <w:t xml:space="preserve"> А.А., контроль </w:t>
      </w:r>
      <w:r>
        <w:rPr>
          <w:color w:val="000000" w:themeColor="text1"/>
          <w:sz w:val="28"/>
          <w:szCs w:val="28"/>
          <w:lang w:val="uk-UA"/>
        </w:rPr>
        <w:t>–</w:t>
      </w:r>
      <w:r w:rsidR="001752C2" w:rsidRPr="00AD339B">
        <w:rPr>
          <w:color w:val="000000" w:themeColor="text1"/>
          <w:sz w:val="28"/>
          <w:szCs w:val="28"/>
          <w:lang w:val="uk-UA"/>
        </w:rPr>
        <w:t xml:space="preserve"> першом</w:t>
      </w:r>
      <w:r>
        <w:rPr>
          <w:color w:val="000000" w:themeColor="text1"/>
          <w:sz w:val="28"/>
          <w:szCs w:val="28"/>
          <w:lang w:val="uk-UA"/>
        </w:rPr>
        <w:t>у</w:t>
      </w:r>
      <w:r w:rsidR="001752C2" w:rsidRPr="00AD339B">
        <w:rPr>
          <w:color w:val="000000" w:themeColor="text1"/>
          <w:sz w:val="28"/>
          <w:szCs w:val="28"/>
          <w:lang w:val="uk-UA"/>
        </w:rPr>
        <w:t xml:space="preserve"> заступник</w:t>
      </w:r>
      <w:r w:rsidR="00464CD8">
        <w:rPr>
          <w:color w:val="000000" w:themeColor="text1"/>
          <w:sz w:val="28"/>
          <w:szCs w:val="28"/>
          <w:lang w:val="uk-UA"/>
        </w:rPr>
        <w:t>ові</w:t>
      </w:r>
      <w:r w:rsidR="001752C2" w:rsidRPr="00AD339B">
        <w:rPr>
          <w:color w:val="000000" w:themeColor="text1"/>
          <w:sz w:val="28"/>
          <w:szCs w:val="28"/>
          <w:lang w:val="uk-UA"/>
        </w:rPr>
        <w:t xml:space="preserve"> міського голови з питань діяльності виконавчих органів міської ради Яковіну В.Б.</w:t>
      </w:r>
    </w:p>
    <w:p w:rsidR="001752C2" w:rsidRPr="00AD339B" w:rsidRDefault="001752C2" w:rsidP="00EC6934">
      <w:pPr>
        <w:ind w:firstLine="567"/>
        <w:rPr>
          <w:sz w:val="28"/>
          <w:szCs w:val="28"/>
          <w:lang w:val="uk-UA"/>
        </w:rPr>
      </w:pPr>
    </w:p>
    <w:p w:rsidR="001752C2" w:rsidRDefault="00A932EF" w:rsidP="001752C2">
      <w:pPr>
        <w:rPr>
          <w:sz w:val="28"/>
          <w:szCs w:val="28"/>
          <w:lang w:val="uk-UA"/>
        </w:rPr>
      </w:pPr>
      <w:r w:rsidRPr="00A932EF">
        <w:rPr>
          <w:sz w:val="28"/>
          <w:szCs w:val="28"/>
          <w:lang w:val="uk-UA"/>
        </w:rPr>
        <w:t xml:space="preserve"> </w:t>
      </w:r>
    </w:p>
    <w:p w:rsidR="0026556E" w:rsidRPr="00AD339B" w:rsidRDefault="0026556E" w:rsidP="001752C2">
      <w:pPr>
        <w:rPr>
          <w:sz w:val="28"/>
          <w:szCs w:val="28"/>
          <w:lang w:val="uk-UA"/>
        </w:rPr>
      </w:pPr>
    </w:p>
    <w:p w:rsidR="001752C2" w:rsidRPr="00AD339B" w:rsidRDefault="001752C2" w:rsidP="001752C2">
      <w:pPr>
        <w:rPr>
          <w:sz w:val="28"/>
          <w:szCs w:val="28"/>
          <w:lang w:val="uk-UA"/>
        </w:rPr>
      </w:pPr>
    </w:p>
    <w:p w:rsidR="001752C2" w:rsidRPr="00AD339B" w:rsidRDefault="001752C2" w:rsidP="00840D56">
      <w:pPr>
        <w:rPr>
          <w:sz w:val="28"/>
          <w:szCs w:val="28"/>
          <w:lang w:val="uk-UA"/>
        </w:rPr>
      </w:pPr>
      <w:r w:rsidRPr="00AD339B">
        <w:rPr>
          <w:sz w:val="28"/>
          <w:szCs w:val="28"/>
          <w:lang w:val="uk-UA"/>
        </w:rPr>
        <w:t xml:space="preserve">Міський голова                                                           </w:t>
      </w:r>
      <w:r w:rsidR="00CD4DF8">
        <w:rPr>
          <w:sz w:val="28"/>
          <w:szCs w:val="28"/>
          <w:lang w:val="uk-UA"/>
        </w:rPr>
        <w:t xml:space="preserve">       </w:t>
      </w:r>
      <w:r w:rsidRPr="00AD339B">
        <w:rPr>
          <w:sz w:val="28"/>
          <w:szCs w:val="28"/>
          <w:lang w:val="uk-UA"/>
        </w:rPr>
        <w:t xml:space="preserve"> </w:t>
      </w:r>
      <w:r w:rsidR="00CD4DF8">
        <w:rPr>
          <w:sz w:val="28"/>
          <w:szCs w:val="28"/>
          <w:lang w:val="uk-UA"/>
        </w:rPr>
        <w:t>Дмитро</w:t>
      </w:r>
      <w:r w:rsidRPr="00AD339B">
        <w:rPr>
          <w:sz w:val="28"/>
          <w:szCs w:val="28"/>
          <w:lang w:val="uk-UA"/>
        </w:rPr>
        <w:t xml:space="preserve"> ЗРАЖЕВСЬКИЙ</w:t>
      </w:r>
    </w:p>
    <w:sectPr w:rsidR="001752C2" w:rsidRPr="00AD339B" w:rsidSect="00C54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4608"/>
    <w:rsid w:val="0000003D"/>
    <w:rsid w:val="0000018B"/>
    <w:rsid w:val="0000024A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534"/>
    <w:rsid w:val="00002D1F"/>
    <w:rsid w:val="00002EF5"/>
    <w:rsid w:val="00003152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90"/>
    <w:rsid w:val="00005C26"/>
    <w:rsid w:val="000060C9"/>
    <w:rsid w:val="000063F3"/>
    <w:rsid w:val="00006432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BB9"/>
    <w:rsid w:val="00012D5C"/>
    <w:rsid w:val="00013033"/>
    <w:rsid w:val="00013565"/>
    <w:rsid w:val="0001365B"/>
    <w:rsid w:val="000139EF"/>
    <w:rsid w:val="00013B4D"/>
    <w:rsid w:val="00013B64"/>
    <w:rsid w:val="00013F16"/>
    <w:rsid w:val="000141B7"/>
    <w:rsid w:val="0001431A"/>
    <w:rsid w:val="00014336"/>
    <w:rsid w:val="00014433"/>
    <w:rsid w:val="00014614"/>
    <w:rsid w:val="0001470D"/>
    <w:rsid w:val="00014A28"/>
    <w:rsid w:val="00015032"/>
    <w:rsid w:val="00015301"/>
    <w:rsid w:val="00015420"/>
    <w:rsid w:val="000155D0"/>
    <w:rsid w:val="000156D0"/>
    <w:rsid w:val="00015AEB"/>
    <w:rsid w:val="00015E95"/>
    <w:rsid w:val="00016529"/>
    <w:rsid w:val="000165B7"/>
    <w:rsid w:val="000165E8"/>
    <w:rsid w:val="000166DC"/>
    <w:rsid w:val="00016774"/>
    <w:rsid w:val="0001686D"/>
    <w:rsid w:val="000169C6"/>
    <w:rsid w:val="00016A7C"/>
    <w:rsid w:val="00016B9F"/>
    <w:rsid w:val="00016BB6"/>
    <w:rsid w:val="00016F26"/>
    <w:rsid w:val="00016FE6"/>
    <w:rsid w:val="0001703D"/>
    <w:rsid w:val="000171F4"/>
    <w:rsid w:val="000175B2"/>
    <w:rsid w:val="0002005E"/>
    <w:rsid w:val="00020210"/>
    <w:rsid w:val="000209D0"/>
    <w:rsid w:val="00020A63"/>
    <w:rsid w:val="00020AE6"/>
    <w:rsid w:val="000210B8"/>
    <w:rsid w:val="0002125E"/>
    <w:rsid w:val="0002146A"/>
    <w:rsid w:val="000215D5"/>
    <w:rsid w:val="000220AF"/>
    <w:rsid w:val="000223D5"/>
    <w:rsid w:val="0002259C"/>
    <w:rsid w:val="000228DA"/>
    <w:rsid w:val="00022A1C"/>
    <w:rsid w:val="00022FD0"/>
    <w:rsid w:val="000230F6"/>
    <w:rsid w:val="00023556"/>
    <w:rsid w:val="00023924"/>
    <w:rsid w:val="00023E3B"/>
    <w:rsid w:val="00023E43"/>
    <w:rsid w:val="00024577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1F3"/>
    <w:rsid w:val="00027319"/>
    <w:rsid w:val="00027497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95C"/>
    <w:rsid w:val="00031F71"/>
    <w:rsid w:val="00032532"/>
    <w:rsid w:val="0003269F"/>
    <w:rsid w:val="000329B6"/>
    <w:rsid w:val="000329F2"/>
    <w:rsid w:val="00032A51"/>
    <w:rsid w:val="00033294"/>
    <w:rsid w:val="00033302"/>
    <w:rsid w:val="00033412"/>
    <w:rsid w:val="00033624"/>
    <w:rsid w:val="00033968"/>
    <w:rsid w:val="0003399C"/>
    <w:rsid w:val="00033D04"/>
    <w:rsid w:val="00033D13"/>
    <w:rsid w:val="00033EE5"/>
    <w:rsid w:val="00034858"/>
    <w:rsid w:val="00034B5C"/>
    <w:rsid w:val="00034BDD"/>
    <w:rsid w:val="00034D4C"/>
    <w:rsid w:val="0003511B"/>
    <w:rsid w:val="000352A2"/>
    <w:rsid w:val="00035DD6"/>
    <w:rsid w:val="000365B1"/>
    <w:rsid w:val="00036B48"/>
    <w:rsid w:val="00036B4B"/>
    <w:rsid w:val="0003759C"/>
    <w:rsid w:val="0003760D"/>
    <w:rsid w:val="0003766F"/>
    <w:rsid w:val="00037A2F"/>
    <w:rsid w:val="00037FD9"/>
    <w:rsid w:val="00040294"/>
    <w:rsid w:val="00040655"/>
    <w:rsid w:val="00040CB5"/>
    <w:rsid w:val="00040F81"/>
    <w:rsid w:val="0004101B"/>
    <w:rsid w:val="000410B7"/>
    <w:rsid w:val="0004168B"/>
    <w:rsid w:val="000416EA"/>
    <w:rsid w:val="00041793"/>
    <w:rsid w:val="000418B5"/>
    <w:rsid w:val="000419CB"/>
    <w:rsid w:val="00041E9C"/>
    <w:rsid w:val="00041EB5"/>
    <w:rsid w:val="00042D21"/>
    <w:rsid w:val="0004323C"/>
    <w:rsid w:val="000432D4"/>
    <w:rsid w:val="00043433"/>
    <w:rsid w:val="0004347A"/>
    <w:rsid w:val="000434AB"/>
    <w:rsid w:val="0004391B"/>
    <w:rsid w:val="00043AF0"/>
    <w:rsid w:val="00043B26"/>
    <w:rsid w:val="00043CF3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0DB"/>
    <w:rsid w:val="00046232"/>
    <w:rsid w:val="0004631C"/>
    <w:rsid w:val="000464A3"/>
    <w:rsid w:val="0004650F"/>
    <w:rsid w:val="00046708"/>
    <w:rsid w:val="00046958"/>
    <w:rsid w:val="00046965"/>
    <w:rsid w:val="00046AC8"/>
    <w:rsid w:val="000471EF"/>
    <w:rsid w:val="00047326"/>
    <w:rsid w:val="000474FA"/>
    <w:rsid w:val="00047793"/>
    <w:rsid w:val="000477BA"/>
    <w:rsid w:val="00047EF1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52E"/>
    <w:rsid w:val="000525D7"/>
    <w:rsid w:val="000528A2"/>
    <w:rsid w:val="0005291F"/>
    <w:rsid w:val="00052A57"/>
    <w:rsid w:val="00053077"/>
    <w:rsid w:val="000532BC"/>
    <w:rsid w:val="0005331A"/>
    <w:rsid w:val="00053599"/>
    <w:rsid w:val="00053646"/>
    <w:rsid w:val="00053775"/>
    <w:rsid w:val="00053B7A"/>
    <w:rsid w:val="00053DDB"/>
    <w:rsid w:val="000542AB"/>
    <w:rsid w:val="00054360"/>
    <w:rsid w:val="000543AD"/>
    <w:rsid w:val="00054C6D"/>
    <w:rsid w:val="00054C7C"/>
    <w:rsid w:val="00054FD6"/>
    <w:rsid w:val="000553F1"/>
    <w:rsid w:val="000558A7"/>
    <w:rsid w:val="00055A2C"/>
    <w:rsid w:val="00055AF5"/>
    <w:rsid w:val="00055D20"/>
    <w:rsid w:val="0005602C"/>
    <w:rsid w:val="00056038"/>
    <w:rsid w:val="00056633"/>
    <w:rsid w:val="00056FB5"/>
    <w:rsid w:val="00057591"/>
    <w:rsid w:val="000575A0"/>
    <w:rsid w:val="0005770F"/>
    <w:rsid w:val="00057A46"/>
    <w:rsid w:val="00057A61"/>
    <w:rsid w:val="00057A87"/>
    <w:rsid w:val="00057BFD"/>
    <w:rsid w:val="00060143"/>
    <w:rsid w:val="000601C7"/>
    <w:rsid w:val="000603B9"/>
    <w:rsid w:val="00060454"/>
    <w:rsid w:val="00060673"/>
    <w:rsid w:val="00060978"/>
    <w:rsid w:val="00060C96"/>
    <w:rsid w:val="00061275"/>
    <w:rsid w:val="000616B6"/>
    <w:rsid w:val="0006172F"/>
    <w:rsid w:val="00061757"/>
    <w:rsid w:val="00061797"/>
    <w:rsid w:val="00062598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F60"/>
    <w:rsid w:val="00063F7A"/>
    <w:rsid w:val="000641B6"/>
    <w:rsid w:val="00064229"/>
    <w:rsid w:val="00064310"/>
    <w:rsid w:val="00064329"/>
    <w:rsid w:val="000645AA"/>
    <w:rsid w:val="00064853"/>
    <w:rsid w:val="000648AB"/>
    <w:rsid w:val="00064C0F"/>
    <w:rsid w:val="00064DDC"/>
    <w:rsid w:val="00064EE0"/>
    <w:rsid w:val="00064FDC"/>
    <w:rsid w:val="0006503A"/>
    <w:rsid w:val="00065174"/>
    <w:rsid w:val="00065562"/>
    <w:rsid w:val="00065943"/>
    <w:rsid w:val="00065C86"/>
    <w:rsid w:val="00065E4F"/>
    <w:rsid w:val="0006622E"/>
    <w:rsid w:val="00066329"/>
    <w:rsid w:val="000663C9"/>
    <w:rsid w:val="00066A79"/>
    <w:rsid w:val="00067D58"/>
    <w:rsid w:val="00067F78"/>
    <w:rsid w:val="00070292"/>
    <w:rsid w:val="00070322"/>
    <w:rsid w:val="0007039B"/>
    <w:rsid w:val="000706C7"/>
    <w:rsid w:val="00070748"/>
    <w:rsid w:val="000707DA"/>
    <w:rsid w:val="000708B0"/>
    <w:rsid w:val="00070BF7"/>
    <w:rsid w:val="00070D11"/>
    <w:rsid w:val="00070D28"/>
    <w:rsid w:val="00070D31"/>
    <w:rsid w:val="00070F6E"/>
    <w:rsid w:val="000713A1"/>
    <w:rsid w:val="000716F5"/>
    <w:rsid w:val="00071A5C"/>
    <w:rsid w:val="00071B69"/>
    <w:rsid w:val="000722D7"/>
    <w:rsid w:val="000727D3"/>
    <w:rsid w:val="000728C5"/>
    <w:rsid w:val="00072B76"/>
    <w:rsid w:val="00072D11"/>
    <w:rsid w:val="0007301C"/>
    <w:rsid w:val="0007304F"/>
    <w:rsid w:val="000734DD"/>
    <w:rsid w:val="0007360F"/>
    <w:rsid w:val="000736E1"/>
    <w:rsid w:val="00073AC8"/>
    <w:rsid w:val="00073FBA"/>
    <w:rsid w:val="00074025"/>
    <w:rsid w:val="000742A4"/>
    <w:rsid w:val="00074375"/>
    <w:rsid w:val="00074505"/>
    <w:rsid w:val="0007452D"/>
    <w:rsid w:val="00074581"/>
    <w:rsid w:val="0007469E"/>
    <w:rsid w:val="0007473A"/>
    <w:rsid w:val="000748F9"/>
    <w:rsid w:val="0007525C"/>
    <w:rsid w:val="00075F88"/>
    <w:rsid w:val="00076218"/>
    <w:rsid w:val="000763F1"/>
    <w:rsid w:val="00076563"/>
    <w:rsid w:val="00076BE2"/>
    <w:rsid w:val="00076C30"/>
    <w:rsid w:val="000770CB"/>
    <w:rsid w:val="0007714C"/>
    <w:rsid w:val="00077F7B"/>
    <w:rsid w:val="000800DA"/>
    <w:rsid w:val="000801C7"/>
    <w:rsid w:val="00080DEE"/>
    <w:rsid w:val="00080E66"/>
    <w:rsid w:val="0008167D"/>
    <w:rsid w:val="000816B0"/>
    <w:rsid w:val="00081725"/>
    <w:rsid w:val="00081C1D"/>
    <w:rsid w:val="00081FD8"/>
    <w:rsid w:val="00082386"/>
    <w:rsid w:val="000827D6"/>
    <w:rsid w:val="000829A2"/>
    <w:rsid w:val="000830D1"/>
    <w:rsid w:val="00083198"/>
    <w:rsid w:val="00083219"/>
    <w:rsid w:val="000835FD"/>
    <w:rsid w:val="0008395C"/>
    <w:rsid w:val="00083963"/>
    <w:rsid w:val="000839A9"/>
    <w:rsid w:val="00083B3C"/>
    <w:rsid w:val="00083D7A"/>
    <w:rsid w:val="00083EB7"/>
    <w:rsid w:val="000840D2"/>
    <w:rsid w:val="00084178"/>
    <w:rsid w:val="000841A2"/>
    <w:rsid w:val="000843EF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D8D"/>
    <w:rsid w:val="00086F66"/>
    <w:rsid w:val="00086FE3"/>
    <w:rsid w:val="0008710D"/>
    <w:rsid w:val="0008745B"/>
    <w:rsid w:val="000874F0"/>
    <w:rsid w:val="000878CA"/>
    <w:rsid w:val="0008791A"/>
    <w:rsid w:val="00087BBC"/>
    <w:rsid w:val="00087C32"/>
    <w:rsid w:val="00087CD6"/>
    <w:rsid w:val="00090847"/>
    <w:rsid w:val="00090C19"/>
    <w:rsid w:val="00090E40"/>
    <w:rsid w:val="00090F47"/>
    <w:rsid w:val="000911B1"/>
    <w:rsid w:val="000912B4"/>
    <w:rsid w:val="00091442"/>
    <w:rsid w:val="00091A51"/>
    <w:rsid w:val="00091E86"/>
    <w:rsid w:val="000920DF"/>
    <w:rsid w:val="00092258"/>
    <w:rsid w:val="000929F6"/>
    <w:rsid w:val="00092D7B"/>
    <w:rsid w:val="00092F43"/>
    <w:rsid w:val="000932D9"/>
    <w:rsid w:val="0009433E"/>
    <w:rsid w:val="00094433"/>
    <w:rsid w:val="00094910"/>
    <w:rsid w:val="00094C33"/>
    <w:rsid w:val="00094CA9"/>
    <w:rsid w:val="00094E65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148"/>
    <w:rsid w:val="00096298"/>
    <w:rsid w:val="000965C1"/>
    <w:rsid w:val="00096709"/>
    <w:rsid w:val="00096A68"/>
    <w:rsid w:val="00096D0E"/>
    <w:rsid w:val="00096F44"/>
    <w:rsid w:val="0009716D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586"/>
    <w:rsid w:val="000A1DBE"/>
    <w:rsid w:val="000A1FAC"/>
    <w:rsid w:val="000A2097"/>
    <w:rsid w:val="000A225E"/>
    <w:rsid w:val="000A2651"/>
    <w:rsid w:val="000A270D"/>
    <w:rsid w:val="000A279D"/>
    <w:rsid w:val="000A285C"/>
    <w:rsid w:val="000A2F02"/>
    <w:rsid w:val="000A30A3"/>
    <w:rsid w:val="000A33E1"/>
    <w:rsid w:val="000A33F0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AE3"/>
    <w:rsid w:val="000A5C32"/>
    <w:rsid w:val="000A5F19"/>
    <w:rsid w:val="000A6297"/>
    <w:rsid w:val="000A649D"/>
    <w:rsid w:val="000A6696"/>
    <w:rsid w:val="000A6E09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F41"/>
    <w:rsid w:val="000B1442"/>
    <w:rsid w:val="000B1A74"/>
    <w:rsid w:val="000B1AAC"/>
    <w:rsid w:val="000B1C7B"/>
    <w:rsid w:val="000B1E01"/>
    <w:rsid w:val="000B1F1C"/>
    <w:rsid w:val="000B2062"/>
    <w:rsid w:val="000B2268"/>
    <w:rsid w:val="000B279B"/>
    <w:rsid w:val="000B2844"/>
    <w:rsid w:val="000B2904"/>
    <w:rsid w:val="000B2ACE"/>
    <w:rsid w:val="000B33C9"/>
    <w:rsid w:val="000B3B71"/>
    <w:rsid w:val="000B3EFD"/>
    <w:rsid w:val="000B3F38"/>
    <w:rsid w:val="000B4559"/>
    <w:rsid w:val="000B46B1"/>
    <w:rsid w:val="000B4747"/>
    <w:rsid w:val="000B4985"/>
    <w:rsid w:val="000B4B8F"/>
    <w:rsid w:val="000B4DA9"/>
    <w:rsid w:val="000B535D"/>
    <w:rsid w:val="000B54C0"/>
    <w:rsid w:val="000B5935"/>
    <w:rsid w:val="000B5A76"/>
    <w:rsid w:val="000B5B96"/>
    <w:rsid w:val="000B5D40"/>
    <w:rsid w:val="000B5DEF"/>
    <w:rsid w:val="000B66B1"/>
    <w:rsid w:val="000B670B"/>
    <w:rsid w:val="000B6983"/>
    <w:rsid w:val="000B6CBD"/>
    <w:rsid w:val="000B6E14"/>
    <w:rsid w:val="000B6F7B"/>
    <w:rsid w:val="000B70BA"/>
    <w:rsid w:val="000B732E"/>
    <w:rsid w:val="000B78A4"/>
    <w:rsid w:val="000B7A5E"/>
    <w:rsid w:val="000C0330"/>
    <w:rsid w:val="000C084A"/>
    <w:rsid w:val="000C0854"/>
    <w:rsid w:val="000C0924"/>
    <w:rsid w:val="000C0B49"/>
    <w:rsid w:val="000C1215"/>
    <w:rsid w:val="000C1E26"/>
    <w:rsid w:val="000C21B3"/>
    <w:rsid w:val="000C22B0"/>
    <w:rsid w:val="000C275A"/>
    <w:rsid w:val="000C286C"/>
    <w:rsid w:val="000C28DE"/>
    <w:rsid w:val="000C29C3"/>
    <w:rsid w:val="000C2AC4"/>
    <w:rsid w:val="000C2ECA"/>
    <w:rsid w:val="000C33C5"/>
    <w:rsid w:val="000C382C"/>
    <w:rsid w:val="000C3862"/>
    <w:rsid w:val="000C39F5"/>
    <w:rsid w:val="000C4AEF"/>
    <w:rsid w:val="000C505A"/>
    <w:rsid w:val="000C53A0"/>
    <w:rsid w:val="000C55EF"/>
    <w:rsid w:val="000C5B2F"/>
    <w:rsid w:val="000C5D62"/>
    <w:rsid w:val="000C5EDD"/>
    <w:rsid w:val="000C604C"/>
    <w:rsid w:val="000C6CC4"/>
    <w:rsid w:val="000C70E9"/>
    <w:rsid w:val="000C7256"/>
    <w:rsid w:val="000C73AF"/>
    <w:rsid w:val="000D01AE"/>
    <w:rsid w:val="000D0301"/>
    <w:rsid w:val="000D03C8"/>
    <w:rsid w:val="000D0ACB"/>
    <w:rsid w:val="000D0B74"/>
    <w:rsid w:val="000D0D07"/>
    <w:rsid w:val="000D0FEC"/>
    <w:rsid w:val="000D102F"/>
    <w:rsid w:val="000D131E"/>
    <w:rsid w:val="000D1801"/>
    <w:rsid w:val="000D1AD1"/>
    <w:rsid w:val="000D1B97"/>
    <w:rsid w:val="000D1FD8"/>
    <w:rsid w:val="000D2166"/>
    <w:rsid w:val="000D2188"/>
    <w:rsid w:val="000D2558"/>
    <w:rsid w:val="000D2B7A"/>
    <w:rsid w:val="000D2D32"/>
    <w:rsid w:val="000D319C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205"/>
    <w:rsid w:val="000D536B"/>
    <w:rsid w:val="000D54CD"/>
    <w:rsid w:val="000D5645"/>
    <w:rsid w:val="000D57E4"/>
    <w:rsid w:val="000D5A55"/>
    <w:rsid w:val="000D5AD1"/>
    <w:rsid w:val="000D5FA9"/>
    <w:rsid w:val="000D62A9"/>
    <w:rsid w:val="000D6317"/>
    <w:rsid w:val="000D640A"/>
    <w:rsid w:val="000D6440"/>
    <w:rsid w:val="000D6538"/>
    <w:rsid w:val="000D6566"/>
    <w:rsid w:val="000D6832"/>
    <w:rsid w:val="000D6D40"/>
    <w:rsid w:val="000D6F4B"/>
    <w:rsid w:val="000D74F8"/>
    <w:rsid w:val="000D76FE"/>
    <w:rsid w:val="000D7A48"/>
    <w:rsid w:val="000D7AB5"/>
    <w:rsid w:val="000D7C04"/>
    <w:rsid w:val="000E0488"/>
    <w:rsid w:val="000E051C"/>
    <w:rsid w:val="000E09E0"/>
    <w:rsid w:val="000E0B97"/>
    <w:rsid w:val="000E0D01"/>
    <w:rsid w:val="000E0D1E"/>
    <w:rsid w:val="000E0FEA"/>
    <w:rsid w:val="000E1181"/>
    <w:rsid w:val="000E1465"/>
    <w:rsid w:val="000E15C5"/>
    <w:rsid w:val="000E16F5"/>
    <w:rsid w:val="000E18B0"/>
    <w:rsid w:val="000E1C63"/>
    <w:rsid w:val="000E1D39"/>
    <w:rsid w:val="000E1F81"/>
    <w:rsid w:val="000E20F1"/>
    <w:rsid w:val="000E2EB0"/>
    <w:rsid w:val="000E2F2F"/>
    <w:rsid w:val="000E359C"/>
    <w:rsid w:val="000E3642"/>
    <w:rsid w:val="000E393F"/>
    <w:rsid w:val="000E3EC8"/>
    <w:rsid w:val="000E4268"/>
    <w:rsid w:val="000E4329"/>
    <w:rsid w:val="000E43E6"/>
    <w:rsid w:val="000E4421"/>
    <w:rsid w:val="000E4519"/>
    <w:rsid w:val="000E4618"/>
    <w:rsid w:val="000E4941"/>
    <w:rsid w:val="000E4BE0"/>
    <w:rsid w:val="000E4C7D"/>
    <w:rsid w:val="000E4C90"/>
    <w:rsid w:val="000E4E08"/>
    <w:rsid w:val="000E4E40"/>
    <w:rsid w:val="000E4FA5"/>
    <w:rsid w:val="000E520F"/>
    <w:rsid w:val="000E53A7"/>
    <w:rsid w:val="000E53F8"/>
    <w:rsid w:val="000E5B42"/>
    <w:rsid w:val="000E5D5C"/>
    <w:rsid w:val="000E5F40"/>
    <w:rsid w:val="000E663E"/>
    <w:rsid w:val="000E6A84"/>
    <w:rsid w:val="000E6C15"/>
    <w:rsid w:val="000E6D0A"/>
    <w:rsid w:val="000E6DC6"/>
    <w:rsid w:val="000E7A2B"/>
    <w:rsid w:val="000E7AED"/>
    <w:rsid w:val="000E7F82"/>
    <w:rsid w:val="000F00E4"/>
    <w:rsid w:val="000F041E"/>
    <w:rsid w:val="000F059B"/>
    <w:rsid w:val="000F075A"/>
    <w:rsid w:val="000F078F"/>
    <w:rsid w:val="000F0ACF"/>
    <w:rsid w:val="000F0D46"/>
    <w:rsid w:val="000F0D80"/>
    <w:rsid w:val="000F0F53"/>
    <w:rsid w:val="000F12F5"/>
    <w:rsid w:val="000F14F2"/>
    <w:rsid w:val="000F1A92"/>
    <w:rsid w:val="000F1AD5"/>
    <w:rsid w:val="000F1E73"/>
    <w:rsid w:val="000F1F19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E4F"/>
    <w:rsid w:val="000F36A2"/>
    <w:rsid w:val="000F3792"/>
    <w:rsid w:val="000F39A8"/>
    <w:rsid w:val="000F3BCD"/>
    <w:rsid w:val="000F3C20"/>
    <w:rsid w:val="000F432F"/>
    <w:rsid w:val="000F47F7"/>
    <w:rsid w:val="000F48C7"/>
    <w:rsid w:val="000F4949"/>
    <w:rsid w:val="000F4DD0"/>
    <w:rsid w:val="000F551C"/>
    <w:rsid w:val="000F57BA"/>
    <w:rsid w:val="000F5C01"/>
    <w:rsid w:val="000F5C41"/>
    <w:rsid w:val="000F5E61"/>
    <w:rsid w:val="000F62DC"/>
    <w:rsid w:val="000F6949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BF"/>
    <w:rsid w:val="001028FB"/>
    <w:rsid w:val="001029AC"/>
    <w:rsid w:val="00102BD8"/>
    <w:rsid w:val="00102F84"/>
    <w:rsid w:val="00103051"/>
    <w:rsid w:val="001030D2"/>
    <w:rsid w:val="001037A1"/>
    <w:rsid w:val="001038AD"/>
    <w:rsid w:val="00103A66"/>
    <w:rsid w:val="00103C7D"/>
    <w:rsid w:val="00104035"/>
    <w:rsid w:val="0010474B"/>
    <w:rsid w:val="001048B6"/>
    <w:rsid w:val="0010498A"/>
    <w:rsid w:val="00104A5D"/>
    <w:rsid w:val="00104C9F"/>
    <w:rsid w:val="00104E47"/>
    <w:rsid w:val="001055D2"/>
    <w:rsid w:val="0010581B"/>
    <w:rsid w:val="00105CD9"/>
    <w:rsid w:val="00105F92"/>
    <w:rsid w:val="001062C5"/>
    <w:rsid w:val="00106651"/>
    <w:rsid w:val="001067CA"/>
    <w:rsid w:val="00106890"/>
    <w:rsid w:val="00106C9E"/>
    <w:rsid w:val="00106CBB"/>
    <w:rsid w:val="00107030"/>
    <w:rsid w:val="00107C67"/>
    <w:rsid w:val="00107E32"/>
    <w:rsid w:val="00107F1F"/>
    <w:rsid w:val="0011021F"/>
    <w:rsid w:val="0011036F"/>
    <w:rsid w:val="0011065A"/>
    <w:rsid w:val="001107D5"/>
    <w:rsid w:val="001108F7"/>
    <w:rsid w:val="00110A42"/>
    <w:rsid w:val="00110AED"/>
    <w:rsid w:val="00110B5D"/>
    <w:rsid w:val="001119F0"/>
    <w:rsid w:val="001123F6"/>
    <w:rsid w:val="001124C2"/>
    <w:rsid w:val="00112657"/>
    <w:rsid w:val="001128F7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11B"/>
    <w:rsid w:val="001167CF"/>
    <w:rsid w:val="001168BD"/>
    <w:rsid w:val="00116A37"/>
    <w:rsid w:val="00116ED6"/>
    <w:rsid w:val="0011704B"/>
    <w:rsid w:val="00117451"/>
    <w:rsid w:val="00117746"/>
    <w:rsid w:val="00117DB2"/>
    <w:rsid w:val="00120063"/>
    <w:rsid w:val="001202C7"/>
    <w:rsid w:val="001202FD"/>
    <w:rsid w:val="001205A8"/>
    <w:rsid w:val="001206A3"/>
    <w:rsid w:val="001208D3"/>
    <w:rsid w:val="00120B06"/>
    <w:rsid w:val="00120E26"/>
    <w:rsid w:val="001210B3"/>
    <w:rsid w:val="001211C6"/>
    <w:rsid w:val="001215C1"/>
    <w:rsid w:val="00121B35"/>
    <w:rsid w:val="001221B1"/>
    <w:rsid w:val="001221BA"/>
    <w:rsid w:val="001222FC"/>
    <w:rsid w:val="001229B2"/>
    <w:rsid w:val="00122E81"/>
    <w:rsid w:val="00122F45"/>
    <w:rsid w:val="00123761"/>
    <w:rsid w:val="0012390D"/>
    <w:rsid w:val="00123C44"/>
    <w:rsid w:val="00123EED"/>
    <w:rsid w:val="00124149"/>
    <w:rsid w:val="001243C0"/>
    <w:rsid w:val="001248D1"/>
    <w:rsid w:val="00124933"/>
    <w:rsid w:val="00124A82"/>
    <w:rsid w:val="00124D69"/>
    <w:rsid w:val="001255DF"/>
    <w:rsid w:val="001259A1"/>
    <w:rsid w:val="001259FA"/>
    <w:rsid w:val="00125C25"/>
    <w:rsid w:val="00125E82"/>
    <w:rsid w:val="00126262"/>
    <w:rsid w:val="001262E3"/>
    <w:rsid w:val="00126874"/>
    <w:rsid w:val="00126D99"/>
    <w:rsid w:val="00126DC9"/>
    <w:rsid w:val="00126E1B"/>
    <w:rsid w:val="0012703F"/>
    <w:rsid w:val="0012722F"/>
    <w:rsid w:val="001273E2"/>
    <w:rsid w:val="0012749F"/>
    <w:rsid w:val="00127A9B"/>
    <w:rsid w:val="0013000B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F01"/>
    <w:rsid w:val="00132F92"/>
    <w:rsid w:val="00132FD5"/>
    <w:rsid w:val="0013311A"/>
    <w:rsid w:val="0013352B"/>
    <w:rsid w:val="00133569"/>
    <w:rsid w:val="00134335"/>
    <w:rsid w:val="00134418"/>
    <w:rsid w:val="001344CE"/>
    <w:rsid w:val="001346E7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7FC"/>
    <w:rsid w:val="00136BE9"/>
    <w:rsid w:val="00136D99"/>
    <w:rsid w:val="00136E80"/>
    <w:rsid w:val="001372B7"/>
    <w:rsid w:val="00137D17"/>
    <w:rsid w:val="00137D29"/>
    <w:rsid w:val="00137D4E"/>
    <w:rsid w:val="00137E16"/>
    <w:rsid w:val="00137F8C"/>
    <w:rsid w:val="001406B2"/>
    <w:rsid w:val="001415BF"/>
    <w:rsid w:val="0014177D"/>
    <w:rsid w:val="00141EFD"/>
    <w:rsid w:val="00141F0A"/>
    <w:rsid w:val="00141F92"/>
    <w:rsid w:val="0014218A"/>
    <w:rsid w:val="0014228F"/>
    <w:rsid w:val="00142A39"/>
    <w:rsid w:val="00142E76"/>
    <w:rsid w:val="00143061"/>
    <w:rsid w:val="00143215"/>
    <w:rsid w:val="00143803"/>
    <w:rsid w:val="00143888"/>
    <w:rsid w:val="00143B07"/>
    <w:rsid w:val="00143B41"/>
    <w:rsid w:val="00143BE6"/>
    <w:rsid w:val="00143F60"/>
    <w:rsid w:val="001442A0"/>
    <w:rsid w:val="0014467B"/>
    <w:rsid w:val="001448BC"/>
    <w:rsid w:val="00144BB8"/>
    <w:rsid w:val="00144C27"/>
    <w:rsid w:val="00144C57"/>
    <w:rsid w:val="00145240"/>
    <w:rsid w:val="001452AD"/>
    <w:rsid w:val="00145700"/>
    <w:rsid w:val="00145824"/>
    <w:rsid w:val="00145A41"/>
    <w:rsid w:val="00145AD6"/>
    <w:rsid w:val="00145B7B"/>
    <w:rsid w:val="00145B82"/>
    <w:rsid w:val="00145EDB"/>
    <w:rsid w:val="00145F93"/>
    <w:rsid w:val="0014609C"/>
    <w:rsid w:val="00146235"/>
    <w:rsid w:val="00146362"/>
    <w:rsid w:val="00146528"/>
    <w:rsid w:val="00146647"/>
    <w:rsid w:val="00146B77"/>
    <w:rsid w:val="00146C5E"/>
    <w:rsid w:val="00146D63"/>
    <w:rsid w:val="001475E0"/>
    <w:rsid w:val="00147881"/>
    <w:rsid w:val="001478ED"/>
    <w:rsid w:val="0014799C"/>
    <w:rsid w:val="00147B9F"/>
    <w:rsid w:val="00147BF9"/>
    <w:rsid w:val="00147C05"/>
    <w:rsid w:val="00147C27"/>
    <w:rsid w:val="00147FDD"/>
    <w:rsid w:val="00150579"/>
    <w:rsid w:val="00150CDF"/>
    <w:rsid w:val="00150D28"/>
    <w:rsid w:val="00150EB7"/>
    <w:rsid w:val="0015157E"/>
    <w:rsid w:val="001517B9"/>
    <w:rsid w:val="00151973"/>
    <w:rsid w:val="00151DD5"/>
    <w:rsid w:val="0015223E"/>
    <w:rsid w:val="001523DB"/>
    <w:rsid w:val="00152A67"/>
    <w:rsid w:val="00152CA1"/>
    <w:rsid w:val="00152DC9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C28"/>
    <w:rsid w:val="00154E71"/>
    <w:rsid w:val="00154F66"/>
    <w:rsid w:val="001551D8"/>
    <w:rsid w:val="00155282"/>
    <w:rsid w:val="0015598A"/>
    <w:rsid w:val="0015620D"/>
    <w:rsid w:val="001569F5"/>
    <w:rsid w:val="00156F9F"/>
    <w:rsid w:val="001571BB"/>
    <w:rsid w:val="001573F9"/>
    <w:rsid w:val="001574CA"/>
    <w:rsid w:val="0015756A"/>
    <w:rsid w:val="0015765B"/>
    <w:rsid w:val="00157878"/>
    <w:rsid w:val="00157B89"/>
    <w:rsid w:val="00160051"/>
    <w:rsid w:val="00160811"/>
    <w:rsid w:val="001609FE"/>
    <w:rsid w:val="001612AF"/>
    <w:rsid w:val="0016131D"/>
    <w:rsid w:val="0016185C"/>
    <w:rsid w:val="001618D1"/>
    <w:rsid w:val="00161A01"/>
    <w:rsid w:val="00161D09"/>
    <w:rsid w:val="00161DC1"/>
    <w:rsid w:val="00161E66"/>
    <w:rsid w:val="001620A2"/>
    <w:rsid w:val="00162326"/>
    <w:rsid w:val="001628A2"/>
    <w:rsid w:val="00162913"/>
    <w:rsid w:val="0016291D"/>
    <w:rsid w:val="00162D40"/>
    <w:rsid w:val="00162DE5"/>
    <w:rsid w:val="00162EF8"/>
    <w:rsid w:val="0016373E"/>
    <w:rsid w:val="00163A4E"/>
    <w:rsid w:val="00163AFE"/>
    <w:rsid w:val="00163D8F"/>
    <w:rsid w:val="00163E00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CBC"/>
    <w:rsid w:val="00165CEB"/>
    <w:rsid w:val="00165D14"/>
    <w:rsid w:val="00165E41"/>
    <w:rsid w:val="00165FD3"/>
    <w:rsid w:val="0016644B"/>
    <w:rsid w:val="001664E5"/>
    <w:rsid w:val="00166589"/>
    <w:rsid w:val="001666A2"/>
    <w:rsid w:val="0016686E"/>
    <w:rsid w:val="00166906"/>
    <w:rsid w:val="001669F8"/>
    <w:rsid w:val="00166F80"/>
    <w:rsid w:val="0016701E"/>
    <w:rsid w:val="0016737A"/>
    <w:rsid w:val="00170587"/>
    <w:rsid w:val="00170621"/>
    <w:rsid w:val="00170863"/>
    <w:rsid w:val="00170876"/>
    <w:rsid w:val="001708F5"/>
    <w:rsid w:val="00170971"/>
    <w:rsid w:val="00170DF7"/>
    <w:rsid w:val="00170F67"/>
    <w:rsid w:val="001710FB"/>
    <w:rsid w:val="0017133C"/>
    <w:rsid w:val="0017135C"/>
    <w:rsid w:val="00171561"/>
    <w:rsid w:val="00171B48"/>
    <w:rsid w:val="00171B7C"/>
    <w:rsid w:val="00171C69"/>
    <w:rsid w:val="00171E50"/>
    <w:rsid w:val="0017214D"/>
    <w:rsid w:val="00172261"/>
    <w:rsid w:val="00172324"/>
    <w:rsid w:val="0017287A"/>
    <w:rsid w:val="00172C86"/>
    <w:rsid w:val="00172ED0"/>
    <w:rsid w:val="00172F68"/>
    <w:rsid w:val="00173344"/>
    <w:rsid w:val="0017334F"/>
    <w:rsid w:val="00173FDC"/>
    <w:rsid w:val="001740B7"/>
    <w:rsid w:val="001740FB"/>
    <w:rsid w:val="001743A7"/>
    <w:rsid w:val="001748B0"/>
    <w:rsid w:val="00174BF0"/>
    <w:rsid w:val="00174C0B"/>
    <w:rsid w:val="00174C92"/>
    <w:rsid w:val="00174FB1"/>
    <w:rsid w:val="00174FFB"/>
    <w:rsid w:val="001752C2"/>
    <w:rsid w:val="0017534D"/>
    <w:rsid w:val="001754A2"/>
    <w:rsid w:val="001754AE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68D"/>
    <w:rsid w:val="00181735"/>
    <w:rsid w:val="0018189E"/>
    <w:rsid w:val="001818F2"/>
    <w:rsid w:val="00181C45"/>
    <w:rsid w:val="00181C4E"/>
    <w:rsid w:val="00181D40"/>
    <w:rsid w:val="00181FAC"/>
    <w:rsid w:val="00182150"/>
    <w:rsid w:val="001825FE"/>
    <w:rsid w:val="00182A0D"/>
    <w:rsid w:val="001830DC"/>
    <w:rsid w:val="001830F4"/>
    <w:rsid w:val="00183867"/>
    <w:rsid w:val="00183ACE"/>
    <w:rsid w:val="00183E17"/>
    <w:rsid w:val="00184621"/>
    <w:rsid w:val="001849B0"/>
    <w:rsid w:val="00184A55"/>
    <w:rsid w:val="00184B74"/>
    <w:rsid w:val="00184C4C"/>
    <w:rsid w:val="0018541C"/>
    <w:rsid w:val="001861C0"/>
    <w:rsid w:val="00186A31"/>
    <w:rsid w:val="00186B94"/>
    <w:rsid w:val="001870F2"/>
    <w:rsid w:val="00187317"/>
    <w:rsid w:val="0018782E"/>
    <w:rsid w:val="00190032"/>
    <w:rsid w:val="001904EA"/>
    <w:rsid w:val="0019080F"/>
    <w:rsid w:val="00190E0A"/>
    <w:rsid w:val="0019110C"/>
    <w:rsid w:val="00191151"/>
    <w:rsid w:val="0019124D"/>
    <w:rsid w:val="0019147E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35F4"/>
    <w:rsid w:val="001937AF"/>
    <w:rsid w:val="001938BF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98C"/>
    <w:rsid w:val="00196B37"/>
    <w:rsid w:val="001970E9"/>
    <w:rsid w:val="001971D8"/>
    <w:rsid w:val="00197484"/>
    <w:rsid w:val="0019760C"/>
    <w:rsid w:val="0019777D"/>
    <w:rsid w:val="0019779E"/>
    <w:rsid w:val="00197E8B"/>
    <w:rsid w:val="001A04FF"/>
    <w:rsid w:val="001A054A"/>
    <w:rsid w:val="001A0781"/>
    <w:rsid w:val="001A07E9"/>
    <w:rsid w:val="001A0C46"/>
    <w:rsid w:val="001A0CDD"/>
    <w:rsid w:val="001A0E29"/>
    <w:rsid w:val="001A1037"/>
    <w:rsid w:val="001A11BE"/>
    <w:rsid w:val="001A1228"/>
    <w:rsid w:val="001A14DE"/>
    <w:rsid w:val="001A186C"/>
    <w:rsid w:val="001A18EC"/>
    <w:rsid w:val="001A1C68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E8B"/>
    <w:rsid w:val="001A4F57"/>
    <w:rsid w:val="001A4FE3"/>
    <w:rsid w:val="001A5384"/>
    <w:rsid w:val="001A555B"/>
    <w:rsid w:val="001A5C56"/>
    <w:rsid w:val="001A5FD8"/>
    <w:rsid w:val="001A66C9"/>
    <w:rsid w:val="001A6881"/>
    <w:rsid w:val="001A6AE5"/>
    <w:rsid w:val="001A6B87"/>
    <w:rsid w:val="001A6E5D"/>
    <w:rsid w:val="001A6FD4"/>
    <w:rsid w:val="001A71EE"/>
    <w:rsid w:val="001A743E"/>
    <w:rsid w:val="001A745C"/>
    <w:rsid w:val="001A7721"/>
    <w:rsid w:val="001A7AB0"/>
    <w:rsid w:val="001A7AE3"/>
    <w:rsid w:val="001B02C3"/>
    <w:rsid w:val="001B030E"/>
    <w:rsid w:val="001B03DF"/>
    <w:rsid w:val="001B0874"/>
    <w:rsid w:val="001B0A6A"/>
    <w:rsid w:val="001B0D72"/>
    <w:rsid w:val="001B0E82"/>
    <w:rsid w:val="001B10AE"/>
    <w:rsid w:val="001B12B7"/>
    <w:rsid w:val="001B14B5"/>
    <w:rsid w:val="001B21E8"/>
    <w:rsid w:val="001B25B7"/>
    <w:rsid w:val="001B25CB"/>
    <w:rsid w:val="001B279D"/>
    <w:rsid w:val="001B2830"/>
    <w:rsid w:val="001B2890"/>
    <w:rsid w:val="001B3431"/>
    <w:rsid w:val="001B360E"/>
    <w:rsid w:val="001B3610"/>
    <w:rsid w:val="001B3795"/>
    <w:rsid w:val="001B397A"/>
    <w:rsid w:val="001B3A91"/>
    <w:rsid w:val="001B3D39"/>
    <w:rsid w:val="001B3E70"/>
    <w:rsid w:val="001B3ED3"/>
    <w:rsid w:val="001B3F4B"/>
    <w:rsid w:val="001B4133"/>
    <w:rsid w:val="001B4389"/>
    <w:rsid w:val="001B4784"/>
    <w:rsid w:val="001B4C25"/>
    <w:rsid w:val="001B4C81"/>
    <w:rsid w:val="001B4C88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859"/>
    <w:rsid w:val="001C0885"/>
    <w:rsid w:val="001C0C60"/>
    <w:rsid w:val="001C0F9E"/>
    <w:rsid w:val="001C1284"/>
    <w:rsid w:val="001C12CA"/>
    <w:rsid w:val="001C1886"/>
    <w:rsid w:val="001C1CDB"/>
    <w:rsid w:val="001C1CE3"/>
    <w:rsid w:val="001C1DB0"/>
    <w:rsid w:val="001C2297"/>
    <w:rsid w:val="001C28A2"/>
    <w:rsid w:val="001C2997"/>
    <w:rsid w:val="001C2A4C"/>
    <w:rsid w:val="001C2BE1"/>
    <w:rsid w:val="001C2DD4"/>
    <w:rsid w:val="001C2E62"/>
    <w:rsid w:val="001C351B"/>
    <w:rsid w:val="001C35B8"/>
    <w:rsid w:val="001C368F"/>
    <w:rsid w:val="001C369D"/>
    <w:rsid w:val="001C3A2D"/>
    <w:rsid w:val="001C3AEC"/>
    <w:rsid w:val="001C3B4A"/>
    <w:rsid w:val="001C3D13"/>
    <w:rsid w:val="001C3E7F"/>
    <w:rsid w:val="001C432E"/>
    <w:rsid w:val="001C43F0"/>
    <w:rsid w:val="001C462C"/>
    <w:rsid w:val="001C48CD"/>
    <w:rsid w:val="001C4C24"/>
    <w:rsid w:val="001C519F"/>
    <w:rsid w:val="001C528E"/>
    <w:rsid w:val="001C5753"/>
    <w:rsid w:val="001C5868"/>
    <w:rsid w:val="001C5BD9"/>
    <w:rsid w:val="001C67D6"/>
    <w:rsid w:val="001C6A3C"/>
    <w:rsid w:val="001C6CE7"/>
    <w:rsid w:val="001C6D96"/>
    <w:rsid w:val="001C70E9"/>
    <w:rsid w:val="001D01E4"/>
    <w:rsid w:val="001D01F5"/>
    <w:rsid w:val="001D039D"/>
    <w:rsid w:val="001D0667"/>
    <w:rsid w:val="001D0798"/>
    <w:rsid w:val="001D0A35"/>
    <w:rsid w:val="001D0BD4"/>
    <w:rsid w:val="001D0C14"/>
    <w:rsid w:val="001D0D42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1C0"/>
    <w:rsid w:val="001D2444"/>
    <w:rsid w:val="001D2594"/>
    <w:rsid w:val="001D29EB"/>
    <w:rsid w:val="001D2C19"/>
    <w:rsid w:val="001D2CED"/>
    <w:rsid w:val="001D315A"/>
    <w:rsid w:val="001D36AC"/>
    <w:rsid w:val="001D3930"/>
    <w:rsid w:val="001D3A67"/>
    <w:rsid w:val="001D3D24"/>
    <w:rsid w:val="001D41AB"/>
    <w:rsid w:val="001D4AF8"/>
    <w:rsid w:val="001D4E37"/>
    <w:rsid w:val="001D502C"/>
    <w:rsid w:val="001D5217"/>
    <w:rsid w:val="001D5309"/>
    <w:rsid w:val="001D548E"/>
    <w:rsid w:val="001D5615"/>
    <w:rsid w:val="001D59E3"/>
    <w:rsid w:val="001D5C39"/>
    <w:rsid w:val="001D5F33"/>
    <w:rsid w:val="001D61B0"/>
    <w:rsid w:val="001D65E9"/>
    <w:rsid w:val="001D6607"/>
    <w:rsid w:val="001D6B26"/>
    <w:rsid w:val="001D6F82"/>
    <w:rsid w:val="001D7304"/>
    <w:rsid w:val="001D77E3"/>
    <w:rsid w:val="001D7B5F"/>
    <w:rsid w:val="001D7D09"/>
    <w:rsid w:val="001D7F29"/>
    <w:rsid w:val="001E0368"/>
    <w:rsid w:val="001E03D6"/>
    <w:rsid w:val="001E0478"/>
    <w:rsid w:val="001E06A8"/>
    <w:rsid w:val="001E0DCF"/>
    <w:rsid w:val="001E0DD6"/>
    <w:rsid w:val="001E0F13"/>
    <w:rsid w:val="001E0FF9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E5D"/>
    <w:rsid w:val="001E334D"/>
    <w:rsid w:val="001E334F"/>
    <w:rsid w:val="001E3789"/>
    <w:rsid w:val="001E3A57"/>
    <w:rsid w:val="001E40BD"/>
    <w:rsid w:val="001E40FD"/>
    <w:rsid w:val="001E424D"/>
    <w:rsid w:val="001E42EA"/>
    <w:rsid w:val="001E43DC"/>
    <w:rsid w:val="001E4A6A"/>
    <w:rsid w:val="001E4C7C"/>
    <w:rsid w:val="001E4CF3"/>
    <w:rsid w:val="001E5326"/>
    <w:rsid w:val="001E536B"/>
    <w:rsid w:val="001E5626"/>
    <w:rsid w:val="001E5EFD"/>
    <w:rsid w:val="001E5FB2"/>
    <w:rsid w:val="001E624C"/>
    <w:rsid w:val="001E661C"/>
    <w:rsid w:val="001E6858"/>
    <w:rsid w:val="001E68BA"/>
    <w:rsid w:val="001E6922"/>
    <w:rsid w:val="001E69F1"/>
    <w:rsid w:val="001E711A"/>
    <w:rsid w:val="001E77D1"/>
    <w:rsid w:val="001E7D03"/>
    <w:rsid w:val="001E7FF0"/>
    <w:rsid w:val="001F0076"/>
    <w:rsid w:val="001F035D"/>
    <w:rsid w:val="001F0BAB"/>
    <w:rsid w:val="001F14E1"/>
    <w:rsid w:val="001F16BD"/>
    <w:rsid w:val="001F1FDB"/>
    <w:rsid w:val="001F2178"/>
    <w:rsid w:val="001F2287"/>
    <w:rsid w:val="001F25B5"/>
    <w:rsid w:val="001F2658"/>
    <w:rsid w:val="001F2C84"/>
    <w:rsid w:val="001F2DFF"/>
    <w:rsid w:val="001F2FB9"/>
    <w:rsid w:val="001F3031"/>
    <w:rsid w:val="001F35DF"/>
    <w:rsid w:val="001F363C"/>
    <w:rsid w:val="001F3C72"/>
    <w:rsid w:val="001F413F"/>
    <w:rsid w:val="001F4142"/>
    <w:rsid w:val="001F42B8"/>
    <w:rsid w:val="001F44F1"/>
    <w:rsid w:val="001F4539"/>
    <w:rsid w:val="001F4C11"/>
    <w:rsid w:val="001F54A4"/>
    <w:rsid w:val="001F5760"/>
    <w:rsid w:val="001F58F2"/>
    <w:rsid w:val="001F5942"/>
    <w:rsid w:val="001F5986"/>
    <w:rsid w:val="001F6515"/>
    <w:rsid w:val="001F68B6"/>
    <w:rsid w:val="001F6C54"/>
    <w:rsid w:val="001F6E10"/>
    <w:rsid w:val="001F6ECB"/>
    <w:rsid w:val="001F74F2"/>
    <w:rsid w:val="001F77AD"/>
    <w:rsid w:val="001F77E0"/>
    <w:rsid w:val="001F799C"/>
    <w:rsid w:val="00200324"/>
    <w:rsid w:val="00200845"/>
    <w:rsid w:val="00200D37"/>
    <w:rsid w:val="00200D43"/>
    <w:rsid w:val="00200D88"/>
    <w:rsid w:val="00200E5F"/>
    <w:rsid w:val="00200E82"/>
    <w:rsid w:val="00201008"/>
    <w:rsid w:val="00201464"/>
    <w:rsid w:val="002014A0"/>
    <w:rsid w:val="00201553"/>
    <w:rsid w:val="002015A9"/>
    <w:rsid w:val="0020186F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2EF8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503E"/>
    <w:rsid w:val="00205363"/>
    <w:rsid w:val="00205628"/>
    <w:rsid w:val="00205B75"/>
    <w:rsid w:val="00205D14"/>
    <w:rsid w:val="00206068"/>
    <w:rsid w:val="00206492"/>
    <w:rsid w:val="00206685"/>
    <w:rsid w:val="002070F5"/>
    <w:rsid w:val="002075B5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A34"/>
    <w:rsid w:val="00210AF8"/>
    <w:rsid w:val="00210B60"/>
    <w:rsid w:val="0021106B"/>
    <w:rsid w:val="002112B5"/>
    <w:rsid w:val="002113F3"/>
    <w:rsid w:val="00211AA8"/>
    <w:rsid w:val="00211B11"/>
    <w:rsid w:val="00211F4F"/>
    <w:rsid w:val="002122EC"/>
    <w:rsid w:val="00212700"/>
    <w:rsid w:val="00212879"/>
    <w:rsid w:val="00212BD7"/>
    <w:rsid w:val="00212C5F"/>
    <w:rsid w:val="00212FCA"/>
    <w:rsid w:val="0021313A"/>
    <w:rsid w:val="002132A1"/>
    <w:rsid w:val="002137F7"/>
    <w:rsid w:val="00213AB3"/>
    <w:rsid w:val="00213C63"/>
    <w:rsid w:val="0021453C"/>
    <w:rsid w:val="002146D6"/>
    <w:rsid w:val="0021474E"/>
    <w:rsid w:val="002149F8"/>
    <w:rsid w:val="00214A0F"/>
    <w:rsid w:val="00214AE3"/>
    <w:rsid w:val="00214D5F"/>
    <w:rsid w:val="00215179"/>
    <w:rsid w:val="0021540E"/>
    <w:rsid w:val="002157F4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70A4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5E1"/>
    <w:rsid w:val="0022291D"/>
    <w:rsid w:val="00222930"/>
    <w:rsid w:val="00222C11"/>
    <w:rsid w:val="00222D60"/>
    <w:rsid w:val="00222D62"/>
    <w:rsid w:val="00223174"/>
    <w:rsid w:val="00223232"/>
    <w:rsid w:val="00223594"/>
    <w:rsid w:val="002239AF"/>
    <w:rsid w:val="00223A83"/>
    <w:rsid w:val="0022418B"/>
    <w:rsid w:val="00224319"/>
    <w:rsid w:val="002246D6"/>
    <w:rsid w:val="00224721"/>
    <w:rsid w:val="0022481A"/>
    <w:rsid w:val="00224908"/>
    <w:rsid w:val="00224914"/>
    <w:rsid w:val="00224C48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C49"/>
    <w:rsid w:val="00226CDB"/>
    <w:rsid w:val="00226CF1"/>
    <w:rsid w:val="00226F70"/>
    <w:rsid w:val="0022751E"/>
    <w:rsid w:val="00227875"/>
    <w:rsid w:val="00227B86"/>
    <w:rsid w:val="00227BC4"/>
    <w:rsid w:val="00227D41"/>
    <w:rsid w:val="00227D51"/>
    <w:rsid w:val="00227EA5"/>
    <w:rsid w:val="0023020E"/>
    <w:rsid w:val="00230415"/>
    <w:rsid w:val="0023044F"/>
    <w:rsid w:val="00230840"/>
    <w:rsid w:val="002309BF"/>
    <w:rsid w:val="00230A8A"/>
    <w:rsid w:val="00230AF5"/>
    <w:rsid w:val="00230EC2"/>
    <w:rsid w:val="00230F14"/>
    <w:rsid w:val="00231347"/>
    <w:rsid w:val="00231452"/>
    <w:rsid w:val="002314E8"/>
    <w:rsid w:val="00231891"/>
    <w:rsid w:val="00231EE1"/>
    <w:rsid w:val="002321D0"/>
    <w:rsid w:val="00232D19"/>
    <w:rsid w:val="00232E81"/>
    <w:rsid w:val="00232ECD"/>
    <w:rsid w:val="0023322C"/>
    <w:rsid w:val="002339F9"/>
    <w:rsid w:val="00233AC0"/>
    <w:rsid w:val="00233C2F"/>
    <w:rsid w:val="00233D81"/>
    <w:rsid w:val="00233FAE"/>
    <w:rsid w:val="00234009"/>
    <w:rsid w:val="0023460C"/>
    <w:rsid w:val="002346C0"/>
    <w:rsid w:val="00234A08"/>
    <w:rsid w:val="00234AB1"/>
    <w:rsid w:val="00234BF3"/>
    <w:rsid w:val="00235495"/>
    <w:rsid w:val="002356E3"/>
    <w:rsid w:val="00235A16"/>
    <w:rsid w:val="00235B97"/>
    <w:rsid w:val="0023615A"/>
    <w:rsid w:val="002361CB"/>
    <w:rsid w:val="002362E4"/>
    <w:rsid w:val="002365BC"/>
    <w:rsid w:val="00236CA0"/>
    <w:rsid w:val="00237029"/>
    <w:rsid w:val="00237434"/>
    <w:rsid w:val="002375A3"/>
    <w:rsid w:val="00237698"/>
    <w:rsid w:val="002376BE"/>
    <w:rsid w:val="002379C7"/>
    <w:rsid w:val="00237AC7"/>
    <w:rsid w:val="00237AC9"/>
    <w:rsid w:val="00237DA3"/>
    <w:rsid w:val="00237DB7"/>
    <w:rsid w:val="00237E86"/>
    <w:rsid w:val="002404C8"/>
    <w:rsid w:val="002408A5"/>
    <w:rsid w:val="0024098B"/>
    <w:rsid w:val="00240AA9"/>
    <w:rsid w:val="00240C3A"/>
    <w:rsid w:val="00241502"/>
    <w:rsid w:val="0024159D"/>
    <w:rsid w:val="00241A06"/>
    <w:rsid w:val="00242150"/>
    <w:rsid w:val="0024216A"/>
    <w:rsid w:val="002422A7"/>
    <w:rsid w:val="00242518"/>
    <w:rsid w:val="00242843"/>
    <w:rsid w:val="00242916"/>
    <w:rsid w:val="00242E47"/>
    <w:rsid w:val="00242EA1"/>
    <w:rsid w:val="00243037"/>
    <w:rsid w:val="002432B3"/>
    <w:rsid w:val="00243512"/>
    <w:rsid w:val="002435D2"/>
    <w:rsid w:val="0024437E"/>
    <w:rsid w:val="0024441F"/>
    <w:rsid w:val="00244C3F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7345"/>
    <w:rsid w:val="002475E7"/>
    <w:rsid w:val="00247678"/>
    <w:rsid w:val="002476B3"/>
    <w:rsid w:val="002479B9"/>
    <w:rsid w:val="00247CCE"/>
    <w:rsid w:val="00247D4E"/>
    <w:rsid w:val="00250117"/>
    <w:rsid w:val="0025027E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5FB"/>
    <w:rsid w:val="002517AB"/>
    <w:rsid w:val="00251946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E92"/>
    <w:rsid w:val="002542B5"/>
    <w:rsid w:val="00254407"/>
    <w:rsid w:val="00254485"/>
    <w:rsid w:val="002549C4"/>
    <w:rsid w:val="00254DB3"/>
    <w:rsid w:val="00255031"/>
    <w:rsid w:val="0025510D"/>
    <w:rsid w:val="002552CB"/>
    <w:rsid w:val="00255443"/>
    <w:rsid w:val="00255A8C"/>
    <w:rsid w:val="00255C89"/>
    <w:rsid w:val="00255DE8"/>
    <w:rsid w:val="00255E83"/>
    <w:rsid w:val="00256397"/>
    <w:rsid w:val="002564A9"/>
    <w:rsid w:val="0025656A"/>
    <w:rsid w:val="00256C58"/>
    <w:rsid w:val="00256C79"/>
    <w:rsid w:val="00256E92"/>
    <w:rsid w:val="00256F47"/>
    <w:rsid w:val="00257282"/>
    <w:rsid w:val="002572C7"/>
    <w:rsid w:val="002574F3"/>
    <w:rsid w:val="002576D6"/>
    <w:rsid w:val="00257823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2F9D"/>
    <w:rsid w:val="00263119"/>
    <w:rsid w:val="00263231"/>
    <w:rsid w:val="00263496"/>
    <w:rsid w:val="002635FC"/>
    <w:rsid w:val="002636B6"/>
    <w:rsid w:val="002636EA"/>
    <w:rsid w:val="00263C2D"/>
    <w:rsid w:val="00263DB1"/>
    <w:rsid w:val="0026438E"/>
    <w:rsid w:val="00264838"/>
    <w:rsid w:val="002648A6"/>
    <w:rsid w:val="00264B36"/>
    <w:rsid w:val="00264FC4"/>
    <w:rsid w:val="002652E6"/>
    <w:rsid w:val="0026556E"/>
    <w:rsid w:val="002656F9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700EE"/>
    <w:rsid w:val="00270124"/>
    <w:rsid w:val="00270263"/>
    <w:rsid w:val="002707BD"/>
    <w:rsid w:val="0027124B"/>
    <w:rsid w:val="002712B5"/>
    <w:rsid w:val="0027133B"/>
    <w:rsid w:val="0027135C"/>
    <w:rsid w:val="0027147C"/>
    <w:rsid w:val="00271646"/>
    <w:rsid w:val="0027195E"/>
    <w:rsid w:val="002720C4"/>
    <w:rsid w:val="002725D5"/>
    <w:rsid w:val="002725E5"/>
    <w:rsid w:val="0027291A"/>
    <w:rsid w:val="00272C15"/>
    <w:rsid w:val="00272C57"/>
    <w:rsid w:val="002734C5"/>
    <w:rsid w:val="0027351D"/>
    <w:rsid w:val="00273713"/>
    <w:rsid w:val="002737A0"/>
    <w:rsid w:val="00274020"/>
    <w:rsid w:val="00274105"/>
    <w:rsid w:val="0027422A"/>
    <w:rsid w:val="0027457A"/>
    <w:rsid w:val="00274C6C"/>
    <w:rsid w:val="00274D4C"/>
    <w:rsid w:val="00274F3B"/>
    <w:rsid w:val="00275019"/>
    <w:rsid w:val="0027520F"/>
    <w:rsid w:val="00275349"/>
    <w:rsid w:val="00275DDB"/>
    <w:rsid w:val="00275EF8"/>
    <w:rsid w:val="002762C7"/>
    <w:rsid w:val="0027665D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77FC3"/>
    <w:rsid w:val="0028014E"/>
    <w:rsid w:val="0028051B"/>
    <w:rsid w:val="00280629"/>
    <w:rsid w:val="00280CFB"/>
    <w:rsid w:val="002812ED"/>
    <w:rsid w:val="002816A5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17E"/>
    <w:rsid w:val="0028431F"/>
    <w:rsid w:val="002845DE"/>
    <w:rsid w:val="002847A0"/>
    <w:rsid w:val="00284AE5"/>
    <w:rsid w:val="00285207"/>
    <w:rsid w:val="00285245"/>
    <w:rsid w:val="00285797"/>
    <w:rsid w:val="00285837"/>
    <w:rsid w:val="00285AB5"/>
    <w:rsid w:val="00285DEA"/>
    <w:rsid w:val="00285E45"/>
    <w:rsid w:val="002860CC"/>
    <w:rsid w:val="00286655"/>
    <w:rsid w:val="00286BE9"/>
    <w:rsid w:val="00286EF7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B10"/>
    <w:rsid w:val="00290E86"/>
    <w:rsid w:val="002910B2"/>
    <w:rsid w:val="00291357"/>
    <w:rsid w:val="00291382"/>
    <w:rsid w:val="002919E1"/>
    <w:rsid w:val="00291AEA"/>
    <w:rsid w:val="00291D33"/>
    <w:rsid w:val="00291E5A"/>
    <w:rsid w:val="00291F97"/>
    <w:rsid w:val="00291FB3"/>
    <w:rsid w:val="00291FC5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5FA"/>
    <w:rsid w:val="0029478A"/>
    <w:rsid w:val="00294A87"/>
    <w:rsid w:val="00294C3C"/>
    <w:rsid w:val="00295712"/>
    <w:rsid w:val="00295C8B"/>
    <w:rsid w:val="00295E71"/>
    <w:rsid w:val="0029613A"/>
    <w:rsid w:val="0029668E"/>
    <w:rsid w:val="00296F96"/>
    <w:rsid w:val="002970CE"/>
    <w:rsid w:val="0029738C"/>
    <w:rsid w:val="002979D4"/>
    <w:rsid w:val="00297BC9"/>
    <w:rsid w:val="00297CB5"/>
    <w:rsid w:val="002A0090"/>
    <w:rsid w:val="002A016F"/>
    <w:rsid w:val="002A0279"/>
    <w:rsid w:val="002A0290"/>
    <w:rsid w:val="002A06BC"/>
    <w:rsid w:val="002A0724"/>
    <w:rsid w:val="002A0B4C"/>
    <w:rsid w:val="002A1100"/>
    <w:rsid w:val="002A14AF"/>
    <w:rsid w:val="002A14C3"/>
    <w:rsid w:val="002A15EA"/>
    <w:rsid w:val="002A1625"/>
    <w:rsid w:val="002A1C82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52"/>
    <w:rsid w:val="002A3ACD"/>
    <w:rsid w:val="002A3B76"/>
    <w:rsid w:val="002A3C2F"/>
    <w:rsid w:val="002A3E19"/>
    <w:rsid w:val="002A3F04"/>
    <w:rsid w:val="002A40D3"/>
    <w:rsid w:val="002A45EA"/>
    <w:rsid w:val="002A4F52"/>
    <w:rsid w:val="002A5483"/>
    <w:rsid w:val="002A57B1"/>
    <w:rsid w:val="002A5800"/>
    <w:rsid w:val="002A58CF"/>
    <w:rsid w:val="002A596B"/>
    <w:rsid w:val="002A5F14"/>
    <w:rsid w:val="002A618B"/>
    <w:rsid w:val="002A69B1"/>
    <w:rsid w:val="002A6EEC"/>
    <w:rsid w:val="002A7520"/>
    <w:rsid w:val="002A7863"/>
    <w:rsid w:val="002A7A50"/>
    <w:rsid w:val="002A7AF4"/>
    <w:rsid w:val="002A7B7B"/>
    <w:rsid w:val="002A7C9E"/>
    <w:rsid w:val="002A7DCA"/>
    <w:rsid w:val="002B0004"/>
    <w:rsid w:val="002B012B"/>
    <w:rsid w:val="002B04D4"/>
    <w:rsid w:val="002B04DB"/>
    <w:rsid w:val="002B05A2"/>
    <w:rsid w:val="002B087E"/>
    <w:rsid w:val="002B0AB8"/>
    <w:rsid w:val="002B0D2A"/>
    <w:rsid w:val="002B1175"/>
    <w:rsid w:val="002B11C2"/>
    <w:rsid w:val="002B123F"/>
    <w:rsid w:val="002B13D6"/>
    <w:rsid w:val="002B15B5"/>
    <w:rsid w:val="002B15C0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A4F"/>
    <w:rsid w:val="002B2B58"/>
    <w:rsid w:val="002B2B9C"/>
    <w:rsid w:val="002B2BC6"/>
    <w:rsid w:val="002B2DDD"/>
    <w:rsid w:val="002B3036"/>
    <w:rsid w:val="002B32E0"/>
    <w:rsid w:val="002B37AC"/>
    <w:rsid w:val="002B3BB5"/>
    <w:rsid w:val="002B3D3D"/>
    <w:rsid w:val="002B3D73"/>
    <w:rsid w:val="002B449E"/>
    <w:rsid w:val="002B463D"/>
    <w:rsid w:val="002B4A4E"/>
    <w:rsid w:val="002B4F64"/>
    <w:rsid w:val="002B52BE"/>
    <w:rsid w:val="002B539E"/>
    <w:rsid w:val="002B5425"/>
    <w:rsid w:val="002B5455"/>
    <w:rsid w:val="002B556F"/>
    <w:rsid w:val="002B57F8"/>
    <w:rsid w:val="002B5836"/>
    <w:rsid w:val="002B5AB2"/>
    <w:rsid w:val="002B5D2F"/>
    <w:rsid w:val="002B5E9B"/>
    <w:rsid w:val="002B64AB"/>
    <w:rsid w:val="002B665C"/>
    <w:rsid w:val="002B6923"/>
    <w:rsid w:val="002B693A"/>
    <w:rsid w:val="002B697B"/>
    <w:rsid w:val="002B6D7D"/>
    <w:rsid w:val="002B71B9"/>
    <w:rsid w:val="002B7795"/>
    <w:rsid w:val="002B7D97"/>
    <w:rsid w:val="002B7FAE"/>
    <w:rsid w:val="002C00F1"/>
    <w:rsid w:val="002C05D1"/>
    <w:rsid w:val="002C087A"/>
    <w:rsid w:val="002C1081"/>
    <w:rsid w:val="002C15D1"/>
    <w:rsid w:val="002C169E"/>
    <w:rsid w:val="002C1A16"/>
    <w:rsid w:val="002C1BCA"/>
    <w:rsid w:val="002C2441"/>
    <w:rsid w:val="002C2762"/>
    <w:rsid w:val="002C28DD"/>
    <w:rsid w:val="002C2FC8"/>
    <w:rsid w:val="002C30AC"/>
    <w:rsid w:val="002C33EE"/>
    <w:rsid w:val="002C3432"/>
    <w:rsid w:val="002C36D3"/>
    <w:rsid w:val="002C39CB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849"/>
    <w:rsid w:val="002C786B"/>
    <w:rsid w:val="002C7A5C"/>
    <w:rsid w:val="002C7BBA"/>
    <w:rsid w:val="002C7BD7"/>
    <w:rsid w:val="002D01E2"/>
    <w:rsid w:val="002D04D0"/>
    <w:rsid w:val="002D05DF"/>
    <w:rsid w:val="002D129E"/>
    <w:rsid w:val="002D1359"/>
    <w:rsid w:val="002D14A2"/>
    <w:rsid w:val="002D1554"/>
    <w:rsid w:val="002D15A2"/>
    <w:rsid w:val="002D1678"/>
    <w:rsid w:val="002D1A52"/>
    <w:rsid w:val="002D2045"/>
    <w:rsid w:val="002D2409"/>
    <w:rsid w:val="002D2721"/>
    <w:rsid w:val="002D27C2"/>
    <w:rsid w:val="002D28A4"/>
    <w:rsid w:val="002D29B7"/>
    <w:rsid w:val="002D2AEE"/>
    <w:rsid w:val="002D2BC2"/>
    <w:rsid w:val="002D2BDE"/>
    <w:rsid w:val="002D2C17"/>
    <w:rsid w:val="002D2F71"/>
    <w:rsid w:val="002D34C2"/>
    <w:rsid w:val="002D37D6"/>
    <w:rsid w:val="002D3823"/>
    <w:rsid w:val="002D4085"/>
    <w:rsid w:val="002D4645"/>
    <w:rsid w:val="002D477A"/>
    <w:rsid w:val="002D4794"/>
    <w:rsid w:val="002D4796"/>
    <w:rsid w:val="002D4865"/>
    <w:rsid w:val="002D4A8C"/>
    <w:rsid w:val="002D4B78"/>
    <w:rsid w:val="002D4EF3"/>
    <w:rsid w:val="002D52AB"/>
    <w:rsid w:val="002D547F"/>
    <w:rsid w:val="002D55D6"/>
    <w:rsid w:val="002D568C"/>
    <w:rsid w:val="002D56B9"/>
    <w:rsid w:val="002D5E22"/>
    <w:rsid w:val="002D5ED2"/>
    <w:rsid w:val="002D6408"/>
    <w:rsid w:val="002D6628"/>
    <w:rsid w:val="002D69E7"/>
    <w:rsid w:val="002D6BA9"/>
    <w:rsid w:val="002D6BEE"/>
    <w:rsid w:val="002D6DBA"/>
    <w:rsid w:val="002D6F10"/>
    <w:rsid w:val="002D73CB"/>
    <w:rsid w:val="002D7925"/>
    <w:rsid w:val="002D7FCF"/>
    <w:rsid w:val="002E01A8"/>
    <w:rsid w:val="002E0359"/>
    <w:rsid w:val="002E0460"/>
    <w:rsid w:val="002E06F6"/>
    <w:rsid w:val="002E0720"/>
    <w:rsid w:val="002E0A65"/>
    <w:rsid w:val="002E102D"/>
    <w:rsid w:val="002E12F0"/>
    <w:rsid w:val="002E154B"/>
    <w:rsid w:val="002E155C"/>
    <w:rsid w:val="002E167A"/>
    <w:rsid w:val="002E18E2"/>
    <w:rsid w:val="002E1C81"/>
    <w:rsid w:val="002E1F94"/>
    <w:rsid w:val="002E242E"/>
    <w:rsid w:val="002E2484"/>
    <w:rsid w:val="002E26DE"/>
    <w:rsid w:val="002E2D16"/>
    <w:rsid w:val="002E31F4"/>
    <w:rsid w:val="002E3367"/>
    <w:rsid w:val="002E35B3"/>
    <w:rsid w:val="002E3675"/>
    <w:rsid w:val="002E3A7F"/>
    <w:rsid w:val="002E3B16"/>
    <w:rsid w:val="002E3BD0"/>
    <w:rsid w:val="002E3CE9"/>
    <w:rsid w:val="002E3E35"/>
    <w:rsid w:val="002E3EB4"/>
    <w:rsid w:val="002E4073"/>
    <w:rsid w:val="002E40B7"/>
    <w:rsid w:val="002E40F3"/>
    <w:rsid w:val="002E48C1"/>
    <w:rsid w:val="002E4A40"/>
    <w:rsid w:val="002E4CC9"/>
    <w:rsid w:val="002E4CF2"/>
    <w:rsid w:val="002E4EBB"/>
    <w:rsid w:val="002E4FA1"/>
    <w:rsid w:val="002E504B"/>
    <w:rsid w:val="002E5296"/>
    <w:rsid w:val="002E5339"/>
    <w:rsid w:val="002E5378"/>
    <w:rsid w:val="002E5786"/>
    <w:rsid w:val="002E5AA7"/>
    <w:rsid w:val="002E5ED8"/>
    <w:rsid w:val="002E669E"/>
    <w:rsid w:val="002E677E"/>
    <w:rsid w:val="002E67D2"/>
    <w:rsid w:val="002E68DB"/>
    <w:rsid w:val="002E6990"/>
    <w:rsid w:val="002E6BD3"/>
    <w:rsid w:val="002E714C"/>
    <w:rsid w:val="002E7365"/>
    <w:rsid w:val="002E74DA"/>
    <w:rsid w:val="002E789F"/>
    <w:rsid w:val="002E7944"/>
    <w:rsid w:val="002E7C99"/>
    <w:rsid w:val="002E7E7A"/>
    <w:rsid w:val="002E7EA1"/>
    <w:rsid w:val="002F01D1"/>
    <w:rsid w:val="002F07F2"/>
    <w:rsid w:val="002F11D8"/>
    <w:rsid w:val="002F15D2"/>
    <w:rsid w:val="002F20A3"/>
    <w:rsid w:val="002F20D6"/>
    <w:rsid w:val="002F242B"/>
    <w:rsid w:val="002F2C50"/>
    <w:rsid w:val="002F3400"/>
    <w:rsid w:val="002F3520"/>
    <w:rsid w:val="002F35B8"/>
    <w:rsid w:val="002F36BD"/>
    <w:rsid w:val="002F3AE8"/>
    <w:rsid w:val="002F3EFC"/>
    <w:rsid w:val="002F40F0"/>
    <w:rsid w:val="002F455D"/>
    <w:rsid w:val="002F4A23"/>
    <w:rsid w:val="002F4A45"/>
    <w:rsid w:val="002F4A6A"/>
    <w:rsid w:val="002F4BA1"/>
    <w:rsid w:val="002F5070"/>
    <w:rsid w:val="002F5128"/>
    <w:rsid w:val="002F5231"/>
    <w:rsid w:val="002F56C2"/>
    <w:rsid w:val="002F59D6"/>
    <w:rsid w:val="002F5A49"/>
    <w:rsid w:val="002F5FAB"/>
    <w:rsid w:val="002F5FB9"/>
    <w:rsid w:val="002F6950"/>
    <w:rsid w:val="002F6F08"/>
    <w:rsid w:val="002F726A"/>
    <w:rsid w:val="002F7491"/>
    <w:rsid w:val="002F7596"/>
    <w:rsid w:val="002F7769"/>
    <w:rsid w:val="002F7D64"/>
    <w:rsid w:val="002F7DDF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1CAF"/>
    <w:rsid w:val="003021EF"/>
    <w:rsid w:val="00302207"/>
    <w:rsid w:val="00302251"/>
    <w:rsid w:val="003022CB"/>
    <w:rsid w:val="00302510"/>
    <w:rsid w:val="0030263F"/>
    <w:rsid w:val="0030274A"/>
    <w:rsid w:val="003029D4"/>
    <w:rsid w:val="00302A66"/>
    <w:rsid w:val="00302CA8"/>
    <w:rsid w:val="00302CAC"/>
    <w:rsid w:val="00302D1A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9C"/>
    <w:rsid w:val="00304163"/>
    <w:rsid w:val="00304228"/>
    <w:rsid w:val="003042C9"/>
    <w:rsid w:val="00304327"/>
    <w:rsid w:val="00304382"/>
    <w:rsid w:val="00304BE9"/>
    <w:rsid w:val="0030524C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72A9"/>
    <w:rsid w:val="00307386"/>
    <w:rsid w:val="003078CC"/>
    <w:rsid w:val="00310488"/>
    <w:rsid w:val="00310E26"/>
    <w:rsid w:val="00311556"/>
    <w:rsid w:val="003116BE"/>
    <w:rsid w:val="00311A0F"/>
    <w:rsid w:val="00311C39"/>
    <w:rsid w:val="00311FD7"/>
    <w:rsid w:val="00312283"/>
    <w:rsid w:val="003122C9"/>
    <w:rsid w:val="003122FB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BC3"/>
    <w:rsid w:val="00313E0F"/>
    <w:rsid w:val="003148AA"/>
    <w:rsid w:val="00314A2A"/>
    <w:rsid w:val="00314AF1"/>
    <w:rsid w:val="00314C99"/>
    <w:rsid w:val="00314CE0"/>
    <w:rsid w:val="00315156"/>
    <w:rsid w:val="00315179"/>
    <w:rsid w:val="00315301"/>
    <w:rsid w:val="0031555B"/>
    <w:rsid w:val="003158A4"/>
    <w:rsid w:val="00315B96"/>
    <w:rsid w:val="00316140"/>
    <w:rsid w:val="0031639F"/>
    <w:rsid w:val="00316527"/>
    <w:rsid w:val="00316544"/>
    <w:rsid w:val="0031691D"/>
    <w:rsid w:val="00316C50"/>
    <w:rsid w:val="00316DF3"/>
    <w:rsid w:val="003170D1"/>
    <w:rsid w:val="00317177"/>
    <w:rsid w:val="0031753E"/>
    <w:rsid w:val="00317C05"/>
    <w:rsid w:val="00317DCB"/>
    <w:rsid w:val="00317DDE"/>
    <w:rsid w:val="00320016"/>
    <w:rsid w:val="0032020C"/>
    <w:rsid w:val="00320388"/>
    <w:rsid w:val="00320C6B"/>
    <w:rsid w:val="00320C83"/>
    <w:rsid w:val="00320CED"/>
    <w:rsid w:val="003214A4"/>
    <w:rsid w:val="0032158A"/>
    <w:rsid w:val="00321DAB"/>
    <w:rsid w:val="00321F7D"/>
    <w:rsid w:val="00321F91"/>
    <w:rsid w:val="003220F4"/>
    <w:rsid w:val="0032219D"/>
    <w:rsid w:val="00322827"/>
    <w:rsid w:val="00322851"/>
    <w:rsid w:val="003228EC"/>
    <w:rsid w:val="0032292B"/>
    <w:rsid w:val="00323034"/>
    <w:rsid w:val="00323225"/>
    <w:rsid w:val="003235BE"/>
    <w:rsid w:val="00323705"/>
    <w:rsid w:val="0032384F"/>
    <w:rsid w:val="00323975"/>
    <w:rsid w:val="003239D5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7144"/>
    <w:rsid w:val="00327855"/>
    <w:rsid w:val="00327973"/>
    <w:rsid w:val="00327AB5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605"/>
    <w:rsid w:val="00331810"/>
    <w:rsid w:val="00331934"/>
    <w:rsid w:val="00331BA1"/>
    <w:rsid w:val="00331BEB"/>
    <w:rsid w:val="00331C80"/>
    <w:rsid w:val="00331D25"/>
    <w:rsid w:val="00331DEB"/>
    <w:rsid w:val="0033202A"/>
    <w:rsid w:val="00332346"/>
    <w:rsid w:val="00332688"/>
    <w:rsid w:val="003326A9"/>
    <w:rsid w:val="0033287A"/>
    <w:rsid w:val="0033288F"/>
    <w:rsid w:val="003329B2"/>
    <w:rsid w:val="0033305B"/>
    <w:rsid w:val="00333076"/>
    <w:rsid w:val="003335F1"/>
    <w:rsid w:val="003339BD"/>
    <w:rsid w:val="00333AC2"/>
    <w:rsid w:val="00333B89"/>
    <w:rsid w:val="003342AC"/>
    <w:rsid w:val="003345E5"/>
    <w:rsid w:val="003349E3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0E9"/>
    <w:rsid w:val="0033683B"/>
    <w:rsid w:val="00336BDE"/>
    <w:rsid w:val="00336D19"/>
    <w:rsid w:val="00337381"/>
    <w:rsid w:val="00337417"/>
    <w:rsid w:val="00337692"/>
    <w:rsid w:val="003376BA"/>
    <w:rsid w:val="00337775"/>
    <w:rsid w:val="00337A55"/>
    <w:rsid w:val="00337F2A"/>
    <w:rsid w:val="0034000C"/>
    <w:rsid w:val="00340E58"/>
    <w:rsid w:val="003410E9"/>
    <w:rsid w:val="00341144"/>
    <w:rsid w:val="0034132C"/>
    <w:rsid w:val="0034155F"/>
    <w:rsid w:val="003419DD"/>
    <w:rsid w:val="00341D4E"/>
    <w:rsid w:val="00342203"/>
    <w:rsid w:val="0034234B"/>
    <w:rsid w:val="0034234C"/>
    <w:rsid w:val="0034248E"/>
    <w:rsid w:val="00342593"/>
    <w:rsid w:val="003425B3"/>
    <w:rsid w:val="00342751"/>
    <w:rsid w:val="0034276A"/>
    <w:rsid w:val="0034302F"/>
    <w:rsid w:val="0034306B"/>
    <w:rsid w:val="00343294"/>
    <w:rsid w:val="003432B0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D0F"/>
    <w:rsid w:val="00345E6E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55F"/>
    <w:rsid w:val="00347642"/>
    <w:rsid w:val="003476DA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1270"/>
    <w:rsid w:val="0035135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365"/>
    <w:rsid w:val="003525A7"/>
    <w:rsid w:val="00352647"/>
    <w:rsid w:val="00352948"/>
    <w:rsid w:val="00352E67"/>
    <w:rsid w:val="0035303D"/>
    <w:rsid w:val="003530FB"/>
    <w:rsid w:val="00353578"/>
    <w:rsid w:val="00353872"/>
    <w:rsid w:val="0035391D"/>
    <w:rsid w:val="00353EB9"/>
    <w:rsid w:val="00353EF4"/>
    <w:rsid w:val="003545C5"/>
    <w:rsid w:val="003547BF"/>
    <w:rsid w:val="00354811"/>
    <w:rsid w:val="00354CCD"/>
    <w:rsid w:val="00354D2B"/>
    <w:rsid w:val="00354DE9"/>
    <w:rsid w:val="00354F0E"/>
    <w:rsid w:val="0035509D"/>
    <w:rsid w:val="00355BA6"/>
    <w:rsid w:val="00355F29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60C"/>
    <w:rsid w:val="00357752"/>
    <w:rsid w:val="00357B42"/>
    <w:rsid w:val="00357BAD"/>
    <w:rsid w:val="00357C13"/>
    <w:rsid w:val="00357E66"/>
    <w:rsid w:val="00360352"/>
    <w:rsid w:val="0036042D"/>
    <w:rsid w:val="0036063D"/>
    <w:rsid w:val="00360704"/>
    <w:rsid w:val="0036085D"/>
    <w:rsid w:val="00360988"/>
    <w:rsid w:val="00360E3F"/>
    <w:rsid w:val="003610AC"/>
    <w:rsid w:val="00361370"/>
    <w:rsid w:val="0036172E"/>
    <w:rsid w:val="00361D90"/>
    <w:rsid w:val="00362323"/>
    <w:rsid w:val="003625D1"/>
    <w:rsid w:val="0036268C"/>
    <w:rsid w:val="0036271A"/>
    <w:rsid w:val="00362B8D"/>
    <w:rsid w:val="00362D87"/>
    <w:rsid w:val="003631E1"/>
    <w:rsid w:val="003635FE"/>
    <w:rsid w:val="0036366D"/>
    <w:rsid w:val="00363BB4"/>
    <w:rsid w:val="00364178"/>
    <w:rsid w:val="003641A3"/>
    <w:rsid w:val="00364888"/>
    <w:rsid w:val="00364BC8"/>
    <w:rsid w:val="0036577E"/>
    <w:rsid w:val="003658C7"/>
    <w:rsid w:val="003658CC"/>
    <w:rsid w:val="00365D44"/>
    <w:rsid w:val="00365EFE"/>
    <w:rsid w:val="00366034"/>
    <w:rsid w:val="0036609B"/>
    <w:rsid w:val="00366108"/>
    <w:rsid w:val="0036641D"/>
    <w:rsid w:val="00366638"/>
    <w:rsid w:val="00366DAF"/>
    <w:rsid w:val="00366DF0"/>
    <w:rsid w:val="0036716E"/>
    <w:rsid w:val="0036723B"/>
    <w:rsid w:val="00367548"/>
    <w:rsid w:val="00367676"/>
    <w:rsid w:val="00367A03"/>
    <w:rsid w:val="00367C2D"/>
    <w:rsid w:val="00367CA3"/>
    <w:rsid w:val="003707B8"/>
    <w:rsid w:val="0037091B"/>
    <w:rsid w:val="00370949"/>
    <w:rsid w:val="00370AEE"/>
    <w:rsid w:val="00370C72"/>
    <w:rsid w:val="00370ED2"/>
    <w:rsid w:val="00371091"/>
    <w:rsid w:val="003712F3"/>
    <w:rsid w:val="003714C7"/>
    <w:rsid w:val="003715AB"/>
    <w:rsid w:val="0037182B"/>
    <w:rsid w:val="0037192B"/>
    <w:rsid w:val="00371CA3"/>
    <w:rsid w:val="00371DC6"/>
    <w:rsid w:val="003722EA"/>
    <w:rsid w:val="00372656"/>
    <w:rsid w:val="00372842"/>
    <w:rsid w:val="003729A2"/>
    <w:rsid w:val="00372D6D"/>
    <w:rsid w:val="00372E1D"/>
    <w:rsid w:val="00372E7F"/>
    <w:rsid w:val="003731A8"/>
    <w:rsid w:val="0037333C"/>
    <w:rsid w:val="0037340E"/>
    <w:rsid w:val="00373415"/>
    <w:rsid w:val="00373C7B"/>
    <w:rsid w:val="00373F9C"/>
    <w:rsid w:val="00373FCF"/>
    <w:rsid w:val="003740DE"/>
    <w:rsid w:val="0037468E"/>
    <w:rsid w:val="003747B5"/>
    <w:rsid w:val="003749B0"/>
    <w:rsid w:val="00374ADF"/>
    <w:rsid w:val="00374FCD"/>
    <w:rsid w:val="00375344"/>
    <w:rsid w:val="00375374"/>
    <w:rsid w:val="00375420"/>
    <w:rsid w:val="0037543D"/>
    <w:rsid w:val="00375A5E"/>
    <w:rsid w:val="00375B39"/>
    <w:rsid w:val="00375B5D"/>
    <w:rsid w:val="00375D14"/>
    <w:rsid w:val="00376082"/>
    <w:rsid w:val="00376472"/>
    <w:rsid w:val="003764BF"/>
    <w:rsid w:val="003765A2"/>
    <w:rsid w:val="00376AA9"/>
    <w:rsid w:val="00376CBC"/>
    <w:rsid w:val="00377010"/>
    <w:rsid w:val="0037721F"/>
    <w:rsid w:val="0037737F"/>
    <w:rsid w:val="003773BA"/>
    <w:rsid w:val="003775ED"/>
    <w:rsid w:val="00377797"/>
    <w:rsid w:val="0037781E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966"/>
    <w:rsid w:val="00382DAD"/>
    <w:rsid w:val="00383148"/>
    <w:rsid w:val="0038315F"/>
    <w:rsid w:val="00383234"/>
    <w:rsid w:val="003832B9"/>
    <w:rsid w:val="0038361A"/>
    <w:rsid w:val="0038486D"/>
    <w:rsid w:val="00384D64"/>
    <w:rsid w:val="00384F38"/>
    <w:rsid w:val="00384FEC"/>
    <w:rsid w:val="0038544C"/>
    <w:rsid w:val="00385711"/>
    <w:rsid w:val="00385BA3"/>
    <w:rsid w:val="00385EA0"/>
    <w:rsid w:val="00386136"/>
    <w:rsid w:val="0038661B"/>
    <w:rsid w:val="00386647"/>
    <w:rsid w:val="0038681F"/>
    <w:rsid w:val="00386B62"/>
    <w:rsid w:val="00386FC7"/>
    <w:rsid w:val="00387153"/>
    <w:rsid w:val="0038732F"/>
    <w:rsid w:val="003873B0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881"/>
    <w:rsid w:val="00392B89"/>
    <w:rsid w:val="00392C04"/>
    <w:rsid w:val="0039327C"/>
    <w:rsid w:val="003936F5"/>
    <w:rsid w:val="003937B4"/>
    <w:rsid w:val="00393BFC"/>
    <w:rsid w:val="00393D2B"/>
    <w:rsid w:val="00393FD0"/>
    <w:rsid w:val="00393FF3"/>
    <w:rsid w:val="003943E9"/>
    <w:rsid w:val="00394608"/>
    <w:rsid w:val="0039472D"/>
    <w:rsid w:val="0039491F"/>
    <w:rsid w:val="00394975"/>
    <w:rsid w:val="00394AB1"/>
    <w:rsid w:val="00394CCE"/>
    <w:rsid w:val="00395299"/>
    <w:rsid w:val="00395335"/>
    <w:rsid w:val="00395596"/>
    <w:rsid w:val="003957C8"/>
    <w:rsid w:val="00395D38"/>
    <w:rsid w:val="00395F3E"/>
    <w:rsid w:val="0039603A"/>
    <w:rsid w:val="003960C7"/>
    <w:rsid w:val="003961C9"/>
    <w:rsid w:val="0039644C"/>
    <w:rsid w:val="00396609"/>
    <w:rsid w:val="00396811"/>
    <w:rsid w:val="003969C1"/>
    <w:rsid w:val="003977FB"/>
    <w:rsid w:val="003978F5"/>
    <w:rsid w:val="00397A2A"/>
    <w:rsid w:val="00397A69"/>
    <w:rsid w:val="00397E83"/>
    <w:rsid w:val="003A077E"/>
    <w:rsid w:val="003A0915"/>
    <w:rsid w:val="003A1033"/>
    <w:rsid w:val="003A104B"/>
    <w:rsid w:val="003A135C"/>
    <w:rsid w:val="003A1526"/>
    <w:rsid w:val="003A238F"/>
    <w:rsid w:val="003A243E"/>
    <w:rsid w:val="003A2503"/>
    <w:rsid w:val="003A291E"/>
    <w:rsid w:val="003A2A6C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A3"/>
    <w:rsid w:val="003A51B1"/>
    <w:rsid w:val="003A5402"/>
    <w:rsid w:val="003A5D56"/>
    <w:rsid w:val="003A6083"/>
    <w:rsid w:val="003A6198"/>
    <w:rsid w:val="003A666E"/>
    <w:rsid w:val="003A6AD3"/>
    <w:rsid w:val="003A6D8E"/>
    <w:rsid w:val="003A7252"/>
    <w:rsid w:val="003A734B"/>
    <w:rsid w:val="003A736D"/>
    <w:rsid w:val="003A77F9"/>
    <w:rsid w:val="003A7821"/>
    <w:rsid w:val="003A7F40"/>
    <w:rsid w:val="003B0195"/>
    <w:rsid w:val="003B0492"/>
    <w:rsid w:val="003B075B"/>
    <w:rsid w:val="003B09AA"/>
    <w:rsid w:val="003B0B51"/>
    <w:rsid w:val="003B0DE3"/>
    <w:rsid w:val="003B0E8E"/>
    <w:rsid w:val="003B12CE"/>
    <w:rsid w:val="003B16BD"/>
    <w:rsid w:val="003B18B2"/>
    <w:rsid w:val="003B18D4"/>
    <w:rsid w:val="003B1903"/>
    <w:rsid w:val="003B1AF0"/>
    <w:rsid w:val="003B1EB5"/>
    <w:rsid w:val="003B220B"/>
    <w:rsid w:val="003B2325"/>
    <w:rsid w:val="003B2AED"/>
    <w:rsid w:val="003B2F84"/>
    <w:rsid w:val="003B31A3"/>
    <w:rsid w:val="003B36C6"/>
    <w:rsid w:val="003B41D7"/>
    <w:rsid w:val="003B42CE"/>
    <w:rsid w:val="003B462D"/>
    <w:rsid w:val="003B4824"/>
    <w:rsid w:val="003B4922"/>
    <w:rsid w:val="003B4A80"/>
    <w:rsid w:val="003B4C79"/>
    <w:rsid w:val="003B4FC1"/>
    <w:rsid w:val="003B505D"/>
    <w:rsid w:val="003B50AB"/>
    <w:rsid w:val="003B5149"/>
    <w:rsid w:val="003B5893"/>
    <w:rsid w:val="003B6865"/>
    <w:rsid w:val="003B703F"/>
    <w:rsid w:val="003B74BA"/>
    <w:rsid w:val="003B764B"/>
    <w:rsid w:val="003B76EC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416"/>
    <w:rsid w:val="003C1639"/>
    <w:rsid w:val="003C1823"/>
    <w:rsid w:val="003C1A02"/>
    <w:rsid w:val="003C1BFD"/>
    <w:rsid w:val="003C1CBA"/>
    <w:rsid w:val="003C1CC1"/>
    <w:rsid w:val="003C1CEF"/>
    <w:rsid w:val="003C1DDC"/>
    <w:rsid w:val="003C245E"/>
    <w:rsid w:val="003C2492"/>
    <w:rsid w:val="003C2A1E"/>
    <w:rsid w:val="003C2F05"/>
    <w:rsid w:val="003C31E6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5CF"/>
    <w:rsid w:val="003C5933"/>
    <w:rsid w:val="003C5B5A"/>
    <w:rsid w:val="003C64CF"/>
    <w:rsid w:val="003C69C0"/>
    <w:rsid w:val="003C6AAB"/>
    <w:rsid w:val="003C6B02"/>
    <w:rsid w:val="003C6CD3"/>
    <w:rsid w:val="003C71D3"/>
    <w:rsid w:val="003C7265"/>
    <w:rsid w:val="003C7411"/>
    <w:rsid w:val="003C7550"/>
    <w:rsid w:val="003C7B9D"/>
    <w:rsid w:val="003C7EB5"/>
    <w:rsid w:val="003D0041"/>
    <w:rsid w:val="003D0186"/>
    <w:rsid w:val="003D0290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5A3"/>
    <w:rsid w:val="003D36F1"/>
    <w:rsid w:val="003D454F"/>
    <w:rsid w:val="003D457E"/>
    <w:rsid w:val="003D4807"/>
    <w:rsid w:val="003D4AF7"/>
    <w:rsid w:val="003D4DF5"/>
    <w:rsid w:val="003D5031"/>
    <w:rsid w:val="003D52DD"/>
    <w:rsid w:val="003D53E5"/>
    <w:rsid w:val="003D5486"/>
    <w:rsid w:val="003D560C"/>
    <w:rsid w:val="003D5734"/>
    <w:rsid w:val="003D597E"/>
    <w:rsid w:val="003D5F2E"/>
    <w:rsid w:val="003D616D"/>
    <w:rsid w:val="003D63E8"/>
    <w:rsid w:val="003D69C8"/>
    <w:rsid w:val="003D6A0E"/>
    <w:rsid w:val="003D6ABE"/>
    <w:rsid w:val="003D6CD1"/>
    <w:rsid w:val="003D6D16"/>
    <w:rsid w:val="003D6E68"/>
    <w:rsid w:val="003D7039"/>
    <w:rsid w:val="003D7133"/>
    <w:rsid w:val="003D7A53"/>
    <w:rsid w:val="003D7C54"/>
    <w:rsid w:val="003D7FB6"/>
    <w:rsid w:val="003E0278"/>
    <w:rsid w:val="003E0333"/>
    <w:rsid w:val="003E08A8"/>
    <w:rsid w:val="003E0C5A"/>
    <w:rsid w:val="003E0C9A"/>
    <w:rsid w:val="003E0D7F"/>
    <w:rsid w:val="003E0F78"/>
    <w:rsid w:val="003E10A1"/>
    <w:rsid w:val="003E1210"/>
    <w:rsid w:val="003E142C"/>
    <w:rsid w:val="003E1482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954"/>
    <w:rsid w:val="003E3BBB"/>
    <w:rsid w:val="003E3C5E"/>
    <w:rsid w:val="003E3E24"/>
    <w:rsid w:val="003E3E73"/>
    <w:rsid w:val="003E41F6"/>
    <w:rsid w:val="003E48E1"/>
    <w:rsid w:val="003E553D"/>
    <w:rsid w:val="003E5A31"/>
    <w:rsid w:val="003E5C0D"/>
    <w:rsid w:val="003E5C36"/>
    <w:rsid w:val="003E5D55"/>
    <w:rsid w:val="003E6005"/>
    <w:rsid w:val="003E63C6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AE8"/>
    <w:rsid w:val="003F0BAB"/>
    <w:rsid w:val="003F0C32"/>
    <w:rsid w:val="003F0E04"/>
    <w:rsid w:val="003F0F8C"/>
    <w:rsid w:val="003F120E"/>
    <w:rsid w:val="003F12D1"/>
    <w:rsid w:val="003F1CB6"/>
    <w:rsid w:val="003F1DD3"/>
    <w:rsid w:val="003F2155"/>
    <w:rsid w:val="003F2241"/>
    <w:rsid w:val="003F2507"/>
    <w:rsid w:val="003F2BE8"/>
    <w:rsid w:val="003F2C25"/>
    <w:rsid w:val="003F2C2E"/>
    <w:rsid w:val="003F2DFE"/>
    <w:rsid w:val="003F32C4"/>
    <w:rsid w:val="003F3806"/>
    <w:rsid w:val="003F3AF8"/>
    <w:rsid w:val="003F3CFA"/>
    <w:rsid w:val="003F3E0E"/>
    <w:rsid w:val="003F3F5C"/>
    <w:rsid w:val="003F402F"/>
    <w:rsid w:val="003F43C8"/>
    <w:rsid w:val="003F466F"/>
    <w:rsid w:val="003F4A65"/>
    <w:rsid w:val="003F4BA5"/>
    <w:rsid w:val="003F4F57"/>
    <w:rsid w:val="003F5585"/>
    <w:rsid w:val="003F5632"/>
    <w:rsid w:val="003F57B8"/>
    <w:rsid w:val="003F5A0B"/>
    <w:rsid w:val="003F5D65"/>
    <w:rsid w:val="003F6191"/>
    <w:rsid w:val="003F66D5"/>
    <w:rsid w:val="003F6CCE"/>
    <w:rsid w:val="003F6D53"/>
    <w:rsid w:val="003F6D6D"/>
    <w:rsid w:val="003F6F29"/>
    <w:rsid w:val="003F6F2F"/>
    <w:rsid w:val="003F70F3"/>
    <w:rsid w:val="003F7202"/>
    <w:rsid w:val="003F75A9"/>
    <w:rsid w:val="003F7954"/>
    <w:rsid w:val="003F7986"/>
    <w:rsid w:val="003F7EC3"/>
    <w:rsid w:val="0040003D"/>
    <w:rsid w:val="004002E2"/>
    <w:rsid w:val="004006DF"/>
    <w:rsid w:val="00400B06"/>
    <w:rsid w:val="00400BD7"/>
    <w:rsid w:val="00400C7E"/>
    <w:rsid w:val="00400CB2"/>
    <w:rsid w:val="004015B3"/>
    <w:rsid w:val="00401D23"/>
    <w:rsid w:val="00401DFD"/>
    <w:rsid w:val="00402262"/>
    <w:rsid w:val="004025F1"/>
    <w:rsid w:val="004028CA"/>
    <w:rsid w:val="00402B2D"/>
    <w:rsid w:val="00402C33"/>
    <w:rsid w:val="00402F6E"/>
    <w:rsid w:val="00403262"/>
    <w:rsid w:val="00403320"/>
    <w:rsid w:val="00403528"/>
    <w:rsid w:val="00403A11"/>
    <w:rsid w:val="00403C03"/>
    <w:rsid w:val="00403DC4"/>
    <w:rsid w:val="0040410B"/>
    <w:rsid w:val="0040424F"/>
    <w:rsid w:val="0040444B"/>
    <w:rsid w:val="0040447D"/>
    <w:rsid w:val="004044EF"/>
    <w:rsid w:val="00404753"/>
    <w:rsid w:val="0040477B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64D"/>
    <w:rsid w:val="00407873"/>
    <w:rsid w:val="00407933"/>
    <w:rsid w:val="00407AD1"/>
    <w:rsid w:val="004101E2"/>
    <w:rsid w:val="00410381"/>
    <w:rsid w:val="004103C4"/>
    <w:rsid w:val="00410541"/>
    <w:rsid w:val="004106DF"/>
    <w:rsid w:val="004109FE"/>
    <w:rsid w:val="00410E8A"/>
    <w:rsid w:val="00410F7A"/>
    <w:rsid w:val="0041185F"/>
    <w:rsid w:val="00411B28"/>
    <w:rsid w:val="00411F82"/>
    <w:rsid w:val="004123A6"/>
    <w:rsid w:val="0041279F"/>
    <w:rsid w:val="00412AF0"/>
    <w:rsid w:val="00413034"/>
    <w:rsid w:val="00413191"/>
    <w:rsid w:val="0041365A"/>
    <w:rsid w:val="004136AF"/>
    <w:rsid w:val="004138EA"/>
    <w:rsid w:val="00413951"/>
    <w:rsid w:val="00413A17"/>
    <w:rsid w:val="00413ADA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3AB"/>
    <w:rsid w:val="004158C4"/>
    <w:rsid w:val="00415BD9"/>
    <w:rsid w:val="00415D8D"/>
    <w:rsid w:val="00416061"/>
    <w:rsid w:val="004161E1"/>
    <w:rsid w:val="0041637C"/>
    <w:rsid w:val="004163A4"/>
    <w:rsid w:val="00416C58"/>
    <w:rsid w:val="00416E4A"/>
    <w:rsid w:val="004170E9"/>
    <w:rsid w:val="00417422"/>
    <w:rsid w:val="0041750F"/>
    <w:rsid w:val="004175AF"/>
    <w:rsid w:val="0041773E"/>
    <w:rsid w:val="00417ADD"/>
    <w:rsid w:val="00417CAF"/>
    <w:rsid w:val="00417E95"/>
    <w:rsid w:val="0042053D"/>
    <w:rsid w:val="004205AA"/>
    <w:rsid w:val="00420783"/>
    <w:rsid w:val="004208D0"/>
    <w:rsid w:val="004212CE"/>
    <w:rsid w:val="004214DC"/>
    <w:rsid w:val="004218D9"/>
    <w:rsid w:val="004218EC"/>
    <w:rsid w:val="00421B4B"/>
    <w:rsid w:val="00421CD6"/>
    <w:rsid w:val="00421D37"/>
    <w:rsid w:val="00422163"/>
    <w:rsid w:val="004228E1"/>
    <w:rsid w:val="00422F87"/>
    <w:rsid w:val="00422FD2"/>
    <w:rsid w:val="0042341A"/>
    <w:rsid w:val="00423453"/>
    <w:rsid w:val="0042381F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EA"/>
    <w:rsid w:val="00425A9A"/>
    <w:rsid w:val="00425C51"/>
    <w:rsid w:val="00425D2A"/>
    <w:rsid w:val="00425E94"/>
    <w:rsid w:val="00426546"/>
    <w:rsid w:val="00426C43"/>
    <w:rsid w:val="00426C85"/>
    <w:rsid w:val="00426CDA"/>
    <w:rsid w:val="00426F0C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1250"/>
    <w:rsid w:val="004314DE"/>
    <w:rsid w:val="00431976"/>
    <w:rsid w:val="00431FB9"/>
    <w:rsid w:val="004320C2"/>
    <w:rsid w:val="00432261"/>
    <w:rsid w:val="00432507"/>
    <w:rsid w:val="0043279F"/>
    <w:rsid w:val="00432A37"/>
    <w:rsid w:val="00432B29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E52"/>
    <w:rsid w:val="004347AE"/>
    <w:rsid w:val="0043482A"/>
    <w:rsid w:val="00434871"/>
    <w:rsid w:val="00434883"/>
    <w:rsid w:val="004348C7"/>
    <w:rsid w:val="00434920"/>
    <w:rsid w:val="00434A94"/>
    <w:rsid w:val="00434EBC"/>
    <w:rsid w:val="004350F6"/>
    <w:rsid w:val="004350F8"/>
    <w:rsid w:val="00435726"/>
    <w:rsid w:val="00435A9B"/>
    <w:rsid w:val="0043632B"/>
    <w:rsid w:val="00436383"/>
    <w:rsid w:val="004367B0"/>
    <w:rsid w:val="00436818"/>
    <w:rsid w:val="0043691C"/>
    <w:rsid w:val="00436A20"/>
    <w:rsid w:val="00436D62"/>
    <w:rsid w:val="004371A9"/>
    <w:rsid w:val="004372A5"/>
    <w:rsid w:val="00437405"/>
    <w:rsid w:val="00437407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80"/>
    <w:rsid w:val="004415DC"/>
    <w:rsid w:val="00441702"/>
    <w:rsid w:val="00442733"/>
    <w:rsid w:val="00442874"/>
    <w:rsid w:val="00442928"/>
    <w:rsid w:val="00443017"/>
    <w:rsid w:val="00443098"/>
    <w:rsid w:val="004430C1"/>
    <w:rsid w:val="00443260"/>
    <w:rsid w:val="00443305"/>
    <w:rsid w:val="00443559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08A"/>
    <w:rsid w:val="00445102"/>
    <w:rsid w:val="004454D4"/>
    <w:rsid w:val="00445D16"/>
    <w:rsid w:val="00445F04"/>
    <w:rsid w:val="00445F60"/>
    <w:rsid w:val="00446517"/>
    <w:rsid w:val="0044680E"/>
    <w:rsid w:val="00446DB6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95F"/>
    <w:rsid w:val="00451266"/>
    <w:rsid w:val="004515DD"/>
    <w:rsid w:val="004515F2"/>
    <w:rsid w:val="0045163D"/>
    <w:rsid w:val="00451CC2"/>
    <w:rsid w:val="004527FB"/>
    <w:rsid w:val="00452E89"/>
    <w:rsid w:val="00453582"/>
    <w:rsid w:val="004537C7"/>
    <w:rsid w:val="00453821"/>
    <w:rsid w:val="00453A5F"/>
    <w:rsid w:val="00453BEA"/>
    <w:rsid w:val="00453C77"/>
    <w:rsid w:val="00453F96"/>
    <w:rsid w:val="004540DE"/>
    <w:rsid w:val="004540E8"/>
    <w:rsid w:val="00454427"/>
    <w:rsid w:val="00454C02"/>
    <w:rsid w:val="00454E0A"/>
    <w:rsid w:val="00455265"/>
    <w:rsid w:val="004552F4"/>
    <w:rsid w:val="00455546"/>
    <w:rsid w:val="00455561"/>
    <w:rsid w:val="004556F3"/>
    <w:rsid w:val="0045596D"/>
    <w:rsid w:val="00455A9F"/>
    <w:rsid w:val="00455D01"/>
    <w:rsid w:val="00455F83"/>
    <w:rsid w:val="00455FFA"/>
    <w:rsid w:val="00456251"/>
    <w:rsid w:val="0045636B"/>
    <w:rsid w:val="00456567"/>
    <w:rsid w:val="00456572"/>
    <w:rsid w:val="004566BC"/>
    <w:rsid w:val="00456724"/>
    <w:rsid w:val="00456A71"/>
    <w:rsid w:val="00456C71"/>
    <w:rsid w:val="00456EEE"/>
    <w:rsid w:val="004570E3"/>
    <w:rsid w:val="00457229"/>
    <w:rsid w:val="00457812"/>
    <w:rsid w:val="0045788B"/>
    <w:rsid w:val="0045794A"/>
    <w:rsid w:val="00457AEC"/>
    <w:rsid w:val="00457D01"/>
    <w:rsid w:val="00457EAF"/>
    <w:rsid w:val="00457F46"/>
    <w:rsid w:val="004601D5"/>
    <w:rsid w:val="00460219"/>
    <w:rsid w:val="0046061C"/>
    <w:rsid w:val="0046085D"/>
    <w:rsid w:val="004608CC"/>
    <w:rsid w:val="004609FE"/>
    <w:rsid w:val="00460AF6"/>
    <w:rsid w:val="0046111B"/>
    <w:rsid w:val="0046112D"/>
    <w:rsid w:val="004614C2"/>
    <w:rsid w:val="00461586"/>
    <w:rsid w:val="00462865"/>
    <w:rsid w:val="004628AD"/>
    <w:rsid w:val="004629ED"/>
    <w:rsid w:val="00463216"/>
    <w:rsid w:val="00463345"/>
    <w:rsid w:val="00463A61"/>
    <w:rsid w:val="00463C5D"/>
    <w:rsid w:val="00463E3D"/>
    <w:rsid w:val="00463E79"/>
    <w:rsid w:val="00463F41"/>
    <w:rsid w:val="00463F74"/>
    <w:rsid w:val="00464454"/>
    <w:rsid w:val="004645F9"/>
    <w:rsid w:val="00464663"/>
    <w:rsid w:val="00464690"/>
    <w:rsid w:val="004647A8"/>
    <w:rsid w:val="0046484F"/>
    <w:rsid w:val="00464A8C"/>
    <w:rsid w:val="00464CD8"/>
    <w:rsid w:val="00464D99"/>
    <w:rsid w:val="00464E2A"/>
    <w:rsid w:val="00464E49"/>
    <w:rsid w:val="00465143"/>
    <w:rsid w:val="00465374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F92"/>
    <w:rsid w:val="004700B5"/>
    <w:rsid w:val="0047013E"/>
    <w:rsid w:val="00470350"/>
    <w:rsid w:val="0047073A"/>
    <w:rsid w:val="00470870"/>
    <w:rsid w:val="00470981"/>
    <w:rsid w:val="00470B86"/>
    <w:rsid w:val="0047187D"/>
    <w:rsid w:val="00471906"/>
    <w:rsid w:val="00471AFC"/>
    <w:rsid w:val="00471FCE"/>
    <w:rsid w:val="0047222E"/>
    <w:rsid w:val="00472391"/>
    <w:rsid w:val="00472439"/>
    <w:rsid w:val="00472440"/>
    <w:rsid w:val="00472A14"/>
    <w:rsid w:val="00472A1E"/>
    <w:rsid w:val="00472B6D"/>
    <w:rsid w:val="00472CB0"/>
    <w:rsid w:val="00472D75"/>
    <w:rsid w:val="00473304"/>
    <w:rsid w:val="00473337"/>
    <w:rsid w:val="00473398"/>
    <w:rsid w:val="00473FBC"/>
    <w:rsid w:val="004740B9"/>
    <w:rsid w:val="004740E7"/>
    <w:rsid w:val="0047418D"/>
    <w:rsid w:val="0047465F"/>
    <w:rsid w:val="00474B97"/>
    <w:rsid w:val="00474CFE"/>
    <w:rsid w:val="00474D1B"/>
    <w:rsid w:val="004752C6"/>
    <w:rsid w:val="004763A1"/>
    <w:rsid w:val="004765C2"/>
    <w:rsid w:val="0047663D"/>
    <w:rsid w:val="004767C7"/>
    <w:rsid w:val="00477290"/>
    <w:rsid w:val="004774B2"/>
    <w:rsid w:val="0047799D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CC1"/>
    <w:rsid w:val="00480D18"/>
    <w:rsid w:val="004814C0"/>
    <w:rsid w:val="0048185C"/>
    <w:rsid w:val="00481E1B"/>
    <w:rsid w:val="00481F6E"/>
    <w:rsid w:val="00482200"/>
    <w:rsid w:val="0048245C"/>
    <w:rsid w:val="00482973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F0A"/>
    <w:rsid w:val="00484192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E2B"/>
    <w:rsid w:val="004873D4"/>
    <w:rsid w:val="00487AD2"/>
    <w:rsid w:val="00487B15"/>
    <w:rsid w:val="00487CBE"/>
    <w:rsid w:val="00487D12"/>
    <w:rsid w:val="00490491"/>
    <w:rsid w:val="004904AD"/>
    <w:rsid w:val="00490636"/>
    <w:rsid w:val="00490922"/>
    <w:rsid w:val="00490A5B"/>
    <w:rsid w:val="00490CEA"/>
    <w:rsid w:val="00490FBF"/>
    <w:rsid w:val="00491330"/>
    <w:rsid w:val="00491CA9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40C7"/>
    <w:rsid w:val="004940F4"/>
    <w:rsid w:val="00494100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8EA"/>
    <w:rsid w:val="004A0010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A45"/>
    <w:rsid w:val="004A1E53"/>
    <w:rsid w:val="004A1ED2"/>
    <w:rsid w:val="004A1EFD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84"/>
    <w:rsid w:val="004A37C6"/>
    <w:rsid w:val="004A3817"/>
    <w:rsid w:val="004A39A7"/>
    <w:rsid w:val="004A3BE7"/>
    <w:rsid w:val="004A3C92"/>
    <w:rsid w:val="004A3D2E"/>
    <w:rsid w:val="004A3F09"/>
    <w:rsid w:val="004A4167"/>
    <w:rsid w:val="004A4616"/>
    <w:rsid w:val="004A481C"/>
    <w:rsid w:val="004A4914"/>
    <w:rsid w:val="004A4EA0"/>
    <w:rsid w:val="004A510A"/>
    <w:rsid w:val="004A5EF1"/>
    <w:rsid w:val="004A5F14"/>
    <w:rsid w:val="004A5F60"/>
    <w:rsid w:val="004A6392"/>
    <w:rsid w:val="004A67B4"/>
    <w:rsid w:val="004A694A"/>
    <w:rsid w:val="004A6B02"/>
    <w:rsid w:val="004A6BD0"/>
    <w:rsid w:val="004A6F94"/>
    <w:rsid w:val="004A72C3"/>
    <w:rsid w:val="004A767C"/>
    <w:rsid w:val="004A7911"/>
    <w:rsid w:val="004A7C65"/>
    <w:rsid w:val="004A7E59"/>
    <w:rsid w:val="004A7ED7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811"/>
    <w:rsid w:val="004B385F"/>
    <w:rsid w:val="004B3ABE"/>
    <w:rsid w:val="004B3C47"/>
    <w:rsid w:val="004B3F7E"/>
    <w:rsid w:val="004B3FB4"/>
    <w:rsid w:val="004B41E3"/>
    <w:rsid w:val="004B4362"/>
    <w:rsid w:val="004B4B65"/>
    <w:rsid w:val="004B4C1F"/>
    <w:rsid w:val="004B4CCC"/>
    <w:rsid w:val="004B51D8"/>
    <w:rsid w:val="004B54C0"/>
    <w:rsid w:val="004B589A"/>
    <w:rsid w:val="004B5CF4"/>
    <w:rsid w:val="004B5D53"/>
    <w:rsid w:val="004B609F"/>
    <w:rsid w:val="004B6481"/>
    <w:rsid w:val="004B64B0"/>
    <w:rsid w:val="004B6709"/>
    <w:rsid w:val="004B6784"/>
    <w:rsid w:val="004B68AD"/>
    <w:rsid w:val="004B6C6C"/>
    <w:rsid w:val="004B6C9E"/>
    <w:rsid w:val="004B6DD7"/>
    <w:rsid w:val="004B6E4D"/>
    <w:rsid w:val="004B6F08"/>
    <w:rsid w:val="004B721F"/>
    <w:rsid w:val="004B7252"/>
    <w:rsid w:val="004B76FC"/>
    <w:rsid w:val="004B7FA8"/>
    <w:rsid w:val="004C03DB"/>
    <w:rsid w:val="004C0469"/>
    <w:rsid w:val="004C04E2"/>
    <w:rsid w:val="004C0601"/>
    <w:rsid w:val="004C061B"/>
    <w:rsid w:val="004C0897"/>
    <w:rsid w:val="004C0BEE"/>
    <w:rsid w:val="004C1078"/>
    <w:rsid w:val="004C16CC"/>
    <w:rsid w:val="004C1B18"/>
    <w:rsid w:val="004C1B8C"/>
    <w:rsid w:val="004C2098"/>
    <w:rsid w:val="004C2967"/>
    <w:rsid w:val="004C2C78"/>
    <w:rsid w:val="004C2E7D"/>
    <w:rsid w:val="004C3114"/>
    <w:rsid w:val="004C3A74"/>
    <w:rsid w:val="004C3D14"/>
    <w:rsid w:val="004C3EC8"/>
    <w:rsid w:val="004C3F6E"/>
    <w:rsid w:val="004C4012"/>
    <w:rsid w:val="004C41CC"/>
    <w:rsid w:val="004C44BC"/>
    <w:rsid w:val="004C4731"/>
    <w:rsid w:val="004C4AB5"/>
    <w:rsid w:val="004C4DF8"/>
    <w:rsid w:val="004C4E02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6827"/>
    <w:rsid w:val="004C74D3"/>
    <w:rsid w:val="004C78E9"/>
    <w:rsid w:val="004C791B"/>
    <w:rsid w:val="004C7A8C"/>
    <w:rsid w:val="004C7AEF"/>
    <w:rsid w:val="004C7BAE"/>
    <w:rsid w:val="004C7CCA"/>
    <w:rsid w:val="004C7D21"/>
    <w:rsid w:val="004C7D64"/>
    <w:rsid w:val="004C7F0F"/>
    <w:rsid w:val="004C7F48"/>
    <w:rsid w:val="004D0168"/>
    <w:rsid w:val="004D02BB"/>
    <w:rsid w:val="004D046F"/>
    <w:rsid w:val="004D0757"/>
    <w:rsid w:val="004D0FB1"/>
    <w:rsid w:val="004D11B8"/>
    <w:rsid w:val="004D15A0"/>
    <w:rsid w:val="004D1613"/>
    <w:rsid w:val="004D1A03"/>
    <w:rsid w:val="004D1B2A"/>
    <w:rsid w:val="004D2086"/>
    <w:rsid w:val="004D2101"/>
    <w:rsid w:val="004D23E8"/>
    <w:rsid w:val="004D2426"/>
    <w:rsid w:val="004D25D9"/>
    <w:rsid w:val="004D2A00"/>
    <w:rsid w:val="004D30BE"/>
    <w:rsid w:val="004D3638"/>
    <w:rsid w:val="004D3A4D"/>
    <w:rsid w:val="004D4017"/>
    <w:rsid w:val="004D411F"/>
    <w:rsid w:val="004D4142"/>
    <w:rsid w:val="004D4301"/>
    <w:rsid w:val="004D472C"/>
    <w:rsid w:val="004D4BAA"/>
    <w:rsid w:val="004D4BF9"/>
    <w:rsid w:val="004D5036"/>
    <w:rsid w:val="004D5851"/>
    <w:rsid w:val="004D58F5"/>
    <w:rsid w:val="004D5C68"/>
    <w:rsid w:val="004D5C8D"/>
    <w:rsid w:val="004D5EBB"/>
    <w:rsid w:val="004D5F75"/>
    <w:rsid w:val="004D63F6"/>
    <w:rsid w:val="004D682E"/>
    <w:rsid w:val="004D6CCE"/>
    <w:rsid w:val="004D70CF"/>
    <w:rsid w:val="004D7294"/>
    <w:rsid w:val="004D7BAC"/>
    <w:rsid w:val="004D7EA9"/>
    <w:rsid w:val="004E00CA"/>
    <w:rsid w:val="004E0111"/>
    <w:rsid w:val="004E01B1"/>
    <w:rsid w:val="004E0A26"/>
    <w:rsid w:val="004E0A3D"/>
    <w:rsid w:val="004E0B98"/>
    <w:rsid w:val="004E0C6F"/>
    <w:rsid w:val="004E0E77"/>
    <w:rsid w:val="004E11F6"/>
    <w:rsid w:val="004E12F7"/>
    <w:rsid w:val="004E1469"/>
    <w:rsid w:val="004E179C"/>
    <w:rsid w:val="004E19D6"/>
    <w:rsid w:val="004E21A8"/>
    <w:rsid w:val="004E2AF6"/>
    <w:rsid w:val="004E30A9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3F4"/>
    <w:rsid w:val="004E74C6"/>
    <w:rsid w:val="004E74F9"/>
    <w:rsid w:val="004E7CF8"/>
    <w:rsid w:val="004E7D97"/>
    <w:rsid w:val="004E7E21"/>
    <w:rsid w:val="004F00C1"/>
    <w:rsid w:val="004F019C"/>
    <w:rsid w:val="004F05DE"/>
    <w:rsid w:val="004F05FC"/>
    <w:rsid w:val="004F0741"/>
    <w:rsid w:val="004F0769"/>
    <w:rsid w:val="004F084D"/>
    <w:rsid w:val="004F0927"/>
    <w:rsid w:val="004F0D78"/>
    <w:rsid w:val="004F0EB6"/>
    <w:rsid w:val="004F1419"/>
    <w:rsid w:val="004F1E42"/>
    <w:rsid w:val="004F2477"/>
    <w:rsid w:val="004F2564"/>
    <w:rsid w:val="004F2AFC"/>
    <w:rsid w:val="004F2C78"/>
    <w:rsid w:val="004F2CD7"/>
    <w:rsid w:val="004F2DEE"/>
    <w:rsid w:val="004F2FDF"/>
    <w:rsid w:val="004F300E"/>
    <w:rsid w:val="004F3491"/>
    <w:rsid w:val="004F350F"/>
    <w:rsid w:val="004F392E"/>
    <w:rsid w:val="004F3DB7"/>
    <w:rsid w:val="004F3E3B"/>
    <w:rsid w:val="004F3F3E"/>
    <w:rsid w:val="004F47D0"/>
    <w:rsid w:val="004F4B0D"/>
    <w:rsid w:val="004F530D"/>
    <w:rsid w:val="004F6206"/>
    <w:rsid w:val="004F6256"/>
    <w:rsid w:val="004F6263"/>
    <w:rsid w:val="004F6593"/>
    <w:rsid w:val="004F6CA4"/>
    <w:rsid w:val="004F7197"/>
    <w:rsid w:val="004F750D"/>
    <w:rsid w:val="004F791B"/>
    <w:rsid w:val="004F7ABA"/>
    <w:rsid w:val="004F7AD0"/>
    <w:rsid w:val="004F7D0B"/>
    <w:rsid w:val="005000D2"/>
    <w:rsid w:val="005006FE"/>
    <w:rsid w:val="00500836"/>
    <w:rsid w:val="00500ACF"/>
    <w:rsid w:val="00500D69"/>
    <w:rsid w:val="00500D91"/>
    <w:rsid w:val="00500F54"/>
    <w:rsid w:val="00501025"/>
    <w:rsid w:val="00501A29"/>
    <w:rsid w:val="00501B37"/>
    <w:rsid w:val="005020A9"/>
    <w:rsid w:val="005022C1"/>
    <w:rsid w:val="00502617"/>
    <w:rsid w:val="005027D9"/>
    <w:rsid w:val="00502BE3"/>
    <w:rsid w:val="00502C6A"/>
    <w:rsid w:val="00502CC8"/>
    <w:rsid w:val="00502CC9"/>
    <w:rsid w:val="00503261"/>
    <w:rsid w:val="005033D6"/>
    <w:rsid w:val="005036C2"/>
    <w:rsid w:val="0050375A"/>
    <w:rsid w:val="00504338"/>
    <w:rsid w:val="0050435B"/>
    <w:rsid w:val="0050452F"/>
    <w:rsid w:val="00504728"/>
    <w:rsid w:val="005047BB"/>
    <w:rsid w:val="00504C6F"/>
    <w:rsid w:val="00504CAD"/>
    <w:rsid w:val="00504D05"/>
    <w:rsid w:val="0050523A"/>
    <w:rsid w:val="005053A4"/>
    <w:rsid w:val="0050567C"/>
    <w:rsid w:val="00505B66"/>
    <w:rsid w:val="00505E39"/>
    <w:rsid w:val="00505E70"/>
    <w:rsid w:val="005065C4"/>
    <w:rsid w:val="005068DB"/>
    <w:rsid w:val="00506C4C"/>
    <w:rsid w:val="00506C6D"/>
    <w:rsid w:val="0050720E"/>
    <w:rsid w:val="005075E6"/>
    <w:rsid w:val="005075F5"/>
    <w:rsid w:val="005078C4"/>
    <w:rsid w:val="005078ED"/>
    <w:rsid w:val="0050795C"/>
    <w:rsid w:val="00507B71"/>
    <w:rsid w:val="00507C65"/>
    <w:rsid w:val="00510507"/>
    <w:rsid w:val="005119AF"/>
    <w:rsid w:val="00511AC1"/>
    <w:rsid w:val="00511BD5"/>
    <w:rsid w:val="00511DAB"/>
    <w:rsid w:val="00511E6F"/>
    <w:rsid w:val="00511F5C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E5"/>
    <w:rsid w:val="00513F0D"/>
    <w:rsid w:val="00514243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5022"/>
    <w:rsid w:val="005152A8"/>
    <w:rsid w:val="0051550F"/>
    <w:rsid w:val="00515BEA"/>
    <w:rsid w:val="00515EAA"/>
    <w:rsid w:val="00515F29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E3"/>
    <w:rsid w:val="0051760D"/>
    <w:rsid w:val="00517754"/>
    <w:rsid w:val="00517D96"/>
    <w:rsid w:val="00520158"/>
    <w:rsid w:val="0052030C"/>
    <w:rsid w:val="005209AD"/>
    <w:rsid w:val="00520B3C"/>
    <w:rsid w:val="00520DA6"/>
    <w:rsid w:val="005212DE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24"/>
    <w:rsid w:val="005227A4"/>
    <w:rsid w:val="005231F0"/>
    <w:rsid w:val="00523A98"/>
    <w:rsid w:val="00523B27"/>
    <w:rsid w:val="00523E26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9DC"/>
    <w:rsid w:val="00527B12"/>
    <w:rsid w:val="005300D6"/>
    <w:rsid w:val="0053057B"/>
    <w:rsid w:val="005305DE"/>
    <w:rsid w:val="00530AD0"/>
    <w:rsid w:val="00530C0C"/>
    <w:rsid w:val="00530C2B"/>
    <w:rsid w:val="0053111A"/>
    <w:rsid w:val="00531188"/>
    <w:rsid w:val="00531983"/>
    <w:rsid w:val="00532075"/>
    <w:rsid w:val="0053217C"/>
    <w:rsid w:val="005325C9"/>
    <w:rsid w:val="005326BF"/>
    <w:rsid w:val="005331B1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3F28"/>
    <w:rsid w:val="0053424E"/>
    <w:rsid w:val="005342F3"/>
    <w:rsid w:val="00534C91"/>
    <w:rsid w:val="00534DB5"/>
    <w:rsid w:val="0053509E"/>
    <w:rsid w:val="00535104"/>
    <w:rsid w:val="00535687"/>
    <w:rsid w:val="00535806"/>
    <w:rsid w:val="005359DD"/>
    <w:rsid w:val="00535B09"/>
    <w:rsid w:val="00535B47"/>
    <w:rsid w:val="00535B98"/>
    <w:rsid w:val="00535D06"/>
    <w:rsid w:val="00535F50"/>
    <w:rsid w:val="00536369"/>
    <w:rsid w:val="00536CBC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1F1A"/>
    <w:rsid w:val="00542689"/>
    <w:rsid w:val="005427EF"/>
    <w:rsid w:val="00542A17"/>
    <w:rsid w:val="00542DFE"/>
    <w:rsid w:val="00543371"/>
    <w:rsid w:val="005434AB"/>
    <w:rsid w:val="005435CD"/>
    <w:rsid w:val="00543700"/>
    <w:rsid w:val="00543B02"/>
    <w:rsid w:val="00543D3E"/>
    <w:rsid w:val="00543D83"/>
    <w:rsid w:val="0054454A"/>
    <w:rsid w:val="005445F3"/>
    <w:rsid w:val="005449EB"/>
    <w:rsid w:val="00544B5E"/>
    <w:rsid w:val="00544F8F"/>
    <w:rsid w:val="00545056"/>
    <w:rsid w:val="0054581F"/>
    <w:rsid w:val="00546019"/>
    <w:rsid w:val="00546419"/>
    <w:rsid w:val="0054687F"/>
    <w:rsid w:val="00546AE4"/>
    <w:rsid w:val="00546CA1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60D"/>
    <w:rsid w:val="00551786"/>
    <w:rsid w:val="00551D6F"/>
    <w:rsid w:val="00551DB5"/>
    <w:rsid w:val="00552152"/>
    <w:rsid w:val="00552B5D"/>
    <w:rsid w:val="00552BDF"/>
    <w:rsid w:val="00552EF5"/>
    <w:rsid w:val="00553241"/>
    <w:rsid w:val="005537A4"/>
    <w:rsid w:val="005538ED"/>
    <w:rsid w:val="00553E6A"/>
    <w:rsid w:val="00554091"/>
    <w:rsid w:val="005540C2"/>
    <w:rsid w:val="00554466"/>
    <w:rsid w:val="0055455B"/>
    <w:rsid w:val="00554789"/>
    <w:rsid w:val="00554B19"/>
    <w:rsid w:val="00554B3F"/>
    <w:rsid w:val="00554E50"/>
    <w:rsid w:val="0055506E"/>
    <w:rsid w:val="0055532C"/>
    <w:rsid w:val="005558B7"/>
    <w:rsid w:val="00555994"/>
    <w:rsid w:val="00555997"/>
    <w:rsid w:val="005561CE"/>
    <w:rsid w:val="00556276"/>
    <w:rsid w:val="00556292"/>
    <w:rsid w:val="005562E5"/>
    <w:rsid w:val="005562F8"/>
    <w:rsid w:val="00556A53"/>
    <w:rsid w:val="00556B51"/>
    <w:rsid w:val="00556D6D"/>
    <w:rsid w:val="00556DC3"/>
    <w:rsid w:val="005571D0"/>
    <w:rsid w:val="00557272"/>
    <w:rsid w:val="005574CF"/>
    <w:rsid w:val="005575AD"/>
    <w:rsid w:val="00557BD9"/>
    <w:rsid w:val="005600A7"/>
    <w:rsid w:val="0056056B"/>
    <w:rsid w:val="00560AC5"/>
    <w:rsid w:val="00560C25"/>
    <w:rsid w:val="00560FB8"/>
    <w:rsid w:val="00560FE9"/>
    <w:rsid w:val="0056139F"/>
    <w:rsid w:val="00561512"/>
    <w:rsid w:val="0056171F"/>
    <w:rsid w:val="00561940"/>
    <w:rsid w:val="00561AFE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3C33"/>
    <w:rsid w:val="00563E61"/>
    <w:rsid w:val="0056415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E4F"/>
    <w:rsid w:val="00565F0F"/>
    <w:rsid w:val="00566397"/>
    <w:rsid w:val="0056686F"/>
    <w:rsid w:val="00566897"/>
    <w:rsid w:val="00566B54"/>
    <w:rsid w:val="0056707D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4C3"/>
    <w:rsid w:val="00570B72"/>
    <w:rsid w:val="00570BE2"/>
    <w:rsid w:val="0057114D"/>
    <w:rsid w:val="00571379"/>
    <w:rsid w:val="0057184D"/>
    <w:rsid w:val="00571946"/>
    <w:rsid w:val="00571A0D"/>
    <w:rsid w:val="00571E45"/>
    <w:rsid w:val="005722F3"/>
    <w:rsid w:val="005726B7"/>
    <w:rsid w:val="005727ED"/>
    <w:rsid w:val="00572AA3"/>
    <w:rsid w:val="00572FB2"/>
    <w:rsid w:val="00573010"/>
    <w:rsid w:val="005736D5"/>
    <w:rsid w:val="00573B2A"/>
    <w:rsid w:val="00573D10"/>
    <w:rsid w:val="00573E94"/>
    <w:rsid w:val="0057493E"/>
    <w:rsid w:val="00574A76"/>
    <w:rsid w:val="00574DD7"/>
    <w:rsid w:val="00574F15"/>
    <w:rsid w:val="00575140"/>
    <w:rsid w:val="00575960"/>
    <w:rsid w:val="00575AC4"/>
    <w:rsid w:val="00575B6B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89D"/>
    <w:rsid w:val="00577AE9"/>
    <w:rsid w:val="00577C1E"/>
    <w:rsid w:val="00577F2D"/>
    <w:rsid w:val="00580043"/>
    <w:rsid w:val="005800FC"/>
    <w:rsid w:val="00580403"/>
    <w:rsid w:val="00580963"/>
    <w:rsid w:val="00580ACC"/>
    <w:rsid w:val="00581414"/>
    <w:rsid w:val="00581744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5A3"/>
    <w:rsid w:val="00583A51"/>
    <w:rsid w:val="00583B06"/>
    <w:rsid w:val="00583CDD"/>
    <w:rsid w:val="005841E0"/>
    <w:rsid w:val="0058432D"/>
    <w:rsid w:val="005847CD"/>
    <w:rsid w:val="005847E8"/>
    <w:rsid w:val="00584B85"/>
    <w:rsid w:val="00584FAC"/>
    <w:rsid w:val="00585012"/>
    <w:rsid w:val="005852A6"/>
    <w:rsid w:val="00585D74"/>
    <w:rsid w:val="005865BC"/>
    <w:rsid w:val="005866C0"/>
    <w:rsid w:val="005867C3"/>
    <w:rsid w:val="0058687D"/>
    <w:rsid w:val="005868CE"/>
    <w:rsid w:val="00586AAC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D4"/>
    <w:rsid w:val="00591497"/>
    <w:rsid w:val="00591607"/>
    <w:rsid w:val="00591679"/>
    <w:rsid w:val="0059193D"/>
    <w:rsid w:val="00591A4E"/>
    <w:rsid w:val="00591B49"/>
    <w:rsid w:val="00591BE1"/>
    <w:rsid w:val="00591F58"/>
    <w:rsid w:val="00591FE5"/>
    <w:rsid w:val="005924E8"/>
    <w:rsid w:val="00592DA2"/>
    <w:rsid w:val="00592E7C"/>
    <w:rsid w:val="00592F00"/>
    <w:rsid w:val="00592FEC"/>
    <w:rsid w:val="0059309B"/>
    <w:rsid w:val="00593373"/>
    <w:rsid w:val="005935DA"/>
    <w:rsid w:val="0059364B"/>
    <w:rsid w:val="00593988"/>
    <w:rsid w:val="00593B3F"/>
    <w:rsid w:val="00593C22"/>
    <w:rsid w:val="00594394"/>
    <w:rsid w:val="00594867"/>
    <w:rsid w:val="005949AF"/>
    <w:rsid w:val="00594F98"/>
    <w:rsid w:val="005956EA"/>
    <w:rsid w:val="00595A35"/>
    <w:rsid w:val="00595B2F"/>
    <w:rsid w:val="00595D2B"/>
    <w:rsid w:val="00596A59"/>
    <w:rsid w:val="00596BD6"/>
    <w:rsid w:val="00596DB8"/>
    <w:rsid w:val="005974D5"/>
    <w:rsid w:val="00597957"/>
    <w:rsid w:val="005A0028"/>
    <w:rsid w:val="005A0284"/>
    <w:rsid w:val="005A031E"/>
    <w:rsid w:val="005A0353"/>
    <w:rsid w:val="005A15ED"/>
    <w:rsid w:val="005A19D6"/>
    <w:rsid w:val="005A219A"/>
    <w:rsid w:val="005A22A6"/>
    <w:rsid w:val="005A22D1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F00"/>
    <w:rsid w:val="005A40E8"/>
    <w:rsid w:val="005A41E4"/>
    <w:rsid w:val="005A4355"/>
    <w:rsid w:val="005A4760"/>
    <w:rsid w:val="005A4A0E"/>
    <w:rsid w:val="005A4A1A"/>
    <w:rsid w:val="005A4AB4"/>
    <w:rsid w:val="005A4BB0"/>
    <w:rsid w:val="005A4F64"/>
    <w:rsid w:val="005A5010"/>
    <w:rsid w:val="005A559F"/>
    <w:rsid w:val="005A55CD"/>
    <w:rsid w:val="005A560A"/>
    <w:rsid w:val="005A577B"/>
    <w:rsid w:val="005A5D2C"/>
    <w:rsid w:val="005A5D8B"/>
    <w:rsid w:val="005A6039"/>
    <w:rsid w:val="005A62C5"/>
    <w:rsid w:val="005A64A2"/>
    <w:rsid w:val="005A65BE"/>
    <w:rsid w:val="005A707D"/>
    <w:rsid w:val="005A7BEE"/>
    <w:rsid w:val="005A7E0C"/>
    <w:rsid w:val="005B082F"/>
    <w:rsid w:val="005B0C33"/>
    <w:rsid w:val="005B1359"/>
    <w:rsid w:val="005B15E2"/>
    <w:rsid w:val="005B1C97"/>
    <w:rsid w:val="005B1CB5"/>
    <w:rsid w:val="005B1E0B"/>
    <w:rsid w:val="005B212F"/>
    <w:rsid w:val="005B2265"/>
    <w:rsid w:val="005B259D"/>
    <w:rsid w:val="005B25D2"/>
    <w:rsid w:val="005B29A3"/>
    <w:rsid w:val="005B2C58"/>
    <w:rsid w:val="005B2C9B"/>
    <w:rsid w:val="005B2DF6"/>
    <w:rsid w:val="005B2FD1"/>
    <w:rsid w:val="005B3039"/>
    <w:rsid w:val="005B33E2"/>
    <w:rsid w:val="005B362A"/>
    <w:rsid w:val="005B37F3"/>
    <w:rsid w:val="005B3B11"/>
    <w:rsid w:val="005B3C07"/>
    <w:rsid w:val="005B3CBC"/>
    <w:rsid w:val="005B3CE9"/>
    <w:rsid w:val="005B3E15"/>
    <w:rsid w:val="005B3EA0"/>
    <w:rsid w:val="005B4094"/>
    <w:rsid w:val="005B4097"/>
    <w:rsid w:val="005B4130"/>
    <w:rsid w:val="005B42D1"/>
    <w:rsid w:val="005B50A2"/>
    <w:rsid w:val="005B50D1"/>
    <w:rsid w:val="005B5212"/>
    <w:rsid w:val="005B52A7"/>
    <w:rsid w:val="005B535E"/>
    <w:rsid w:val="005B5421"/>
    <w:rsid w:val="005B5611"/>
    <w:rsid w:val="005B578D"/>
    <w:rsid w:val="005B598B"/>
    <w:rsid w:val="005B5AA4"/>
    <w:rsid w:val="005B5BE7"/>
    <w:rsid w:val="005B5D4C"/>
    <w:rsid w:val="005B6087"/>
    <w:rsid w:val="005B656B"/>
    <w:rsid w:val="005B67E1"/>
    <w:rsid w:val="005B6954"/>
    <w:rsid w:val="005B6C74"/>
    <w:rsid w:val="005B6DC2"/>
    <w:rsid w:val="005B7089"/>
    <w:rsid w:val="005B747E"/>
    <w:rsid w:val="005B7B6E"/>
    <w:rsid w:val="005B7BEA"/>
    <w:rsid w:val="005B7DCB"/>
    <w:rsid w:val="005B7DEB"/>
    <w:rsid w:val="005C01F4"/>
    <w:rsid w:val="005C0B71"/>
    <w:rsid w:val="005C0D07"/>
    <w:rsid w:val="005C1884"/>
    <w:rsid w:val="005C1A51"/>
    <w:rsid w:val="005C1AD0"/>
    <w:rsid w:val="005C1EFA"/>
    <w:rsid w:val="005C2051"/>
    <w:rsid w:val="005C21EE"/>
    <w:rsid w:val="005C22CA"/>
    <w:rsid w:val="005C2576"/>
    <w:rsid w:val="005C25BE"/>
    <w:rsid w:val="005C29FF"/>
    <w:rsid w:val="005C3677"/>
    <w:rsid w:val="005C36B1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7D"/>
    <w:rsid w:val="005C67FF"/>
    <w:rsid w:val="005C68B5"/>
    <w:rsid w:val="005C6B76"/>
    <w:rsid w:val="005C6BB6"/>
    <w:rsid w:val="005C6D56"/>
    <w:rsid w:val="005C6EF1"/>
    <w:rsid w:val="005C73DE"/>
    <w:rsid w:val="005C74B8"/>
    <w:rsid w:val="005C77ED"/>
    <w:rsid w:val="005C7A26"/>
    <w:rsid w:val="005C7AD7"/>
    <w:rsid w:val="005D0218"/>
    <w:rsid w:val="005D0ABC"/>
    <w:rsid w:val="005D0AE0"/>
    <w:rsid w:val="005D0AF1"/>
    <w:rsid w:val="005D0D1F"/>
    <w:rsid w:val="005D0F17"/>
    <w:rsid w:val="005D111F"/>
    <w:rsid w:val="005D133A"/>
    <w:rsid w:val="005D16B8"/>
    <w:rsid w:val="005D17D4"/>
    <w:rsid w:val="005D1819"/>
    <w:rsid w:val="005D184C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1A3"/>
    <w:rsid w:val="005D33BC"/>
    <w:rsid w:val="005D34AA"/>
    <w:rsid w:val="005D3A46"/>
    <w:rsid w:val="005D40BF"/>
    <w:rsid w:val="005D43C6"/>
    <w:rsid w:val="005D4489"/>
    <w:rsid w:val="005D4523"/>
    <w:rsid w:val="005D4631"/>
    <w:rsid w:val="005D4682"/>
    <w:rsid w:val="005D478B"/>
    <w:rsid w:val="005D4808"/>
    <w:rsid w:val="005D4898"/>
    <w:rsid w:val="005D49DA"/>
    <w:rsid w:val="005D4AE2"/>
    <w:rsid w:val="005D4D29"/>
    <w:rsid w:val="005D5EF3"/>
    <w:rsid w:val="005D65BF"/>
    <w:rsid w:val="005D6E71"/>
    <w:rsid w:val="005D71E4"/>
    <w:rsid w:val="005D7305"/>
    <w:rsid w:val="005D7459"/>
    <w:rsid w:val="005D767E"/>
    <w:rsid w:val="005D76C7"/>
    <w:rsid w:val="005D7727"/>
    <w:rsid w:val="005D7EE8"/>
    <w:rsid w:val="005E0077"/>
    <w:rsid w:val="005E0432"/>
    <w:rsid w:val="005E04CB"/>
    <w:rsid w:val="005E04F3"/>
    <w:rsid w:val="005E08DE"/>
    <w:rsid w:val="005E0F76"/>
    <w:rsid w:val="005E10D7"/>
    <w:rsid w:val="005E1138"/>
    <w:rsid w:val="005E195D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7C2"/>
    <w:rsid w:val="005E49F1"/>
    <w:rsid w:val="005E4D5B"/>
    <w:rsid w:val="005E5132"/>
    <w:rsid w:val="005E520D"/>
    <w:rsid w:val="005E551F"/>
    <w:rsid w:val="005E5666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E3A"/>
    <w:rsid w:val="005E7024"/>
    <w:rsid w:val="005E79F5"/>
    <w:rsid w:val="005E7B31"/>
    <w:rsid w:val="005E7D9B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863"/>
    <w:rsid w:val="005F2F3E"/>
    <w:rsid w:val="005F3057"/>
    <w:rsid w:val="005F3326"/>
    <w:rsid w:val="005F3BF7"/>
    <w:rsid w:val="005F417D"/>
    <w:rsid w:val="005F4192"/>
    <w:rsid w:val="005F442A"/>
    <w:rsid w:val="005F4951"/>
    <w:rsid w:val="005F4AF6"/>
    <w:rsid w:val="005F4B7D"/>
    <w:rsid w:val="005F4CE9"/>
    <w:rsid w:val="005F55D6"/>
    <w:rsid w:val="005F58B2"/>
    <w:rsid w:val="005F6054"/>
    <w:rsid w:val="005F62F7"/>
    <w:rsid w:val="005F6574"/>
    <w:rsid w:val="005F68D1"/>
    <w:rsid w:val="005F6974"/>
    <w:rsid w:val="005F69E4"/>
    <w:rsid w:val="005F6C9F"/>
    <w:rsid w:val="005F6D49"/>
    <w:rsid w:val="005F6EE3"/>
    <w:rsid w:val="005F6FD2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639"/>
    <w:rsid w:val="006019BE"/>
    <w:rsid w:val="00601B70"/>
    <w:rsid w:val="00602173"/>
    <w:rsid w:val="006022FD"/>
    <w:rsid w:val="00602348"/>
    <w:rsid w:val="0060239C"/>
    <w:rsid w:val="0060241F"/>
    <w:rsid w:val="006028A0"/>
    <w:rsid w:val="00602B16"/>
    <w:rsid w:val="00602BF2"/>
    <w:rsid w:val="00603065"/>
    <w:rsid w:val="006031CF"/>
    <w:rsid w:val="0060327E"/>
    <w:rsid w:val="006037B5"/>
    <w:rsid w:val="00603819"/>
    <w:rsid w:val="00603AD0"/>
    <w:rsid w:val="00603AD4"/>
    <w:rsid w:val="00603BB1"/>
    <w:rsid w:val="00603EFE"/>
    <w:rsid w:val="00604508"/>
    <w:rsid w:val="00604515"/>
    <w:rsid w:val="00604561"/>
    <w:rsid w:val="00604AFF"/>
    <w:rsid w:val="00604ECA"/>
    <w:rsid w:val="0060562E"/>
    <w:rsid w:val="00605C8C"/>
    <w:rsid w:val="00605FFA"/>
    <w:rsid w:val="0060613C"/>
    <w:rsid w:val="0060619C"/>
    <w:rsid w:val="006063A2"/>
    <w:rsid w:val="0060644C"/>
    <w:rsid w:val="006064FE"/>
    <w:rsid w:val="006069BB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D96"/>
    <w:rsid w:val="006102C1"/>
    <w:rsid w:val="0061054A"/>
    <w:rsid w:val="00610565"/>
    <w:rsid w:val="0061064C"/>
    <w:rsid w:val="006108C7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EFD"/>
    <w:rsid w:val="00611F99"/>
    <w:rsid w:val="006123F5"/>
    <w:rsid w:val="006124BC"/>
    <w:rsid w:val="0061255E"/>
    <w:rsid w:val="00612AC7"/>
    <w:rsid w:val="00612F47"/>
    <w:rsid w:val="00613052"/>
    <w:rsid w:val="00613909"/>
    <w:rsid w:val="00613977"/>
    <w:rsid w:val="00613CCF"/>
    <w:rsid w:val="00613CE8"/>
    <w:rsid w:val="00613FE9"/>
    <w:rsid w:val="006140A8"/>
    <w:rsid w:val="006140D1"/>
    <w:rsid w:val="0061439C"/>
    <w:rsid w:val="006144DF"/>
    <w:rsid w:val="006145C6"/>
    <w:rsid w:val="00614727"/>
    <w:rsid w:val="00614A47"/>
    <w:rsid w:val="00614B31"/>
    <w:rsid w:val="00614CC1"/>
    <w:rsid w:val="00614FB8"/>
    <w:rsid w:val="0061535F"/>
    <w:rsid w:val="006154D5"/>
    <w:rsid w:val="00615745"/>
    <w:rsid w:val="00615FB4"/>
    <w:rsid w:val="00616D5A"/>
    <w:rsid w:val="00616E5C"/>
    <w:rsid w:val="006172D9"/>
    <w:rsid w:val="006174E1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A24"/>
    <w:rsid w:val="00620AA4"/>
    <w:rsid w:val="00620C4C"/>
    <w:rsid w:val="00620E6B"/>
    <w:rsid w:val="00620F01"/>
    <w:rsid w:val="00620FB5"/>
    <w:rsid w:val="006214C6"/>
    <w:rsid w:val="00621714"/>
    <w:rsid w:val="006219B0"/>
    <w:rsid w:val="00621A20"/>
    <w:rsid w:val="00621A6B"/>
    <w:rsid w:val="00621AB0"/>
    <w:rsid w:val="00621DB0"/>
    <w:rsid w:val="00621F69"/>
    <w:rsid w:val="0062201E"/>
    <w:rsid w:val="006220D2"/>
    <w:rsid w:val="00622454"/>
    <w:rsid w:val="006226C0"/>
    <w:rsid w:val="006226F5"/>
    <w:rsid w:val="006227A1"/>
    <w:rsid w:val="006229A8"/>
    <w:rsid w:val="00623003"/>
    <w:rsid w:val="006231EC"/>
    <w:rsid w:val="0062336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6008"/>
    <w:rsid w:val="00626AA4"/>
    <w:rsid w:val="00626B73"/>
    <w:rsid w:val="00626D78"/>
    <w:rsid w:val="00626E66"/>
    <w:rsid w:val="00627203"/>
    <w:rsid w:val="0062781A"/>
    <w:rsid w:val="00627989"/>
    <w:rsid w:val="00627B3C"/>
    <w:rsid w:val="00627C7F"/>
    <w:rsid w:val="00630526"/>
    <w:rsid w:val="00630812"/>
    <w:rsid w:val="006308A7"/>
    <w:rsid w:val="006314AC"/>
    <w:rsid w:val="006314AF"/>
    <w:rsid w:val="00631765"/>
    <w:rsid w:val="006319C3"/>
    <w:rsid w:val="00631BC2"/>
    <w:rsid w:val="00631E1F"/>
    <w:rsid w:val="00631E88"/>
    <w:rsid w:val="00632251"/>
    <w:rsid w:val="00632335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B19"/>
    <w:rsid w:val="00634BCE"/>
    <w:rsid w:val="00634FF7"/>
    <w:rsid w:val="00635083"/>
    <w:rsid w:val="006350E7"/>
    <w:rsid w:val="00635180"/>
    <w:rsid w:val="0063540B"/>
    <w:rsid w:val="00635773"/>
    <w:rsid w:val="00635779"/>
    <w:rsid w:val="00635994"/>
    <w:rsid w:val="00635B15"/>
    <w:rsid w:val="00635E76"/>
    <w:rsid w:val="00636092"/>
    <w:rsid w:val="0063609B"/>
    <w:rsid w:val="00636537"/>
    <w:rsid w:val="0063663E"/>
    <w:rsid w:val="00636772"/>
    <w:rsid w:val="00636A1D"/>
    <w:rsid w:val="00636B94"/>
    <w:rsid w:val="00636D3D"/>
    <w:rsid w:val="00636F1F"/>
    <w:rsid w:val="00636F8D"/>
    <w:rsid w:val="00637128"/>
    <w:rsid w:val="00637317"/>
    <w:rsid w:val="006373C9"/>
    <w:rsid w:val="0063765B"/>
    <w:rsid w:val="00637698"/>
    <w:rsid w:val="00637A22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945"/>
    <w:rsid w:val="00640FC7"/>
    <w:rsid w:val="0064178A"/>
    <w:rsid w:val="00641A2B"/>
    <w:rsid w:val="00641FD3"/>
    <w:rsid w:val="00642143"/>
    <w:rsid w:val="00642580"/>
    <w:rsid w:val="0064267A"/>
    <w:rsid w:val="00642E57"/>
    <w:rsid w:val="00643216"/>
    <w:rsid w:val="00643946"/>
    <w:rsid w:val="00643C08"/>
    <w:rsid w:val="00643D8B"/>
    <w:rsid w:val="00644394"/>
    <w:rsid w:val="006446CD"/>
    <w:rsid w:val="00644FF3"/>
    <w:rsid w:val="006450AE"/>
    <w:rsid w:val="00645119"/>
    <w:rsid w:val="006452E8"/>
    <w:rsid w:val="0064539C"/>
    <w:rsid w:val="006454E1"/>
    <w:rsid w:val="006455B9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914"/>
    <w:rsid w:val="00646E27"/>
    <w:rsid w:val="00647347"/>
    <w:rsid w:val="00647706"/>
    <w:rsid w:val="006477AA"/>
    <w:rsid w:val="0064789F"/>
    <w:rsid w:val="00647CE8"/>
    <w:rsid w:val="00647DC2"/>
    <w:rsid w:val="00650C2E"/>
    <w:rsid w:val="00650EC0"/>
    <w:rsid w:val="006513FE"/>
    <w:rsid w:val="0065149F"/>
    <w:rsid w:val="00651820"/>
    <w:rsid w:val="00651934"/>
    <w:rsid w:val="00651AE1"/>
    <w:rsid w:val="00651D55"/>
    <w:rsid w:val="00651F26"/>
    <w:rsid w:val="006524A2"/>
    <w:rsid w:val="006528B9"/>
    <w:rsid w:val="00652D5C"/>
    <w:rsid w:val="00652F50"/>
    <w:rsid w:val="00653090"/>
    <w:rsid w:val="006532B9"/>
    <w:rsid w:val="006535DB"/>
    <w:rsid w:val="00653930"/>
    <w:rsid w:val="00653A7D"/>
    <w:rsid w:val="00653F5F"/>
    <w:rsid w:val="0065402E"/>
    <w:rsid w:val="00654112"/>
    <w:rsid w:val="0065412A"/>
    <w:rsid w:val="006544A6"/>
    <w:rsid w:val="00654D20"/>
    <w:rsid w:val="0065557B"/>
    <w:rsid w:val="00655E55"/>
    <w:rsid w:val="00655F47"/>
    <w:rsid w:val="0065645D"/>
    <w:rsid w:val="0065663D"/>
    <w:rsid w:val="0065668D"/>
    <w:rsid w:val="00656696"/>
    <w:rsid w:val="00656D3B"/>
    <w:rsid w:val="00656EF0"/>
    <w:rsid w:val="00657004"/>
    <w:rsid w:val="006570DA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AFD"/>
    <w:rsid w:val="00660CA0"/>
    <w:rsid w:val="00660E1A"/>
    <w:rsid w:val="00661957"/>
    <w:rsid w:val="00661F2C"/>
    <w:rsid w:val="0066287D"/>
    <w:rsid w:val="00662980"/>
    <w:rsid w:val="00662C11"/>
    <w:rsid w:val="0066339B"/>
    <w:rsid w:val="00663A5C"/>
    <w:rsid w:val="00663BD3"/>
    <w:rsid w:val="00663CAC"/>
    <w:rsid w:val="00663D5A"/>
    <w:rsid w:val="00663F78"/>
    <w:rsid w:val="00664000"/>
    <w:rsid w:val="006641D8"/>
    <w:rsid w:val="006647C8"/>
    <w:rsid w:val="00664A14"/>
    <w:rsid w:val="00664DB4"/>
    <w:rsid w:val="006652FD"/>
    <w:rsid w:val="0066534A"/>
    <w:rsid w:val="006655B1"/>
    <w:rsid w:val="006658BB"/>
    <w:rsid w:val="00665DC2"/>
    <w:rsid w:val="00665F0D"/>
    <w:rsid w:val="00666244"/>
    <w:rsid w:val="006664A4"/>
    <w:rsid w:val="00666763"/>
    <w:rsid w:val="00666BB9"/>
    <w:rsid w:val="00666BBE"/>
    <w:rsid w:val="00666EA6"/>
    <w:rsid w:val="006671A7"/>
    <w:rsid w:val="00667602"/>
    <w:rsid w:val="00667698"/>
    <w:rsid w:val="00667712"/>
    <w:rsid w:val="006679FB"/>
    <w:rsid w:val="00667A0D"/>
    <w:rsid w:val="00667A4F"/>
    <w:rsid w:val="00667B52"/>
    <w:rsid w:val="00670211"/>
    <w:rsid w:val="0067032A"/>
    <w:rsid w:val="006707AE"/>
    <w:rsid w:val="00670824"/>
    <w:rsid w:val="00670E14"/>
    <w:rsid w:val="00671209"/>
    <w:rsid w:val="0067153A"/>
    <w:rsid w:val="00671A9A"/>
    <w:rsid w:val="0067226F"/>
    <w:rsid w:val="00672A84"/>
    <w:rsid w:val="00672C4F"/>
    <w:rsid w:val="00672EF4"/>
    <w:rsid w:val="006731E1"/>
    <w:rsid w:val="00673F9A"/>
    <w:rsid w:val="00674466"/>
    <w:rsid w:val="006747BB"/>
    <w:rsid w:val="00674B5D"/>
    <w:rsid w:val="00674C8E"/>
    <w:rsid w:val="00674CAF"/>
    <w:rsid w:val="0067512A"/>
    <w:rsid w:val="006751E7"/>
    <w:rsid w:val="0067573E"/>
    <w:rsid w:val="00675B67"/>
    <w:rsid w:val="00675CE3"/>
    <w:rsid w:val="00676027"/>
    <w:rsid w:val="0067627A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135"/>
    <w:rsid w:val="00680427"/>
    <w:rsid w:val="00680680"/>
    <w:rsid w:val="00680930"/>
    <w:rsid w:val="00680B63"/>
    <w:rsid w:val="00680CC6"/>
    <w:rsid w:val="00680E5D"/>
    <w:rsid w:val="00681548"/>
    <w:rsid w:val="00681D72"/>
    <w:rsid w:val="00681D87"/>
    <w:rsid w:val="00681EDD"/>
    <w:rsid w:val="006825B6"/>
    <w:rsid w:val="00682894"/>
    <w:rsid w:val="00682962"/>
    <w:rsid w:val="00682EE3"/>
    <w:rsid w:val="00682F26"/>
    <w:rsid w:val="0068341C"/>
    <w:rsid w:val="0068354E"/>
    <w:rsid w:val="00683A20"/>
    <w:rsid w:val="00683A55"/>
    <w:rsid w:val="006843A8"/>
    <w:rsid w:val="00684445"/>
    <w:rsid w:val="0068480F"/>
    <w:rsid w:val="00684D50"/>
    <w:rsid w:val="00684D87"/>
    <w:rsid w:val="00684F97"/>
    <w:rsid w:val="0068511D"/>
    <w:rsid w:val="006856FA"/>
    <w:rsid w:val="006859D6"/>
    <w:rsid w:val="00685A5E"/>
    <w:rsid w:val="00685F2B"/>
    <w:rsid w:val="00685F60"/>
    <w:rsid w:val="00686217"/>
    <w:rsid w:val="00686A34"/>
    <w:rsid w:val="00686B45"/>
    <w:rsid w:val="00686B9C"/>
    <w:rsid w:val="00686EF4"/>
    <w:rsid w:val="006871A8"/>
    <w:rsid w:val="00687214"/>
    <w:rsid w:val="00687A1C"/>
    <w:rsid w:val="00687CB8"/>
    <w:rsid w:val="00687D2A"/>
    <w:rsid w:val="00687D4D"/>
    <w:rsid w:val="00687E4B"/>
    <w:rsid w:val="006904AC"/>
    <w:rsid w:val="006904F4"/>
    <w:rsid w:val="00690653"/>
    <w:rsid w:val="00690703"/>
    <w:rsid w:val="0069081E"/>
    <w:rsid w:val="0069089D"/>
    <w:rsid w:val="006908AD"/>
    <w:rsid w:val="00690D2C"/>
    <w:rsid w:val="00690E56"/>
    <w:rsid w:val="006910BA"/>
    <w:rsid w:val="00691DBA"/>
    <w:rsid w:val="00691EEE"/>
    <w:rsid w:val="00691F8C"/>
    <w:rsid w:val="00692256"/>
    <w:rsid w:val="006923A5"/>
    <w:rsid w:val="00692AAD"/>
    <w:rsid w:val="00692BD0"/>
    <w:rsid w:val="00692E7B"/>
    <w:rsid w:val="0069306E"/>
    <w:rsid w:val="0069348A"/>
    <w:rsid w:val="006935A7"/>
    <w:rsid w:val="00693754"/>
    <w:rsid w:val="00693AA6"/>
    <w:rsid w:val="00693FE3"/>
    <w:rsid w:val="006942F1"/>
    <w:rsid w:val="006945B2"/>
    <w:rsid w:val="0069466B"/>
    <w:rsid w:val="006946D1"/>
    <w:rsid w:val="006948EF"/>
    <w:rsid w:val="00694A84"/>
    <w:rsid w:val="00694AB5"/>
    <w:rsid w:val="00694E02"/>
    <w:rsid w:val="006954AE"/>
    <w:rsid w:val="006959FC"/>
    <w:rsid w:val="00695A9A"/>
    <w:rsid w:val="0069608A"/>
    <w:rsid w:val="006963E9"/>
    <w:rsid w:val="00696818"/>
    <w:rsid w:val="006970A7"/>
    <w:rsid w:val="0069711C"/>
    <w:rsid w:val="006972C0"/>
    <w:rsid w:val="006974FE"/>
    <w:rsid w:val="006978A2"/>
    <w:rsid w:val="006978EE"/>
    <w:rsid w:val="0069794E"/>
    <w:rsid w:val="00697CBF"/>
    <w:rsid w:val="00697E2D"/>
    <w:rsid w:val="006A021E"/>
    <w:rsid w:val="006A024B"/>
    <w:rsid w:val="006A071E"/>
    <w:rsid w:val="006A089E"/>
    <w:rsid w:val="006A0D1E"/>
    <w:rsid w:val="006A0F24"/>
    <w:rsid w:val="006A0F77"/>
    <w:rsid w:val="006A1357"/>
    <w:rsid w:val="006A149E"/>
    <w:rsid w:val="006A18ED"/>
    <w:rsid w:val="006A18F1"/>
    <w:rsid w:val="006A1EB3"/>
    <w:rsid w:val="006A2618"/>
    <w:rsid w:val="006A2AFD"/>
    <w:rsid w:val="006A2B5D"/>
    <w:rsid w:val="006A31FA"/>
    <w:rsid w:val="006A31FE"/>
    <w:rsid w:val="006A342B"/>
    <w:rsid w:val="006A3628"/>
    <w:rsid w:val="006A37CA"/>
    <w:rsid w:val="006A37D6"/>
    <w:rsid w:val="006A3A2C"/>
    <w:rsid w:val="006A3CF9"/>
    <w:rsid w:val="006A3F22"/>
    <w:rsid w:val="006A4532"/>
    <w:rsid w:val="006A46F3"/>
    <w:rsid w:val="006A4B22"/>
    <w:rsid w:val="006A54EE"/>
    <w:rsid w:val="006A5693"/>
    <w:rsid w:val="006A572C"/>
    <w:rsid w:val="006A57C1"/>
    <w:rsid w:val="006A5A2C"/>
    <w:rsid w:val="006A5AB1"/>
    <w:rsid w:val="006A6682"/>
    <w:rsid w:val="006A69E6"/>
    <w:rsid w:val="006A6BD1"/>
    <w:rsid w:val="006A6C0A"/>
    <w:rsid w:val="006A7016"/>
    <w:rsid w:val="006A774A"/>
    <w:rsid w:val="006A79D0"/>
    <w:rsid w:val="006A79EA"/>
    <w:rsid w:val="006B003A"/>
    <w:rsid w:val="006B0593"/>
    <w:rsid w:val="006B05DE"/>
    <w:rsid w:val="006B0E50"/>
    <w:rsid w:val="006B1108"/>
    <w:rsid w:val="006B1565"/>
    <w:rsid w:val="006B194B"/>
    <w:rsid w:val="006B1B2B"/>
    <w:rsid w:val="006B251C"/>
    <w:rsid w:val="006B29A6"/>
    <w:rsid w:val="006B2C73"/>
    <w:rsid w:val="006B2E16"/>
    <w:rsid w:val="006B3067"/>
    <w:rsid w:val="006B307D"/>
    <w:rsid w:val="006B3081"/>
    <w:rsid w:val="006B35FF"/>
    <w:rsid w:val="006B3668"/>
    <w:rsid w:val="006B3890"/>
    <w:rsid w:val="006B3ABB"/>
    <w:rsid w:val="006B3BB3"/>
    <w:rsid w:val="006B45BF"/>
    <w:rsid w:val="006B471E"/>
    <w:rsid w:val="006B4D65"/>
    <w:rsid w:val="006B4F00"/>
    <w:rsid w:val="006B4F67"/>
    <w:rsid w:val="006B5189"/>
    <w:rsid w:val="006B5868"/>
    <w:rsid w:val="006B58EC"/>
    <w:rsid w:val="006B5C28"/>
    <w:rsid w:val="006B5CD2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0D76"/>
    <w:rsid w:val="006C10CB"/>
    <w:rsid w:val="006C10EC"/>
    <w:rsid w:val="006C13F2"/>
    <w:rsid w:val="006C14BC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993"/>
    <w:rsid w:val="006C3B76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C3"/>
    <w:rsid w:val="006C57C6"/>
    <w:rsid w:val="006C58A2"/>
    <w:rsid w:val="006C5ADA"/>
    <w:rsid w:val="006C5B10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A11"/>
    <w:rsid w:val="006C7A49"/>
    <w:rsid w:val="006C7A4B"/>
    <w:rsid w:val="006C7B12"/>
    <w:rsid w:val="006C7BC2"/>
    <w:rsid w:val="006D006E"/>
    <w:rsid w:val="006D021F"/>
    <w:rsid w:val="006D03B8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3D5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C95"/>
    <w:rsid w:val="006D2E30"/>
    <w:rsid w:val="006D2F80"/>
    <w:rsid w:val="006D3073"/>
    <w:rsid w:val="006D33F1"/>
    <w:rsid w:val="006D34D0"/>
    <w:rsid w:val="006D3B88"/>
    <w:rsid w:val="006D3CF1"/>
    <w:rsid w:val="006D43E9"/>
    <w:rsid w:val="006D4484"/>
    <w:rsid w:val="006D4716"/>
    <w:rsid w:val="006D476D"/>
    <w:rsid w:val="006D484F"/>
    <w:rsid w:val="006D4911"/>
    <w:rsid w:val="006D49CC"/>
    <w:rsid w:val="006D4C25"/>
    <w:rsid w:val="006D4D0E"/>
    <w:rsid w:val="006D4E4A"/>
    <w:rsid w:val="006D4F91"/>
    <w:rsid w:val="006D504E"/>
    <w:rsid w:val="006D59A8"/>
    <w:rsid w:val="006D5BF7"/>
    <w:rsid w:val="006D5FC3"/>
    <w:rsid w:val="006D685E"/>
    <w:rsid w:val="006D690B"/>
    <w:rsid w:val="006D69CE"/>
    <w:rsid w:val="006D719D"/>
    <w:rsid w:val="006D7A6F"/>
    <w:rsid w:val="006D7DE8"/>
    <w:rsid w:val="006E00D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2183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B8C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B5C"/>
    <w:rsid w:val="006F0D39"/>
    <w:rsid w:val="006F0E0B"/>
    <w:rsid w:val="006F0EAE"/>
    <w:rsid w:val="006F1184"/>
    <w:rsid w:val="006F1447"/>
    <w:rsid w:val="006F1556"/>
    <w:rsid w:val="006F17A7"/>
    <w:rsid w:val="006F1959"/>
    <w:rsid w:val="006F1F19"/>
    <w:rsid w:val="006F1FFC"/>
    <w:rsid w:val="006F2234"/>
    <w:rsid w:val="006F23ED"/>
    <w:rsid w:val="006F2599"/>
    <w:rsid w:val="006F25BD"/>
    <w:rsid w:val="006F2833"/>
    <w:rsid w:val="006F2B23"/>
    <w:rsid w:val="006F2C21"/>
    <w:rsid w:val="006F302A"/>
    <w:rsid w:val="006F311B"/>
    <w:rsid w:val="006F34CA"/>
    <w:rsid w:val="006F3AF5"/>
    <w:rsid w:val="006F3DB2"/>
    <w:rsid w:val="006F40AB"/>
    <w:rsid w:val="006F44C6"/>
    <w:rsid w:val="006F4625"/>
    <w:rsid w:val="006F4B98"/>
    <w:rsid w:val="006F4F37"/>
    <w:rsid w:val="006F5088"/>
    <w:rsid w:val="006F5978"/>
    <w:rsid w:val="006F5BA1"/>
    <w:rsid w:val="006F5C7F"/>
    <w:rsid w:val="006F5EFD"/>
    <w:rsid w:val="006F600E"/>
    <w:rsid w:val="006F613A"/>
    <w:rsid w:val="006F6621"/>
    <w:rsid w:val="006F66E1"/>
    <w:rsid w:val="006F6877"/>
    <w:rsid w:val="006F6C0F"/>
    <w:rsid w:val="006F6E27"/>
    <w:rsid w:val="006F73E7"/>
    <w:rsid w:val="006F7482"/>
    <w:rsid w:val="006F74C1"/>
    <w:rsid w:val="006F7919"/>
    <w:rsid w:val="006F7C76"/>
    <w:rsid w:val="006F7F27"/>
    <w:rsid w:val="007006B5"/>
    <w:rsid w:val="007007BF"/>
    <w:rsid w:val="00700831"/>
    <w:rsid w:val="00700C3C"/>
    <w:rsid w:val="00700D75"/>
    <w:rsid w:val="00701371"/>
    <w:rsid w:val="00701445"/>
    <w:rsid w:val="00701B3B"/>
    <w:rsid w:val="00701E2C"/>
    <w:rsid w:val="007020B8"/>
    <w:rsid w:val="007022D6"/>
    <w:rsid w:val="00702A9F"/>
    <w:rsid w:val="00702BD3"/>
    <w:rsid w:val="0070323A"/>
    <w:rsid w:val="0070378A"/>
    <w:rsid w:val="00703B8D"/>
    <w:rsid w:val="00703F43"/>
    <w:rsid w:val="0070405E"/>
    <w:rsid w:val="00704232"/>
    <w:rsid w:val="007048E1"/>
    <w:rsid w:val="00704D01"/>
    <w:rsid w:val="00704D81"/>
    <w:rsid w:val="00704F22"/>
    <w:rsid w:val="00705079"/>
    <w:rsid w:val="007052C1"/>
    <w:rsid w:val="007052D7"/>
    <w:rsid w:val="0070533E"/>
    <w:rsid w:val="007058A0"/>
    <w:rsid w:val="00705901"/>
    <w:rsid w:val="00706285"/>
    <w:rsid w:val="00706518"/>
    <w:rsid w:val="00706D28"/>
    <w:rsid w:val="00706F6E"/>
    <w:rsid w:val="007071A0"/>
    <w:rsid w:val="007073B5"/>
    <w:rsid w:val="00707735"/>
    <w:rsid w:val="00707776"/>
    <w:rsid w:val="007078C4"/>
    <w:rsid w:val="00707975"/>
    <w:rsid w:val="00707A9B"/>
    <w:rsid w:val="00707B81"/>
    <w:rsid w:val="00707D4B"/>
    <w:rsid w:val="00707E34"/>
    <w:rsid w:val="00710271"/>
    <w:rsid w:val="00710286"/>
    <w:rsid w:val="00710364"/>
    <w:rsid w:val="00710526"/>
    <w:rsid w:val="00710A8F"/>
    <w:rsid w:val="00710E20"/>
    <w:rsid w:val="00710EA3"/>
    <w:rsid w:val="007111BA"/>
    <w:rsid w:val="007118FA"/>
    <w:rsid w:val="007119E4"/>
    <w:rsid w:val="00712003"/>
    <w:rsid w:val="0071208D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99"/>
    <w:rsid w:val="00713EC0"/>
    <w:rsid w:val="007142E5"/>
    <w:rsid w:val="007144EE"/>
    <w:rsid w:val="00714510"/>
    <w:rsid w:val="00714BF7"/>
    <w:rsid w:val="00714E6A"/>
    <w:rsid w:val="00714FCD"/>
    <w:rsid w:val="00715272"/>
    <w:rsid w:val="00715DDF"/>
    <w:rsid w:val="00715EA2"/>
    <w:rsid w:val="007161D5"/>
    <w:rsid w:val="00716338"/>
    <w:rsid w:val="0071663E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D1F"/>
    <w:rsid w:val="0072013B"/>
    <w:rsid w:val="0072033D"/>
    <w:rsid w:val="00720530"/>
    <w:rsid w:val="007205EF"/>
    <w:rsid w:val="007208B3"/>
    <w:rsid w:val="007208E5"/>
    <w:rsid w:val="0072097A"/>
    <w:rsid w:val="00720A89"/>
    <w:rsid w:val="00720B73"/>
    <w:rsid w:val="00720E04"/>
    <w:rsid w:val="0072137C"/>
    <w:rsid w:val="00721424"/>
    <w:rsid w:val="0072148D"/>
    <w:rsid w:val="007214FE"/>
    <w:rsid w:val="00721866"/>
    <w:rsid w:val="007219CE"/>
    <w:rsid w:val="00721B05"/>
    <w:rsid w:val="00722689"/>
    <w:rsid w:val="0072322D"/>
    <w:rsid w:val="007232C1"/>
    <w:rsid w:val="007235A6"/>
    <w:rsid w:val="007235DE"/>
    <w:rsid w:val="007235E3"/>
    <w:rsid w:val="007236C4"/>
    <w:rsid w:val="00723CF5"/>
    <w:rsid w:val="00724B46"/>
    <w:rsid w:val="00724BED"/>
    <w:rsid w:val="00724C6A"/>
    <w:rsid w:val="00724EE5"/>
    <w:rsid w:val="00725035"/>
    <w:rsid w:val="007251FE"/>
    <w:rsid w:val="0072528A"/>
    <w:rsid w:val="0072577A"/>
    <w:rsid w:val="0072585E"/>
    <w:rsid w:val="00725903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D6A"/>
    <w:rsid w:val="007300AF"/>
    <w:rsid w:val="0073062B"/>
    <w:rsid w:val="00730676"/>
    <w:rsid w:val="007309DB"/>
    <w:rsid w:val="00730C31"/>
    <w:rsid w:val="00730E62"/>
    <w:rsid w:val="00731000"/>
    <w:rsid w:val="007315DA"/>
    <w:rsid w:val="007327B6"/>
    <w:rsid w:val="00732B17"/>
    <w:rsid w:val="00732C1C"/>
    <w:rsid w:val="00732D4E"/>
    <w:rsid w:val="0073308C"/>
    <w:rsid w:val="00733490"/>
    <w:rsid w:val="007335D9"/>
    <w:rsid w:val="00733875"/>
    <w:rsid w:val="007338B8"/>
    <w:rsid w:val="007339A0"/>
    <w:rsid w:val="00733D34"/>
    <w:rsid w:val="007343AC"/>
    <w:rsid w:val="00734497"/>
    <w:rsid w:val="00734838"/>
    <w:rsid w:val="007349B4"/>
    <w:rsid w:val="00734C8B"/>
    <w:rsid w:val="00734E03"/>
    <w:rsid w:val="00734E55"/>
    <w:rsid w:val="00735587"/>
    <w:rsid w:val="00735765"/>
    <w:rsid w:val="00735816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907"/>
    <w:rsid w:val="00741CA0"/>
    <w:rsid w:val="00742400"/>
    <w:rsid w:val="00742611"/>
    <w:rsid w:val="0074268E"/>
    <w:rsid w:val="007426E8"/>
    <w:rsid w:val="00742974"/>
    <w:rsid w:val="0074313E"/>
    <w:rsid w:val="00743599"/>
    <w:rsid w:val="0074363D"/>
    <w:rsid w:val="00743BE6"/>
    <w:rsid w:val="00743F64"/>
    <w:rsid w:val="00744074"/>
    <w:rsid w:val="00744151"/>
    <w:rsid w:val="0074450F"/>
    <w:rsid w:val="0074458B"/>
    <w:rsid w:val="0074496F"/>
    <w:rsid w:val="00744CCC"/>
    <w:rsid w:val="00744F0E"/>
    <w:rsid w:val="0074525E"/>
    <w:rsid w:val="007458F8"/>
    <w:rsid w:val="00745A38"/>
    <w:rsid w:val="007465EE"/>
    <w:rsid w:val="00746CA3"/>
    <w:rsid w:val="00746F7D"/>
    <w:rsid w:val="0074759B"/>
    <w:rsid w:val="0074798A"/>
    <w:rsid w:val="00747D2A"/>
    <w:rsid w:val="00747E5C"/>
    <w:rsid w:val="00747EF3"/>
    <w:rsid w:val="00750214"/>
    <w:rsid w:val="007503CF"/>
    <w:rsid w:val="007505AB"/>
    <w:rsid w:val="007510A2"/>
    <w:rsid w:val="0075159D"/>
    <w:rsid w:val="00751663"/>
    <w:rsid w:val="00751739"/>
    <w:rsid w:val="00751B5E"/>
    <w:rsid w:val="00751E6D"/>
    <w:rsid w:val="00751FD6"/>
    <w:rsid w:val="007530FC"/>
    <w:rsid w:val="00753107"/>
    <w:rsid w:val="007534F7"/>
    <w:rsid w:val="007536ED"/>
    <w:rsid w:val="00753946"/>
    <w:rsid w:val="00753A39"/>
    <w:rsid w:val="00753C4E"/>
    <w:rsid w:val="00753CA1"/>
    <w:rsid w:val="007542A3"/>
    <w:rsid w:val="007542F7"/>
    <w:rsid w:val="00754C2C"/>
    <w:rsid w:val="00754FFF"/>
    <w:rsid w:val="007558E0"/>
    <w:rsid w:val="00755938"/>
    <w:rsid w:val="00755AFA"/>
    <w:rsid w:val="00755C05"/>
    <w:rsid w:val="00755C27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D3"/>
    <w:rsid w:val="007575D9"/>
    <w:rsid w:val="007576AE"/>
    <w:rsid w:val="0075770A"/>
    <w:rsid w:val="0075786A"/>
    <w:rsid w:val="0075789E"/>
    <w:rsid w:val="00757EBA"/>
    <w:rsid w:val="00757FC5"/>
    <w:rsid w:val="00760050"/>
    <w:rsid w:val="007603CF"/>
    <w:rsid w:val="00760574"/>
    <w:rsid w:val="00760590"/>
    <w:rsid w:val="00760705"/>
    <w:rsid w:val="00760E21"/>
    <w:rsid w:val="00761000"/>
    <w:rsid w:val="007618EC"/>
    <w:rsid w:val="00761987"/>
    <w:rsid w:val="00761B8C"/>
    <w:rsid w:val="00761F50"/>
    <w:rsid w:val="00762095"/>
    <w:rsid w:val="00762661"/>
    <w:rsid w:val="00762718"/>
    <w:rsid w:val="0076275E"/>
    <w:rsid w:val="007629E0"/>
    <w:rsid w:val="00762C03"/>
    <w:rsid w:val="00762E03"/>
    <w:rsid w:val="00763224"/>
    <w:rsid w:val="0076330C"/>
    <w:rsid w:val="0076369F"/>
    <w:rsid w:val="0076392A"/>
    <w:rsid w:val="00763EE7"/>
    <w:rsid w:val="00763F58"/>
    <w:rsid w:val="007640AC"/>
    <w:rsid w:val="0076418D"/>
    <w:rsid w:val="007642AE"/>
    <w:rsid w:val="00764872"/>
    <w:rsid w:val="0076487B"/>
    <w:rsid w:val="007649C5"/>
    <w:rsid w:val="0076505D"/>
    <w:rsid w:val="00765120"/>
    <w:rsid w:val="00765157"/>
    <w:rsid w:val="00765849"/>
    <w:rsid w:val="00765D97"/>
    <w:rsid w:val="007661B2"/>
    <w:rsid w:val="007663E7"/>
    <w:rsid w:val="0076666C"/>
    <w:rsid w:val="00766C0E"/>
    <w:rsid w:val="00766FAA"/>
    <w:rsid w:val="0076750E"/>
    <w:rsid w:val="007677D3"/>
    <w:rsid w:val="00767902"/>
    <w:rsid w:val="00770070"/>
    <w:rsid w:val="007700F6"/>
    <w:rsid w:val="00770742"/>
    <w:rsid w:val="00770C35"/>
    <w:rsid w:val="00770E97"/>
    <w:rsid w:val="00770F7A"/>
    <w:rsid w:val="007710CF"/>
    <w:rsid w:val="00771861"/>
    <w:rsid w:val="00771F22"/>
    <w:rsid w:val="00772480"/>
    <w:rsid w:val="00772747"/>
    <w:rsid w:val="00772E5F"/>
    <w:rsid w:val="007730D9"/>
    <w:rsid w:val="00773275"/>
    <w:rsid w:val="00773524"/>
    <w:rsid w:val="00773B51"/>
    <w:rsid w:val="00773B90"/>
    <w:rsid w:val="00773BE3"/>
    <w:rsid w:val="00773F63"/>
    <w:rsid w:val="00774633"/>
    <w:rsid w:val="007749F7"/>
    <w:rsid w:val="00774BF1"/>
    <w:rsid w:val="00774F38"/>
    <w:rsid w:val="00775071"/>
    <w:rsid w:val="00775317"/>
    <w:rsid w:val="0077537C"/>
    <w:rsid w:val="00775734"/>
    <w:rsid w:val="0077575E"/>
    <w:rsid w:val="00776056"/>
    <w:rsid w:val="0077611D"/>
    <w:rsid w:val="007763FF"/>
    <w:rsid w:val="007768FB"/>
    <w:rsid w:val="0077767A"/>
    <w:rsid w:val="007779D7"/>
    <w:rsid w:val="00777DFB"/>
    <w:rsid w:val="00777ED8"/>
    <w:rsid w:val="007803B9"/>
    <w:rsid w:val="0078071C"/>
    <w:rsid w:val="00780E7B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774"/>
    <w:rsid w:val="00782832"/>
    <w:rsid w:val="007828BA"/>
    <w:rsid w:val="00782955"/>
    <w:rsid w:val="00782F2E"/>
    <w:rsid w:val="007830AA"/>
    <w:rsid w:val="00783168"/>
    <w:rsid w:val="00783425"/>
    <w:rsid w:val="007834C6"/>
    <w:rsid w:val="00783915"/>
    <w:rsid w:val="00783BE1"/>
    <w:rsid w:val="00783E9F"/>
    <w:rsid w:val="00784170"/>
    <w:rsid w:val="0078467D"/>
    <w:rsid w:val="00784776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B2"/>
    <w:rsid w:val="007852C7"/>
    <w:rsid w:val="007855D2"/>
    <w:rsid w:val="0078585D"/>
    <w:rsid w:val="00786211"/>
    <w:rsid w:val="0078685E"/>
    <w:rsid w:val="00786873"/>
    <w:rsid w:val="007868A5"/>
    <w:rsid w:val="007868B6"/>
    <w:rsid w:val="00786D95"/>
    <w:rsid w:val="00786E00"/>
    <w:rsid w:val="00787DA5"/>
    <w:rsid w:val="00790266"/>
    <w:rsid w:val="007902A9"/>
    <w:rsid w:val="00790766"/>
    <w:rsid w:val="007907B2"/>
    <w:rsid w:val="007909CA"/>
    <w:rsid w:val="007910DB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B9"/>
    <w:rsid w:val="00795438"/>
    <w:rsid w:val="007959CB"/>
    <w:rsid w:val="00795E75"/>
    <w:rsid w:val="007962A0"/>
    <w:rsid w:val="0079709A"/>
    <w:rsid w:val="0079712D"/>
    <w:rsid w:val="00797172"/>
    <w:rsid w:val="00797189"/>
    <w:rsid w:val="0079762F"/>
    <w:rsid w:val="007976AC"/>
    <w:rsid w:val="00797DC3"/>
    <w:rsid w:val="00797E89"/>
    <w:rsid w:val="007A04F7"/>
    <w:rsid w:val="007A06CA"/>
    <w:rsid w:val="007A06E3"/>
    <w:rsid w:val="007A1558"/>
    <w:rsid w:val="007A1749"/>
    <w:rsid w:val="007A1796"/>
    <w:rsid w:val="007A1D1B"/>
    <w:rsid w:val="007A1D47"/>
    <w:rsid w:val="007A1FE9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D8"/>
    <w:rsid w:val="007A32CE"/>
    <w:rsid w:val="007A34E5"/>
    <w:rsid w:val="007A36B8"/>
    <w:rsid w:val="007A3804"/>
    <w:rsid w:val="007A3B2B"/>
    <w:rsid w:val="007A40FA"/>
    <w:rsid w:val="007A439C"/>
    <w:rsid w:val="007A43EB"/>
    <w:rsid w:val="007A496D"/>
    <w:rsid w:val="007A49D3"/>
    <w:rsid w:val="007A4B6C"/>
    <w:rsid w:val="007A4D99"/>
    <w:rsid w:val="007A4E0D"/>
    <w:rsid w:val="007A4EEA"/>
    <w:rsid w:val="007A56DA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7B9F"/>
    <w:rsid w:val="007A7C46"/>
    <w:rsid w:val="007B07CB"/>
    <w:rsid w:val="007B09A2"/>
    <w:rsid w:val="007B09C5"/>
    <w:rsid w:val="007B09DF"/>
    <w:rsid w:val="007B0B9F"/>
    <w:rsid w:val="007B0D9B"/>
    <w:rsid w:val="007B0E57"/>
    <w:rsid w:val="007B114B"/>
    <w:rsid w:val="007B13C4"/>
    <w:rsid w:val="007B13D7"/>
    <w:rsid w:val="007B160C"/>
    <w:rsid w:val="007B1783"/>
    <w:rsid w:val="007B1913"/>
    <w:rsid w:val="007B1ED8"/>
    <w:rsid w:val="007B21C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E54"/>
    <w:rsid w:val="007B441A"/>
    <w:rsid w:val="007B489A"/>
    <w:rsid w:val="007B4918"/>
    <w:rsid w:val="007B4BAB"/>
    <w:rsid w:val="007B4C02"/>
    <w:rsid w:val="007B4D28"/>
    <w:rsid w:val="007B54A6"/>
    <w:rsid w:val="007B55D8"/>
    <w:rsid w:val="007B5610"/>
    <w:rsid w:val="007B57FE"/>
    <w:rsid w:val="007B581F"/>
    <w:rsid w:val="007B5844"/>
    <w:rsid w:val="007B5A13"/>
    <w:rsid w:val="007B5CEF"/>
    <w:rsid w:val="007B5FF2"/>
    <w:rsid w:val="007B6101"/>
    <w:rsid w:val="007B6679"/>
    <w:rsid w:val="007B66E0"/>
    <w:rsid w:val="007B6E61"/>
    <w:rsid w:val="007B7269"/>
    <w:rsid w:val="007B72D4"/>
    <w:rsid w:val="007B750A"/>
    <w:rsid w:val="007B75EA"/>
    <w:rsid w:val="007B771D"/>
    <w:rsid w:val="007B7895"/>
    <w:rsid w:val="007B7908"/>
    <w:rsid w:val="007B7B43"/>
    <w:rsid w:val="007B7C47"/>
    <w:rsid w:val="007B7C98"/>
    <w:rsid w:val="007B7D25"/>
    <w:rsid w:val="007B7F3E"/>
    <w:rsid w:val="007C011B"/>
    <w:rsid w:val="007C0145"/>
    <w:rsid w:val="007C0250"/>
    <w:rsid w:val="007C0414"/>
    <w:rsid w:val="007C0560"/>
    <w:rsid w:val="007C06BB"/>
    <w:rsid w:val="007C07F0"/>
    <w:rsid w:val="007C0DF1"/>
    <w:rsid w:val="007C1411"/>
    <w:rsid w:val="007C142F"/>
    <w:rsid w:val="007C14C8"/>
    <w:rsid w:val="007C1526"/>
    <w:rsid w:val="007C164A"/>
    <w:rsid w:val="007C18C8"/>
    <w:rsid w:val="007C1B22"/>
    <w:rsid w:val="007C1BAD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CD2"/>
    <w:rsid w:val="007C3DD7"/>
    <w:rsid w:val="007C4656"/>
    <w:rsid w:val="007C475E"/>
    <w:rsid w:val="007C4899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3CD"/>
    <w:rsid w:val="007C5452"/>
    <w:rsid w:val="007C5520"/>
    <w:rsid w:val="007C5614"/>
    <w:rsid w:val="007C5C59"/>
    <w:rsid w:val="007C5D56"/>
    <w:rsid w:val="007C627B"/>
    <w:rsid w:val="007C62F3"/>
    <w:rsid w:val="007C636F"/>
    <w:rsid w:val="007C6643"/>
    <w:rsid w:val="007C6754"/>
    <w:rsid w:val="007C6F2D"/>
    <w:rsid w:val="007C6FDC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D01EE"/>
    <w:rsid w:val="007D02D8"/>
    <w:rsid w:val="007D02E7"/>
    <w:rsid w:val="007D092A"/>
    <w:rsid w:val="007D0B5B"/>
    <w:rsid w:val="007D0B7B"/>
    <w:rsid w:val="007D0BF8"/>
    <w:rsid w:val="007D0FA3"/>
    <w:rsid w:val="007D1151"/>
    <w:rsid w:val="007D11A0"/>
    <w:rsid w:val="007D11C3"/>
    <w:rsid w:val="007D1293"/>
    <w:rsid w:val="007D12A0"/>
    <w:rsid w:val="007D1696"/>
    <w:rsid w:val="007D1972"/>
    <w:rsid w:val="007D1BAF"/>
    <w:rsid w:val="007D1E50"/>
    <w:rsid w:val="007D232E"/>
    <w:rsid w:val="007D2456"/>
    <w:rsid w:val="007D254A"/>
    <w:rsid w:val="007D257B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40B5"/>
    <w:rsid w:val="007D4B56"/>
    <w:rsid w:val="007D5120"/>
    <w:rsid w:val="007D53C7"/>
    <w:rsid w:val="007D5678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8BB"/>
    <w:rsid w:val="007D790B"/>
    <w:rsid w:val="007D799E"/>
    <w:rsid w:val="007D7A15"/>
    <w:rsid w:val="007E0049"/>
    <w:rsid w:val="007E02DA"/>
    <w:rsid w:val="007E0326"/>
    <w:rsid w:val="007E0388"/>
    <w:rsid w:val="007E0407"/>
    <w:rsid w:val="007E04A3"/>
    <w:rsid w:val="007E05B0"/>
    <w:rsid w:val="007E0D76"/>
    <w:rsid w:val="007E0D91"/>
    <w:rsid w:val="007E0E21"/>
    <w:rsid w:val="007E0E7C"/>
    <w:rsid w:val="007E11AF"/>
    <w:rsid w:val="007E177D"/>
    <w:rsid w:val="007E17A6"/>
    <w:rsid w:val="007E19E3"/>
    <w:rsid w:val="007E1DB4"/>
    <w:rsid w:val="007E1F11"/>
    <w:rsid w:val="007E1FD4"/>
    <w:rsid w:val="007E239B"/>
    <w:rsid w:val="007E322F"/>
    <w:rsid w:val="007E3319"/>
    <w:rsid w:val="007E35AD"/>
    <w:rsid w:val="007E36FC"/>
    <w:rsid w:val="007E3BF1"/>
    <w:rsid w:val="007E3F35"/>
    <w:rsid w:val="007E4074"/>
    <w:rsid w:val="007E40AD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A7"/>
    <w:rsid w:val="007E4F1F"/>
    <w:rsid w:val="007E515D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9D8"/>
    <w:rsid w:val="007E6A1B"/>
    <w:rsid w:val="007E6B7C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B63"/>
    <w:rsid w:val="007F1E5A"/>
    <w:rsid w:val="007F1E78"/>
    <w:rsid w:val="007F208C"/>
    <w:rsid w:val="007F23CA"/>
    <w:rsid w:val="007F2651"/>
    <w:rsid w:val="007F266D"/>
    <w:rsid w:val="007F2676"/>
    <w:rsid w:val="007F2A00"/>
    <w:rsid w:val="007F2AD5"/>
    <w:rsid w:val="007F2E31"/>
    <w:rsid w:val="007F2FA9"/>
    <w:rsid w:val="007F3007"/>
    <w:rsid w:val="007F3056"/>
    <w:rsid w:val="007F3332"/>
    <w:rsid w:val="007F3432"/>
    <w:rsid w:val="007F3534"/>
    <w:rsid w:val="007F3947"/>
    <w:rsid w:val="007F3D30"/>
    <w:rsid w:val="007F3E75"/>
    <w:rsid w:val="007F3F6A"/>
    <w:rsid w:val="007F411E"/>
    <w:rsid w:val="007F4202"/>
    <w:rsid w:val="007F44AD"/>
    <w:rsid w:val="007F45FD"/>
    <w:rsid w:val="007F48FC"/>
    <w:rsid w:val="007F4A61"/>
    <w:rsid w:val="007F4F41"/>
    <w:rsid w:val="007F549B"/>
    <w:rsid w:val="007F5560"/>
    <w:rsid w:val="007F5A2E"/>
    <w:rsid w:val="007F6090"/>
    <w:rsid w:val="007F62E4"/>
    <w:rsid w:val="007F68CA"/>
    <w:rsid w:val="007F68E4"/>
    <w:rsid w:val="007F6913"/>
    <w:rsid w:val="007F6C07"/>
    <w:rsid w:val="007F6DC0"/>
    <w:rsid w:val="007F71E2"/>
    <w:rsid w:val="007F73ED"/>
    <w:rsid w:val="007F74C2"/>
    <w:rsid w:val="007F7D6C"/>
    <w:rsid w:val="0080015F"/>
    <w:rsid w:val="00800530"/>
    <w:rsid w:val="00800575"/>
    <w:rsid w:val="00800BA8"/>
    <w:rsid w:val="00800D47"/>
    <w:rsid w:val="00800E0C"/>
    <w:rsid w:val="00800EDA"/>
    <w:rsid w:val="00800F5C"/>
    <w:rsid w:val="00800F88"/>
    <w:rsid w:val="00801257"/>
    <w:rsid w:val="00801599"/>
    <w:rsid w:val="00801709"/>
    <w:rsid w:val="00801982"/>
    <w:rsid w:val="00801EDE"/>
    <w:rsid w:val="00802123"/>
    <w:rsid w:val="0080220D"/>
    <w:rsid w:val="008026B3"/>
    <w:rsid w:val="00802A09"/>
    <w:rsid w:val="00802B0D"/>
    <w:rsid w:val="00802C5E"/>
    <w:rsid w:val="00802DB1"/>
    <w:rsid w:val="00803164"/>
    <w:rsid w:val="008031AE"/>
    <w:rsid w:val="008033A7"/>
    <w:rsid w:val="00803515"/>
    <w:rsid w:val="008035D1"/>
    <w:rsid w:val="00803712"/>
    <w:rsid w:val="0080382A"/>
    <w:rsid w:val="00803AA9"/>
    <w:rsid w:val="00803B3C"/>
    <w:rsid w:val="00803C89"/>
    <w:rsid w:val="00803E9F"/>
    <w:rsid w:val="00803EFD"/>
    <w:rsid w:val="0080405B"/>
    <w:rsid w:val="008040B6"/>
    <w:rsid w:val="008045CB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263"/>
    <w:rsid w:val="00806367"/>
    <w:rsid w:val="00806E48"/>
    <w:rsid w:val="00806FB1"/>
    <w:rsid w:val="00806FE0"/>
    <w:rsid w:val="008072F5"/>
    <w:rsid w:val="008077AD"/>
    <w:rsid w:val="00807924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AB"/>
    <w:rsid w:val="00813248"/>
    <w:rsid w:val="008133F0"/>
    <w:rsid w:val="008134D6"/>
    <w:rsid w:val="00813532"/>
    <w:rsid w:val="00813632"/>
    <w:rsid w:val="008137F5"/>
    <w:rsid w:val="00813A5E"/>
    <w:rsid w:val="00813C9C"/>
    <w:rsid w:val="0081437E"/>
    <w:rsid w:val="00814443"/>
    <w:rsid w:val="008148A9"/>
    <w:rsid w:val="0081491A"/>
    <w:rsid w:val="00814BFB"/>
    <w:rsid w:val="00814F04"/>
    <w:rsid w:val="00815370"/>
    <w:rsid w:val="00815390"/>
    <w:rsid w:val="008153DC"/>
    <w:rsid w:val="00815763"/>
    <w:rsid w:val="00815798"/>
    <w:rsid w:val="00815803"/>
    <w:rsid w:val="00815953"/>
    <w:rsid w:val="00815BDC"/>
    <w:rsid w:val="00816177"/>
    <w:rsid w:val="00816486"/>
    <w:rsid w:val="00816843"/>
    <w:rsid w:val="0081695D"/>
    <w:rsid w:val="00816C55"/>
    <w:rsid w:val="008171B2"/>
    <w:rsid w:val="0081735A"/>
    <w:rsid w:val="00817693"/>
    <w:rsid w:val="008176F2"/>
    <w:rsid w:val="008178CB"/>
    <w:rsid w:val="00817D2C"/>
    <w:rsid w:val="00820BE0"/>
    <w:rsid w:val="008216E4"/>
    <w:rsid w:val="0082196D"/>
    <w:rsid w:val="00821A00"/>
    <w:rsid w:val="00821DD6"/>
    <w:rsid w:val="00821F51"/>
    <w:rsid w:val="00822042"/>
    <w:rsid w:val="008221FC"/>
    <w:rsid w:val="0082264A"/>
    <w:rsid w:val="0082269B"/>
    <w:rsid w:val="008227F5"/>
    <w:rsid w:val="00822906"/>
    <w:rsid w:val="00822B8A"/>
    <w:rsid w:val="00822CEC"/>
    <w:rsid w:val="00822F9E"/>
    <w:rsid w:val="0082338D"/>
    <w:rsid w:val="00823766"/>
    <w:rsid w:val="0082404B"/>
    <w:rsid w:val="00824876"/>
    <w:rsid w:val="00824C7A"/>
    <w:rsid w:val="00825018"/>
    <w:rsid w:val="0082542C"/>
    <w:rsid w:val="008254A9"/>
    <w:rsid w:val="008257CC"/>
    <w:rsid w:val="00825AC0"/>
    <w:rsid w:val="00825D2D"/>
    <w:rsid w:val="00826077"/>
    <w:rsid w:val="008262DF"/>
    <w:rsid w:val="008266AF"/>
    <w:rsid w:val="0082671B"/>
    <w:rsid w:val="008268F9"/>
    <w:rsid w:val="00826B4E"/>
    <w:rsid w:val="00826D45"/>
    <w:rsid w:val="00826E0A"/>
    <w:rsid w:val="008273E5"/>
    <w:rsid w:val="008276B6"/>
    <w:rsid w:val="00827854"/>
    <w:rsid w:val="00827CD1"/>
    <w:rsid w:val="00830237"/>
    <w:rsid w:val="008302EA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1FF9"/>
    <w:rsid w:val="008321F6"/>
    <w:rsid w:val="0083250D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3D75"/>
    <w:rsid w:val="00834469"/>
    <w:rsid w:val="008349F3"/>
    <w:rsid w:val="00834A0C"/>
    <w:rsid w:val="00834DFF"/>
    <w:rsid w:val="00835183"/>
    <w:rsid w:val="0083536B"/>
    <w:rsid w:val="008361B9"/>
    <w:rsid w:val="008362C8"/>
    <w:rsid w:val="00836539"/>
    <w:rsid w:val="008368F2"/>
    <w:rsid w:val="00836D46"/>
    <w:rsid w:val="00836DC6"/>
    <w:rsid w:val="00836E16"/>
    <w:rsid w:val="00836E23"/>
    <w:rsid w:val="00836E98"/>
    <w:rsid w:val="00836FB9"/>
    <w:rsid w:val="00837A38"/>
    <w:rsid w:val="00837A80"/>
    <w:rsid w:val="00837CC6"/>
    <w:rsid w:val="0084017E"/>
    <w:rsid w:val="0084018A"/>
    <w:rsid w:val="008404B6"/>
    <w:rsid w:val="00840A49"/>
    <w:rsid w:val="00840B45"/>
    <w:rsid w:val="00840B66"/>
    <w:rsid w:val="00840D56"/>
    <w:rsid w:val="00841048"/>
    <w:rsid w:val="0084113E"/>
    <w:rsid w:val="00841147"/>
    <w:rsid w:val="008412B4"/>
    <w:rsid w:val="00841576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2DD"/>
    <w:rsid w:val="008435B5"/>
    <w:rsid w:val="00843671"/>
    <w:rsid w:val="00843706"/>
    <w:rsid w:val="00843719"/>
    <w:rsid w:val="008438D2"/>
    <w:rsid w:val="0084402E"/>
    <w:rsid w:val="00844260"/>
    <w:rsid w:val="0084447A"/>
    <w:rsid w:val="00844606"/>
    <w:rsid w:val="00844840"/>
    <w:rsid w:val="00844D70"/>
    <w:rsid w:val="00844D87"/>
    <w:rsid w:val="00844DE5"/>
    <w:rsid w:val="00844E4D"/>
    <w:rsid w:val="0084531D"/>
    <w:rsid w:val="00845465"/>
    <w:rsid w:val="00845613"/>
    <w:rsid w:val="00845C05"/>
    <w:rsid w:val="00845D94"/>
    <w:rsid w:val="0084609E"/>
    <w:rsid w:val="0084611C"/>
    <w:rsid w:val="008462BC"/>
    <w:rsid w:val="00846595"/>
    <w:rsid w:val="00846B00"/>
    <w:rsid w:val="008473A3"/>
    <w:rsid w:val="00847449"/>
    <w:rsid w:val="008474F5"/>
    <w:rsid w:val="00847577"/>
    <w:rsid w:val="008506B9"/>
    <w:rsid w:val="00850B3A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963"/>
    <w:rsid w:val="008529E5"/>
    <w:rsid w:val="008533EB"/>
    <w:rsid w:val="00853ACA"/>
    <w:rsid w:val="00853B29"/>
    <w:rsid w:val="00853BE2"/>
    <w:rsid w:val="008549EB"/>
    <w:rsid w:val="00854B5A"/>
    <w:rsid w:val="00855067"/>
    <w:rsid w:val="008550C6"/>
    <w:rsid w:val="00855283"/>
    <w:rsid w:val="0085550C"/>
    <w:rsid w:val="008555AB"/>
    <w:rsid w:val="008556D1"/>
    <w:rsid w:val="0085572A"/>
    <w:rsid w:val="00855764"/>
    <w:rsid w:val="00855BF4"/>
    <w:rsid w:val="00855ED9"/>
    <w:rsid w:val="00856017"/>
    <w:rsid w:val="008565BB"/>
    <w:rsid w:val="008568F3"/>
    <w:rsid w:val="0085698B"/>
    <w:rsid w:val="008569A7"/>
    <w:rsid w:val="00856AB4"/>
    <w:rsid w:val="00856CE3"/>
    <w:rsid w:val="00856FC2"/>
    <w:rsid w:val="00857173"/>
    <w:rsid w:val="00857180"/>
    <w:rsid w:val="00857399"/>
    <w:rsid w:val="00857C0C"/>
    <w:rsid w:val="00857E11"/>
    <w:rsid w:val="00857E2A"/>
    <w:rsid w:val="0086024B"/>
    <w:rsid w:val="0086060F"/>
    <w:rsid w:val="008608A5"/>
    <w:rsid w:val="00860D90"/>
    <w:rsid w:val="00860DE3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247"/>
    <w:rsid w:val="00863343"/>
    <w:rsid w:val="008634B6"/>
    <w:rsid w:val="00863751"/>
    <w:rsid w:val="00863D40"/>
    <w:rsid w:val="00863E43"/>
    <w:rsid w:val="00863F5F"/>
    <w:rsid w:val="008640EF"/>
    <w:rsid w:val="008642E5"/>
    <w:rsid w:val="008644E8"/>
    <w:rsid w:val="00864ABA"/>
    <w:rsid w:val="00864E9D"/>
    <w:rsid w:val="0086523F"/>
    <w:rsid w:val="00865439"/>
    <w:rsid w:val="0086555B"/>
    <w:rsid w:val="0086563F"/>
    <w:rsid w:val="008658AF"/>
    <w:rsid w:val="008659DE"/>
    <w:rsid w:val="00865A58"/>
    <w:rsid w:val="00865EC1"/>
    <w:rsid w:val="0086604E"/>
    <w:rsid w:val="0086627B"/>
    <w:rsid w:val="008665E8"/>
    <w:rsid w:val="00866845"/>
    <w:rsid w:val="00866E81"/>
    <w:rsid w:val="00866FDA"/>
    <w:rsid w:val="00867343"/>
    <w:rsid w:val="0086776B"/>
    <w:rsid w:val="00867B36"/>
    <w:rsid w:val="00867BA4"/>
    <w:rsid w:val="00867E05"/>
    <w:rsid w:val="00870824"/>
    <w:rsid w:val="0087091C"/>
    <w:rsid w:val="00870A29"/>
    <w:rsid w:val="00870F65"/>
    <w:rsid w:val="008711AD"/>
    <w:rsid w:val="008713AA"/>
    <w:rsid w:val="00871E7F"/>
    <w:rsid w:val="008721BD"/>
    <w:rsid w:val="0087226E"/>
    <w:rsid w:val="00872352"/>
    <w:rsid w:val="00872BAA"/>
    <w:rsid w:val="00873013"/>
    <w:rsid w:val="00873015"/>
    <w:rsid w:val="008731BB"/>
    <w:rsid w:val="008731DE"/>
    <w:rsid w:val="008732A3"/>
    <w:rsid w:val="00873381"/>
    <w:rsid w:val="00873401"/>
    <w:rsid w:val="008736AD"/>
    <w:rsid w:val="00873760"/>
    <w:rsid w:val="00873AF7"/>
    <w:rsid w:val="00874060"/>
    <w:rsid w:val="00874187"/>
    <w:rsid w:val="008741C0"/>
    <w:rsid w:val="008744AB"/>
    <w:rsid w:val="008747BB"/>
    <w:rsid w:val="00874CBD"/>
    <w:rsid w:val="00874DB0"/>
    <w:rsid w:val="00874FF0"/>
    <w:rsid w:val="00875171"/>
    <w:rsid w:val="0087544F"/>
    <w:rsid w:val="008754FB"/>
    <w:rsid w:val="00875509"/>
    <w:rsid w:val="0087558D"/>
    <w:rsid w:val="008757C8"/>
    <w:rsid w:val="00875C17"/>
    <w:rsid w:val="00875DD2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E6"/>
    <w:rsid w:val="008800C3"/>
    <w:rsid w:val="00880249"/>
    <w:rsid w:val="008802B8"/>
    <w:rsid w:val="00880479"/>
    <w:rsid w:val="00880B70"/>
    <w:rsid w:val="00880D55"/>
    <w:rsid w:val="00880D81"/>
    <w:rsid w:val="00880F9A"/>
    <w:rsid w:val="0088116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347B"/>
    <w:rsid w:val="00883B1E"/>
    <w:rsid w:val="00883B82"/>
    <w:rsid w:val="00883E6C"/>
    <w:rsid w:val="00884174"/>
    <w:rsid w:val="008841E1"/>
    <w:rsid w:val="00884C6E"/>
    <w:rsid w:val="00884E95"/>
    <w:rsid w:val="00884F39"/>
    <w:rsid w:val="00884F7A"/>
    <w:rsid w:val="00885145"/>
    <w:rsid w:val="00885720"/>
    <w:rsid w:val="00885B71"/>
    <w:rsid w:val="00886219"/>
    <w:rsid w:val="00886342"/>
    <w:rsid w:val="00886428"/>
    <w:rsid w:val="008868AA"/>
    <w:rsid w:val="008868C3"/>
    <w:rsid w:val="00886BE7"/>
    <w:rsid w:val="00886CBC"/>
    <w:rsid w:val="00886D17"/>
    <w:rsid w:val="00886EA1"/>
    <w:rsid w:val="008870CB"/>
    <w:rsid w:val="00887316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AC9"/>
    <w:rsid w:val="00892DBE"/>
    <w:rsid w:val="00892E5B"/>
    <w:rsid w:val="00892FDD"/>
    <w:rsid w:val="00893309"/>
    <w:rsid w:val="00893367"/>
    <w:rsid w:val="008933AA"/>
    <w:rsid w:val="00893535"/>
    <w:rsid w:val="008937AA"/>
    <w:rsid w:val="00893876"/>
    <w:rsid w:val="00893BA5"/>
    <w:rsid w:val="00893CDB"/>
    <w:rsid w:val="00893E10"/>
    <w:rsid w:val="0089434D"/>
    <w:rsid w:val="00894578"/>
    <w:rsid w:val="00894864"/>
    <w:rsid w:val="00894969"/>
    <w:rsid w:val="00895103"/>
    <w:rsid w:val="0089523F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B1B"/>
    <w:rsid w:val="00896CB8"/>
    <w:rsid w:val="008971ED"/>
    <w:rsid w:val="00897222"/>
    <w:rsid w:val="00897425"/>
    <w:rsid w:val="008975BA"/>
    <w:rsid w:val="00897665"/>
    <w:rsid w:val="008976B2"/>
    <w:rsid w:val="00897785"/>
    <w:rsid w:val="00897AAF"/>
    <w:rsid w:val="00897C2C"/>
    <w:rsid w:val="00897CE1"/>
    <w:rsid w:val="008A0032"/>
    <w:rsid w:val="008A0285"/>
    <w:rsid w:val="008A033B"/>
    <w:rsid w:val="008A0411"/>
    <w:rsid w:val="008A04AD"/>
    <w:rsid w:val="008A060A"/>
    <w:rsid w:val="008A083D"/>
    <w:rsid w:val="008A0A0E"/>
    <w:rsid w:val="008A0A9C"/>
    <w:rsid w:val="008A0B8F"/>
    <w:rsid w:val="008A0CBB"/>
    <w:rsid w:val="008A0D15"/>
    <w:rsid w:val="008A1009"/>
    <w:rsid w:val="008A12E7"/>
    <w:rsid w:val="008A147F"/>
    <w:rsid w:val="008A1791"/>
    <w:rsid w:val="008A17C4"/>
    <w:rsid w:val="008A186A"/>
    <w:rsid w:val="008A1DC4"/>
    <w:rsid w:val="008A1EDA"/>
    <w:rsid w:val="008A1F8D"/>
    <w:rsid w:val="008A212D"/>
    <w:rsid w:val="008A219E"/>
    <w:rsid w:val="008A28FD"/>
    <w:rsid w:val="008A2DF3"/>
    <w:rsid w:val="008A363F"/>
    <w:rsid w:val="008A3651"/>
    <w:rsid w:val="008A37C9"/>
    <w:rsid w:val="008A3821"/>
    <w:rsid w:val="008A3A72"/>
    <w:rsid w:val="008A3E41"/>
    <w:rsid w:val="008A40B3"/>
    <w:rsid w:val="008A40E9"/>
    <w:rsid w:val="008A445E"/>
    <w:rsid w:val="008A4907"/>
    <w:rsid w:val="008A4B0B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233"/>
    <w:rsid w:val="008A659B"/>
    <w:rsid w:val="008A66F4"/>
    <w:rsid w:val="008A6B2C"/>
    <w:rsid w:val="008A6E8D"/>
    <w:rsid w:val="008A7006"/>
    <w:rsid w:val="008A72C0"/>
    <w:rsid w:val="008A77A1"/>
    <w:rsid w:val="008A7E35"/>
    <w:rsid w:val="008B02F1"/>
    <w:rsid w:val="008B04DF"/>
    <w:rsid w:val="008B08A2"/>
    <w:rsid w:val="008B08B1"/>
    <w:rsid w:val="008B10DF"/>
    <w:rsid w:val="008B15C2"/>
    <w:rsid w:val="008B169B"/>
    <w:rsid w:val="008B16DF"/>
    <w:rsid w:val="008B1AC3"/>
    <w:rsid w:val="008B1B7C"/>
    <w:rsid w:val="008B1D30"/>
    <w:rsid w:val="008B1EB5"/>
    <w:rsid w:val="008B1FDC"/>
    <w:rsid w:val="008B20D1"/>
    <w:rsid w:val="008B2286"/>
    <w:rsid w:val="008B2923"/>
    <w:rsid w:val="008B2B36"/>
    <w:rsid w:val="008B2C87"/>
    <w:rsid w:val="008B3076"/>
    <w:rsid w:val="008B3245"/>
    <w:rsid w:val="008B3339"/>
    <w:rsid w:val="008B35D6"/>
    <w:rsid w:val="008B3BB4"/>
    <w:rsid w:val="008B41A3"/>
    <w:rsid w:val="008B46F4"/>
    <w:rsid w:val="008B47B8"/>
    <w:rsid w:val="008B4B88"/>
    <w:rsid w:val="008B4BA3"/>
    <w:rsid w:val="008B4C4F"/>
    <w:rsid w:val="008B5164"/>
    <w:rsid w:val="008B54B9"/>
    <w:rsid w:val="008B5584"/>
    <w:rsid w:val="008B55A1"/>
    <w:rsid w:val="008B5686"/>
    <w:rsid w:val="008B5F7C"/>
    <w:rsid w:val="008B5FD9"/>
    <w:rsid w:val="008B62A8"/>
    <w:rsid w:val="008B63B7"/>
    <w:rsid w:val="008B662C"/>
    <w:rsid w:val="008B6B12"/>
    <w:rsid w:val="008B6C2F"/>
    <w:rsid w:val="008B6DE5"/>
    <w:rsid w:val="008B6E43"/>
    <w:rsid w:val="008B7060"/>
    <w:rsid w:val="008B70E9"/>
    <w:rsid w:val="008B70F4"/>
    <w:rsid w:val="008B73FC"/>
    <w:rsid w:val="008B77AD"/>
    <w:rsid w:val="008B7BE3"/>
    <w:rsid w:val="008B7ED9"/>
    <w:rsid w:val="008B7F51"/>
    <w:rsid w:val="008C001C"/>
    <w:rsid w:val="008C08F5"/>
    <w:rsid w:val="008C0AA7"/>
    <w:rsid w:val="008C0C39"/>
    <w:rsid w:val="008C0D0D"/>
    <w:rsid w:val="008C17A1"/>
    <w:rsid w:val="008C18B4"/>
    <w:rsid w:val="008C18BD"/>
    <w:rsid w:val="008C235B"/>
    <w:rsid w:val="008C2657"/>
    <w:rsid w:val="008C2665"/>
    <w:rsid w:val="008C2A4C"/>
    <w:rsid w:val="008C2CEA"/>
    <w:rsid w:val="008C32D1"/>
    <w:rsid w:val="008C3703"/>
    <w:rsid w:val="008C3A4C"/>
    <w:rsid w:val="008C3DCD"/>
    <w:rsid w:val="008C4144"/>
    <w:rsid w:val="008C4595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9B6"/>
    <w:rsid w:val="008C6116"/>
    <w:rsid w:val="008C64DD"/>
    <w:rsid w:val="008C6579"/>
    <w:rsid w:val="008C658E"/>
    <w:rsid w:val="008C67CA"/>
    <w:rsid w:val="008C7432"/>
    <w:rsid w:val="008C7BE7"/>
    <w:rsid w:val="008C7E10"/>
    <w:rsid w:val="008C7ECA"/>
    <w:rsid w:val="008D0190"/>
    <w:rsid w:val="008D0199"/>
    <w:rsid w:val="008D01C9"/>
    <w:rsid w:val="008D0401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293B"/>
    <w:rsid w:val="008D3B4C"/>
    <w:rsid w:val="008D3C72"/>
    <w:rsid w:val="008D3E2E"/>
    <w:rsid w:val="008D3E9D"/>
    <w:rsid w:val="008D42DF"/>
    <w:rsid w:val="008D431D"/>
    <w:rsid w:val="008D43B2"/>
    <w:rsid w:val="008D4739"/>
    <w:rsid w:val="008D4B33"/>
    <w:rsid w:val="008D4CC3"/>
    <w:rsid w:val="008D4F52"/>
    <w:rsid w:val="008D507B"/>
    <w:rsid w:val="008D577C"/>
    <w:rsid w:val="008D5824"/>
    <w:rsid w:val="008D58D9"/>
    <w:rsid w:val="008D5942"/>
    <w:rsid w:val="008D5CAF"/>
    <w:rsid w:val="008D5E72"/>
    <w:rsid w:val="008D60C9"/>
    <w:rsid w:val="008D610A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8DA"/>
    <w:rsid w:val="008D7A47"/>
    <w:rsid w:val="008D7C6B"/>
    <w:rsid w:val="008E02DD"/>
    <w:rsid w:val="008E0492"/>
    <w:rsid w:val="008E08B8"/>
    <w:rsid w:val="008E0960"/>
    <w:rsid w:val="008E0A10"/>
    <w:rsid w:val="008E0A14"/>
    <w:rsid w:val="008E0DDD"/>
    <w:rsid w:val="008E0FC2"/>
    <w:rsid w:val="008E15B2"/>
    <w:rsid w:val="008E17B1"/>
    <w:rsid w:val="008E1925"/>
    <w:rsid w:val="008E1C3A"/>
    <w:rsid w:val="008E2196"/>
    <w:rsid w:val="008E22B0"/>
    <w:rsid w:val="008E24FA"/>
    <w:rsid w:val="008E292C"/>
    <w:rsid w:val="008E2C6F"/>
    <w:rsid w:val="008E2D43"/>
    <w:rsid w:val="008E2FDB"/>
    <w:rsid w:val="008E3850"/>
    <w:rsid w:val="008E38E3"/>
    <w:rsid w:val="008E3EFD"/>
    <w:rsid w:val="008E3F05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E7DBC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34D2"/>
    <w:rsid w:val="008F3674"/>
    <w:rsid w:val="008F3963"/>
    <w:rsid w:val="008F3BBA"/>
    <w:rsid w:val="008F3BBE"/>
    <w:rsid w:val="008F3CA4"/>
    <w:rsid w:val="008F3FD2"/>
    <w:rsid w:val="008F3FF7"/>
    <w:rsid w:val="008F40EB"/>
    <w:rsid w:val="008F459D"/>
    <w:rsid w:val="008F463A"/>
    <w:rsid w:val="008F4C70"/>
    <w:rsid w:val="008F4DAC"/>
    <w:rsid w:val="008F4F64"/>
    <w:rsid w:val="008F501E"/>
    <w:rsid w:val="008F5117"/>
    <w:rsid w:val="008F58F1"/>
    <w:rsid w:val="008F5999"/>
    <w:rsid w:val="008F5A49"/>
    <w:rsid w:val="008F5AC5"/>
    <w:rsid w:val="008F600B"/>
    <w:rsid w:val="008F62AE"/>
    <w:rsid w:val="008F62EC"/>
    <w:rsid w:val="008F696C"/>
    <w:rsid w:val="008F6971"/>
    <w:rsid w:val="008F6A2B"/>
    <w:rsid w:val="008F6BDA"/>
    <w:rsid w:val="008F6D64"/>
    <w:rsid w:val="008F723B"/>
    <w:rsid w:val="008F7283"/>
    <w:rsid w:val="008F7635"/>
    <w:rsid w:val="008F7874"/>
    <w:rsid w:val="009003B9"/>
    <w:rsid w:val="00900651"/>
    <w:rsid w:val="00900ADF"/>
    <w:rsid w:val="00900B8C"/>
    <w:rsid w:val="00900D60"/>
    <w:rsid w:val="00901164"/>
    <w:rsid w:val="009011A3"/>
    <w:rsid w:val="009011FF"/>
    <w:rsid w:val="009015B6"/>
    <w:rsid w:val="00901914"/>
    <w:rsid w:val="00901E7B"/>
    <w:rsid w:val="0090217B"/>
    <w:rsid w:val="009021E8"/>
    <w:rsid w:val="0090242E"/>
    <w:rsid w:val="0090244B"/>
    <w:rsid w:val="0090273C"/>
    <w:rsid w:val="0090276B"/>
    <w:rsid w:val="0090286A"/>
    <w:rsid w:val="009028C7"/>
    <w:rsid w:val="00902B6D"/>
    <w:rsid w:val="00902FBA"/>
    <w:rsid w:val="009033E0"/>
    <w:rsid w:val="00903445"/>
    <w:rsid w:val="0090382A"/>
    <w:rsid w:val="00903D29"/>
    <w:rsid w:val="00903ED3"/>
    <w:rsid w:val="009040AB"/>
    <w:rsid w:val="009040CA"/>
    <w:rsid w:val="00904756"/>
    <w:rsid w:val="00904BCB"/>
    <w:rsid w:val="00904BCD"/>
    <w:rsid w:val="00904E5F"/>
    <w:rsid w:val="00905046"/>
    <w:rsid w:val="0090585A"/>
    <w:rsid w:val="009059C7"/>
    <w:rsid w:val="00905B0E"/>
    <w:rsid w:val="00906028"/>
    <w:rsid w:val="009061F8"/>
    <w:rsid w:val="009064A0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539"/>
    <w:rsid w:val="009108ED"/>
    <w:rsid w:val="00910C78"/>
    <w:rsid w:val="00910ECD"/>
    <w:rsid w:val="0091149D"/>
    <w:rsid w:val="00911627"/>
    <w:rsid w:val="009116B4"/>
    <w:rsid w:val="00911806"/>
    <w:rsid w:val="00911B24"/>
    <w:rsid w:val="00911BF3"/>
    <w:rsid w:val="00911DDC"/>
    <w:rsid w:val="00911F8E"/>
    <w:rsid w:val="0091212A"/>
    <w:rsid w:val="00912497"/>
    <w:rsid w:val="009126B2"/>
    <w:rsid w:val="00912D26"/>
    <w:rsid w:val="00913368"/>
    <w:rsid w:val="00913569"/>
    <w:rsid w:val="00913671"/>
    <w:rsid w:val="009136D2"/>
    <w:rsid w:val="0091370A"/>
    <w:rsid w:val="00913815"/>
    <w:rsid w:val="00913A77"/>
    <w:rsid w:val="00913A88"/>
    <w:rsid w:val="00913DB9"/>
    <w:rsid w:val="0091439B"/>
    <w:rsid w:val="009144F0"/>
    <w:rsid w:val="009144FB"/>
    <w:rsid w:val="00914AA2"/>
    <w:rsid w:val="00914B13"/>
    <w:rsid w:val="00914C06"/>
    <w:rsid w:val="0091514B"/>
    <w:rsid w:val="0091566D"/>
    <w:rsid w:val="00915B81"/>
    <w:rsid w:val="00915BF3"/>
    <w:rsid w:val="00915E6B"/>
    <w:rsid w:val="00916365"/>
    <w:rsid w:val="00916389"/>
    <w:rsid w:val="009164A9"/>
    <w:rsid w:val="00916591"/>
    <w:rsid w:val="0091662F"/>
    <w:rsid w:val="00916D21"/>
    <w:rsid w:val="00916DA3"/>
    <w:rsid w:val="009170BE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5DC"/>
    <w:rsid w:val="0092069E"/>
    <w:rsid w:val="00920744"/>
    <w:rsid w:val="00920DBE"/>
    <w:rsid w:val="00920FE2"/>
    <w:rsid w:val="00921002"/>
    <w:rsid w:val="00921227"/>
    <w:rsid w:val="00921559"/>
    <w:rsid w:val="00921872"/>
    <w:rsid w:val="00921BAC"/>
    <w:rsid w:val="00921CB8"/>
    <w:rsid w:val="00921DB5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AC9"/>
    <w:rsid w:val="00923DBB"/>
    <w:rsid w:val="00923FD8"/>
    <w:rsid w:val="00924622"/>
    <w:rsid w:val="009249E1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F77"/>
    <w:rsid w:val="0092765D"/>
    <w:rsid w:val="00927ACC"/>
    <w:rsid w:val="00927C76"/>
    <w:rsid w:val="00927E02"/>
    <w:rsid w:val="00930351"/>
    <w:rsid w:val="00930864"/>
    <w:rsid w:val="00930901"/>
    <w:rsid w:val="00930A4C"/>
    <w:rsid w:val="00930CF2"/>
    <w:rsid w:val="00930D5B"/>
    <w:rsid w:val="00930FCB"/>
    <w:rsid w:val="009315FA"/>
    <w:rsid w:val="009317E1"/>
    <w:rsid w:val="009318EA"/>
    <w:rsid w:val="00931CC6"/>
    <w:rsid w:val="009322EE"/>
    <w:rsid w:val="0093238E"/>
    <w:rsid w:val="009323FC"/>
    <w:rsid w:val="009324C4"/>
    <w:rsid w:val="00932709"/>
    <w:rsid w:val="009327FC"/>
    <w:rsid w:val="0093289F"/>
    <w:rsid w:val="00932915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516D"/>
    <w:rsid w:val="009351C6"/>
    <w:rsid w:val="00935B1A"/>
    <w:rsid w:val="009361DD"/>
    <w:rsid w:val="009361EC"/>
    <w:rsid w:val="009361F0"/>
    <w:rsid w:val="0093621D"/>
    <w:rsid w:val="0093672A"/>
    <w:rsid w:val="00936796"/>
    <w:rsid w:val="009368CD"/>
    <w:rsid w:val="00936D52"/>
    <w:rsid w:val="009370F5"/>
    <w:rsid w:val="00937214"/>
    <w:rsid w:val="00937608"/>
    <w:rsid w:val="00937710"/>
    <w:rsid w:val="0093795A"/>
    <w:rsid w:val="009379C8"/>
    <w:rsid w:val="00937C7A"/>
    <w:rsid w:val="0094000C"/>
    <w:rsid w:val="00940074"/>
    <w:rsid w:val="00940109"/>
    <w:rsid w:val="0094044C"/>
    <w:rsid w:val="009408D2"/>
    <w:rsid w:val="00940C77"/>
    <w:rsid w:val="00940D78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60"/>
    <w:rsid w:val="00942D61"/>
    <w:rsid w:val="0094337C"/>
    <w:rsid w:val="0094343C"/>
    <w:rsid w:val="0094383A"/>
    <w:rsid w:val="00943849"/>
    <w:rsid w:val="00943886"/>
    <w:rsid w:val="009439E2"/>
    <w:rsid w:val="00943A0D"/>
    <w:rsid w:val="00943AB4"/>
    <w:rsid w:val="00943BDA"/>
    <w:rsid w:val="00944168"/>
    <w:rsid w:val="009441A8"/>
    <w:rsid w:val="0094420B"/>
    <w:rsid w:val="00944381"/>
    <w:rsid w:val="00944393"/>
    <w:rsid w:val="009445B8"/>
    <w:rsid w:val="009448C4"/>
    <w:rsid w:val="009448FE"/>
    <w:rsid w:val="00944A12"/>
    <w:rsid w:val="00944AF4"/>
    <w:rsid w:val="00944B8A"/>
    <w:rsid w:val="009458B2"/>
    <w:rsid w:val="00945A79"/>
    <w:rsid w:val="00945C1C"/>
    <w:rsid w:val="0094659F"/>
    <w:rsid w:val="0094710C"/>
    <w:rsid w:val="0094727F"/>
    <w:rsid w:val="0094732E"/>
    <w:rsid w:val="0094740C"/>
    <w:rsid w:val="00947423"/>
    <w:rsid w:val="009478DF"/>
    <w:rsid w:val="009479D5"/>
    <w:rsid w:val="00947A4E"/>
    <w:rsid w:val="00947DD7"/>
    <w:rsid w:val="0095026D"/>
    <w:rsid w:val="00950585"/>
    <w:rsid w:val="009508ED"/>
    <w:rsid w:val="00950C0E"/>
    <w:rsid w:val="00950E74"/>
    <w:rsid w:val="00951009"/>
    <w:rsid w:val="00951314"/>
    <w:rsid w:val="00951B3A"/>
    <w:rsid w:val="00951C05"/>
    <w:rsid w:val="00951D0C"/>
    <w:rsid w:val="00951EC7"/>
    <w:rsid w:val="0095202C"/>
    <w:rsid w:val="00952073"/>
    <w:rsid w:val="009520E6"/>
    <w:rsid w:val="0095218E"/>
    <w:rsid w:val="00952E42"/>
    <w:rsid w:val="00952F4B"/>
    <w:rsid w:val="00953086"/>
    <w:rsid w:val="009530DF"/>
    <w:rsid w:val="00953285"/>
    <w:rsid w:val="0095330D"/>
    <w:rsid w:val="009534D7"/>
    <w:rsid w:val="00953524"/>
    <w:rsid w:val="009535F8"/>
    <w:rsid w:val="009538DB"/>
    <w:rsid w:val="009539FB"/>
    <w:rsid w:val="00953B40"/>
    <w:rsid w:val="00953E5A"/>
    <w:rsid w:val="00954364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B44"/>
    <w:rsid w:val="0096105E"/>
    <w:rsid w:val="00961517"/>
    <w:rsid w:val="009615CF"/>
    <w:rsid w:val="00961712"/>
    <w:rsid w:val="00961858"/>
    <w:rsid w:val="0096210C"/>
    <w:rsid w:val="0096242A"/>
    <w:rsid w:val="00962758"/>
    <w:rsid w:val="00962AFA"/>
    <w:rsid w:val="00962B31"/>
    <w:rsid w:val="0096302C"/>
    <w:rsid w:val="00963151"/>
    <w:rsid w:val="00963342"/>
    <w:rsid w:val="009634B9"/>
    <w:rsid w:val="00963C8F"/>
    <w:rsid w:val="009645D0"/>
    <w:rsid w:val="0096466A"/>
    <w:rsid w:val="00964C7E"/>
    <w:rsid w:val="00964E3B"/>
    <w:rsid w:val="009653DB"/>
    <w:rsid w:val="00965661"/>
    <w:rsid w:val="00965AC7"/>
    <w:rsid w:val="00965B03"/>
    <w:rsid w:val="0096605E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DA8"/>
    <w:rsid w:val="00970ED5"/>
    <w:rsid w:val="009718DE"/>
    <w:rsid w:val="00971B61"/>
    <w:rsid w:val="00971CF6"/>
    <w:rsid w:val="00971DBF"/>
    <w:rsid w:val="00971E06"/>
    <w:rsid w:val="00971FD4"/>
    <w:rsid w:val="00972018"/>
    <w:rsid w:val="009724AC"/>
    <w:rsid w:val="0097289B"/>
    <w:rsid w:val="00972978"/>
    <w:rsid w:val="00972B35"/>
    <w:rsid w:val="00972FD3"/>
    <w:rsid w:val="0097306B"/>
    <w:rsid w:val="00973283"/>
    <w:rsid w:val="0097329D"/>
    <w:rsid w:val="00973E9C"/>
    <w:rsid w:val="00973ED6"/>
    <w:rsid w:val="009742FA"/>
    <w:rsid w:val="009743A8"/>
    <w:rsid w:val="00974642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685"/>
    <w:rsid w:val="00975766"/>
    <w:rsid w:val="00975846"/>
    <w:rsid w:val="00975937"/>
    <w:rsid w:val="00975A4E"/>
    <w:rsid w:val="00975A88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2063"/>
    <w:rsid w:val="00982203"/>
    <w:rsid w:val="00982B6C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724"/>
    <w:rsid w:val="0098478D"/>
    <w:rsid w:val="00984B75"/>
    <w:rsid w:val="00985422"/>
    <w:rsid w:val="00985576"/>
    <w:rsid w:val="0098573D"/>
    <w:rsid w:val="00985DB2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52B"/>
    <w:rsid w:val="0098761E"/>
    <w:rsid w:val="0098762E"/>
    <w:rsid w:val="0098763E"/>
    <w:rsid w:val="00987744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160B"/>
    <w:rsid w:val="00991AAE"/>
    <w:rsid w:val="00991BD0"/>
    <w:rsid w:val="00991C75"/>
    <w:rsid w:val="00991E3A"/>
    <w:rsid w:val="00991EBE"/>
    <w:rsid w:val="00992208"/>
    <w:rsid w:val="009922CA"/>
    <w:rsid w:val="009927B2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942"/>
    <w:rsid w:val="00993B20"/>
    <w:rsid w:val="00993D60"/>
    <w:rsid w:val="0099411B"/>
    <w:rsid w:val="0099461C"/>
    <w:rsid w:val="0099477F"/>
    <w:rsid w:val="00994D37"/>
    <w:rsid w:val="00994E8C"/>
    <w:rsid w:val="009951DB"/>
    <w:rsid w:val="00995212"/>
    <w:rsid w:val="00995413"/>
    <w:rsid w:val="00995649"/>
    <w:rsid w:val="00995930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70DF"/>
    <w:rsid w:val="00997441"/>
    <w:rsid w:val="009975FA"/>
    <w:rsid w:val="0099768E"/>
    <w:rsid w:val="0099769E"/>
    <w:rsid w:val="00997B24"/>
    <w:rsid w:val="00997BAE"/>
    <w:rsid w:val="00997C33"/>
    <w:rsid w:val="00997DB3"/>
    <w:rsid w:val="009A0074"/>
    <w:rsid w:val="009A0087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51A"/>
    <w:rsid w:val="009A2801"/>
    <w:rsid w:val="009A2D3E"/>
    <w:rsid w:val="009A3550"/>
    <w:rsid w:val="009A35C5"/>
    <w:rsid w:val="009A3B6D"/>
    <w:rsid w:val="009A3F0B"/>
    <w:rsid w:val="009A4049"/>
    <w:rsid w:val="009A432B"/>
    <w:rsid w:val="009A445F"/>
    <w:rsid w:val="009A4DEA"/>
    <w:rsid w:val="009A5112"/>
    <w:rsid w:val="009A53E2"/>
    <w:rsid w:val="009A556A"/>
    <w:rsid w:val="009A55BD"/>
    <w:rsid w:val="009A5991"/>
    <w:rsid w:val="009A5A81"/>
    <w:rsid w:val="009A5AD1"/>
    <w:rsid w:val="009A616E"/>
    <w:rsid w:val="009A66D2"/>
    <w:rsid w:val="009A6B83"/>
    <w:rsid w:val="009A6E8C"/>
    <w:rsid w:val="009A6EA5"/>
    <w:rsid w:val="009A6F2E"/>
    <w:rsid w:val="009A6F74"/>
    <w:rsid w:val="009A70E0"/>
    <w:rsid w:val="009A7272"/>
    <w:rsid w:val="009A7437"/>
    <w:rsid w:val="009A7B8D"/>
    <w:rsid w:val="009B0035"/>
    <w:rsid w:val="009B0544"/>
    <w:rsid w:val="009B0AE5"/>
    <w:rsid w:val="009B0B9C"/>
    <w:rsid w:val="009B0CC4"/>
    <w:rsid w:val="009B0FF8"/>
    <w:rsid w:val="009B1036"/>
    <w:rsid w:val="009B103C"/>
    <w:rsid w:val="009B10F1"/>
    <w:rsid w:val="009B17A9"/>
    <w:rsid w:val="009B1C98"/>
    <w:rsid w:val="009B218A"/>
    <w:rsid w:val="009B2760"/>
    <w:rsid w:val="009B29F5"/>
    <w:rsid w:val="009B2F82"/>
    <w:rsid w:val="009B305E"/>
    <w:rsid w:val="009B31E9"/>
    <w:rsid w:val="009B3533"/>
    <w:rsid w:val="009B3588"/>
    <w:rsid w:val="009B37A8"/>
    <w:rsid w:val="009B3854"/>
    <w:rsid w:val="009B3987"/>
    <w:rsid w:val="009B475D"/>
    <w:rsid w:val="009B4D30"/>
    <w:rsid w:val="009B4E28"/>
    <w:rsid w:val="009B5347"/>
    <w:rsid w:val="009B557E"/>
    <w:rsid w:val="009B58C9"/>
    <w:rsid w:val="009B5D1C"/>
    <w:rsid w:val="009B5E90"/>
    <w:rsid w:val="009B665A"/>
    <w:rsid w:val="009B66B6"/>
    <w:rsid w:val="009B6CBD"/>
    <w:rsid w:val="009B6EAB"/>
    <w:rsid w:val="009B7B25"/>
    <w:rsid w:val="009B7C62"/>
    <w:rsid w:val="009B7F27"/>
    <w:rsid w:val="009C039D"/>
    <w:rsid w:val="009C03E1"/>
    <w:rsid w:val="009C044C"/>
    <w:rsid w:val="009C050C"/>
    <w:rsid w:val="009C0926"/>
    <w:rsid w:val="009C0D78"/>
    <w:rsid w:val="009C0E0D"/>
    <w:rsid w:val="009C0ECC"/>
    <w:rsid w:val="009C18C5"/>
    <w:rsid w:val="009C1946"/>
    <w:rsid w:val="009C1F3A"/>
    <w:rsid w:val="009C274C"/>
    <w:rsid w:val="009C288E"/>
    <w:rsid w:val="009C28A1"/>
    <w:rsid w:val="009C2B36"/>
    <w:rsid w:val="009C337E"/>
    <w:rsid w:val="009C33DA"/>
    <w:rsid w:val="009C3B2E"/>
    <w:rsid w:val="009C3C18"/>
    <w:rsid w:val="009C4038"/>
    <w:rsid w:val="009C45FF"/>
    <w:rsid w:val="009C47F9"/>
    <w:rsid w:val="009C4A91"/>
    <w:rsid w:val="009C4C48"/>
    <w:rsid w:val="009C4F7E"/>
    <w:rsid w:val="009C505B"/>
    <w:rsid w:val="009C551D"/>
    <w:rsid w:val="009C56BE"/>
    <w:rsid w:val="009C5799"/>
    <w:rsid w:val="009C59DB"/>
    <w:rsid w:val="009C5A14"/>
    <w:rsid w:val="009C5BF6"/>
    <w:rsid w:val="009C5C9C"/>
    <w:rsid w:val="009C5D80"/>
    <w:rsid w:val="009C6042"/>
    <w:rsid w:val="009C6169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0DD"/>
    <w:rsid w:val="009D02C4"/>
    <w:rsid w:val="009D03C3"/>
    <w:rsid w:val="009D0435"/>
    <w:rsid w:val="009D061B"/>
    <w:rsid w:val="009D0707"/>
    <w:rsid w:val="009D0B69"/>
    <w:rsid w:val="009D0C4E"/>
    <w:rsid w:val="009D0CEF"/>
    <w:rsid w:val="009D0D5E"/>
    <w:rsid w:val="009D11D6"/>
    <w:rsid w:val="009D14A8"/>
    <w:rsid w:val="009D1864"/>
    <w:rsid w:val="009D19B0"/>
    <w:rsid w:val="009D1A3E"/>
    <w:rsid w:val="009D20B9"/>
    <w:rsid w:val="009D2123"/>
    <w:rsid w:val="009D2427"/>
    <w:rsid w:val="009D2701"/>
    <w:rsid w:val="009D2F47"/>
    <w:rsid w:val="009D2FB1"/>
    <w:rsid w:val="009D32DB"/>
    <w:rsid w:val="009D32EC"/>
    <w:rsid w:val="009D34A4"/>
    <w:rsid w:val="009D3792"/>
    <w:rsid w:val="009D3848"/>
    <w:rsid w:val="009D3933"/>
    <w:rsid w:val="009D39BF"/>
    <w:rsid w:val="009D3B57"/>
    <w:rsid w:val="009D3CF7"/>
    <w:rsid w:val="009D479E"/>
    <w:rsid w:val="009D4A74"/>
    <w:rsid w:val="009D4FE7"/>
    <w:rsid w:val="009D54FB"/>
    <w:rsid w:val="009D5BEF"/>
    <w:rsid w:val="009D5D92"/>
    <w:rsid w:val="009D5F28"/>
    <w:rsid w:val="009D61EF"/>
    <w:rsid w:val="009D6644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E02EE"/>
    <w:rsid w:val="009E05E0"/>
    <w:rsid w:val="009E09F3"/>
    <w:rsid w:val="009E0B27"/>
    <w:rsid w:val="009E0EED"/>
    <w:rsid w:val="009E1017"/>
    <w:rsid w:val="009E125D"/>
    <w:rsid w:val="009E14EB"/>
    <w:rsid w:val="009E1851"/>
    <w:rsid w:val="009E1991"/>
    <w:rsid w:val="009E1A91"/>
    <w:rsid w:val="009E1D2B"/>
    <w:rsid w:val="009E2163"/>
    <w:rsid w:val="009E21BC"/>
    <w:rsid w:val="009E2216"/>
    <w:rsid w:val="009E24F4"/>
    <w:rsid w:val="009E2596"/>
    <w:rsid w:val="009E26D4"/>
    <w:rsid w:val="009E29A9"/>
    <w:rsid w:val="009E2AF0"/>
    <w:rsid w:val="009E2D89"/>
    <w:rsid w:val="009E2E9F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6CB"/>
    <w:rsid w:val="009E57A8"/>
    <w:rsid w:val="009E585C"/>
    <w:rsid w:val="009E590F"/>
    <w:rsid w:val="009E5C08"/>
    <w:rsid w:val="009E5CF8"/>
    <w:rsid w:val="009E60EA"/>
    <w:rsid w:val="009E625A"/>
    <w:rsid w:val="009E632F"/>
    <w:rsid w:val="009E6FAD"/>
    <w:rsid w:val="009E7919"/>
    <w:rsid w:val="009E7DA1"/>
    <w:rsid w:val="009F00C9"/>
    <w:rsid w:val="009F022A"/>
    <w:rsid w:val="009F058E"/>
    <w:rsid w:val="009F0794"/>
    <w:rsid w:val="009F080A"/>
    <w:rsid w:val="009F08CC"/>
    <w:rsid w:val="009F0C4B"/>
    <w:rsid w:val="009F1127"/>
    <w:rsid w:val="009F18D9"/>
    <w:rsid w:val="009F1CF6"/>
    <w:rsid w:val="009F1D65"/>
    <w:rsid w:val="009F1D9D"/>
    <w:rsid w:val="009F1F99"/>
    <w:rsid w:val="009F25BA"/>
    <w:rsid w:val="009F29F5"/>
    <w:rsid w:val="009F2AA6"/>
    <w:rsid w:val="009F2B77"/>
    <w:rsid w:val="009F2C03"/>
    <w:rsid w:val="009F2DC0"/>
    <w:rsid w:val="009F2DE1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6A9"/>
    <w:rsid w:val="009F4B90"/>
    <w:rsid w:val="009F4D1B"/>
    <w:rsid w:val="009F50DB"/>
    <w:rsid w:val="009F5280"/>
    <w:rsid w:val="009F52E8"/>
    <w:rsid w:val="009F5320"/>
    <w:rsid w:val="009F53D6"/>
    <w:rsid w:val="009F5952"/>
    <w:rsid w:val="009F59F7"/>
    <w:rsid w:val="009F5EE3"/>
    <w:rsid w:val="009F6138"/>
    <w:rsid w:val="009F6659"/>
    <w:rsid w:val="009F68FB"/>
    <w:rsid w:val="009F69C7"/>
    <w:rsid w:val="009F6F29"/>
    <w:rsid w:val="009F7012"/>
    <w:rsid w:val="009F7097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0FC9"/>
    <w:rsid w:val="00A01053"/>
    <w:rsid w:val="00A014E0"/>
    <w:rsid w:val="00A01528"/>
    <w:rsid w:val="00A0161B"/>
    <w:rsid w:val="00A01F65"/>
    <w:rsid w:val="00A023A5"/>
    <w:rsid w:val="00A02675"/>
    <w:rsid w:val="00A0267D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785"/>
    <w:rsid w:val="00A0396F"/>
    <w:rsid w:val="00A03AF2"/>
    <w:rsid w:val="00A041E8"/>
    <w:rsid w:val="00A04307"/>
    <w:rsid w:val="00A0439E"/>
    <w:rsid w:val="00A04803"/>
    <w:rsid w:val="00A049A7"/>
    <w:rsid w:val="00A051E8"/>
    <w:rsid w:val="00A054B3"/>
    <w:rsid w:val="00A05963"/>
    <w:rsid w:val="00A05CD3"/>
    <w:rsid w:val="00A06269"/>
    <w:rsid w:val="00A064F4"/>
    <w:rsid w:val="00A06601"/>
    <w:rsid w:val="00A068ED"/>
    <w:rsid w:val="00A06EDE"/>
    <w:rsid w:val="00A07494"/>
    <w:rsid w:val="00A07712"/>
    <w:rsid w:val="00A0790B"/>
    <w:rsid w:val="00A07E78"/>
    <w:rsid w:val="00A07E90"/>
    <w:rsid w:val="00A07F2A"/>
    <w:rsid w:val="00A10038"/>
    <w:rsid w:val="00A10174"/>
    <w:rsid w:val="00A11184"/>
    <w:rsid w:val="00A11197"/>
    <w:rsid w:val="00A112FB"/>
    <w:rsid w:val="00A1164C"/>
    <w:rsid w:val="00A121F7"/>
    <w:rsid w:val="00A123EB"/>
    <w:rsid w:val="00A1258C"/>
    <w:rsid w:val="00A12DFF"/>
    <w:rsid w:val="00A12E7D"/>
    <w:rsid w:val="00A1392C"/>
    <w:rsid w:val="00A13AE5"/>
    <w:rsid w:val="00A13C8F"/>
    <w:rsid w:val="00A13DDE"/>
    <w:rsid w:val="00A13E1D"/>
    <w:rsid w:val="00A13EAF"/>
    <w:rsid w:val="00A13FF0"/>
    <w:rsid w:val="00A14721"/>
    <w:rsid w:val="00A14833"/>
    <w:rsid w:val="00A149A1"/>
    <w:rsid w:val="00A14ACB"/>
    <w:rsid w:val="00A14E04"/>
    <w:rsid w:val="00A1501D"/>
    <w:rsid w:val="00A15892"/>
    <w:rsid w:val="00A15A7C"/>
    <w:rsid w:val="00A15BB0"/>
    <w:rsid w:val="00A15C69"/>
    <w:rsid w:val="00A162C9"/>
    <w:rsid w:val="00A16611"/>
    <w:rsid w:val="00A169D0"/>
    <w:rsid w:val="00A16D18"/>
    <w:rsid w:val="00A17038"/>
    <w:rsid w:val="00A17339"/>
    <w:rsid w:val="00A17478"/>
    <w:rsid w:val="00A176FB"/>
    <w:rsid w:val="00A17B75"/>
    <w:rsid w:val="00A17C63"/>
    <w:rsid w:val="00A17CD0"/>
    <w:rsid w:val="00A17FEF"/>
    <w:rsid w:val="00A200A6"/>
    <w:rsid w:val="00A200FC"/>
    <w:rsid w:val="00A2033B"/>
    <w:rsid w:val="00A204BD"/>
    <w:rsid w:val="00A2052F"/>
    <w:rsid w:val="00A20537"/>
    <w:rsid w:val="00A208DB"/>
    <w:rsid w:val="00A20B66"/>
    <w:rsid w:val="00A20FBD"/>
    <w:rsid w:val="00A21064"/>
    <w:rsid w:val="00A21C1D"/>
    <w:rsid w:val="00A21C61"/>
    <w:rsid w:val="00A21FE2"/>
    <w:rsid w:val="00A22025"/>
    <w:rsid w:val="00A220D0"/>
    <w:rsid w:val="00A22138"/>
    <w:rsid w:val="00A226D6"/>
    <w:rsid w:val="00A22A97"/>
    <w:rsid w:val="00A22B68"/>
    <w:rsid w:val="00A22F50"/>
    <w:rsid w:val="00A22FF7"/>
    <w:rsid w:val="00A230CE"/>
    <w:rsid w:val="00A2318F"/>
    <w:rsid w:val="00A2329E"/>
    <w:rsid w:val="00A2342A"/>
    <w:rsid w:val="00A2351F"/>
    <w:rsid w:val="00A23648"/>
    <w:rsid w:val="00A2385F"/>
    <w:rsid w:val="00A23BFF"/>
    <w:rsid w:val="00A23E69"/>
    <w:rsid w:val="00A24065"/>
    <w:rsid w:val="00A2441C"/>
    <w:rsid w:val="00A246E9"/>
    <w:rsid w:val="00A24785"/>
    <w:rsid w:val="00A2489C"/>
    <w:rsid w:val="00A24EB2"/>
    <w:rsid w:val="00A255C9"/>
    <w:rsid w:val="00A25736"/>
    <w:rsid w:val="00A25A3C"/>
    <w:rsid w:val="00A26204"/>
    <w:rsid w:val="00A26933"/>
    <w:rsid w:val="00A26AF2"/>
    <w:rsid w:val="00A26CC7"/>
    <w:rsid w:val="00A2709A"/>
    <w:rsid w:val="00A275CF"/>
    <w:rsid w:val="00A276EA"/>
    <w:rsid w:val="00A27949"/>
    <w:rsid w:val="00A3005E"/>
    <w:rsid w:val="00A30464"/>
    <w:rsid w:val="00A307C8"/>
    <w:rsid w:val="00A30A16"/>
    <w:rsid w:val="00A30A51"/>
    <w:rsid w:val="00A30D6D"/>
    <w:rsid w:val="00A30D7A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739"/>
    <w:rsid w:val="00A329C0"/>
    <w:rsid w:val="00A32A42"/>
    <w:rsid w:val="00A32D27"/>
    <w:rsid w:val="00A330FF"/>
    <w:rsid w:val="00A331ED"/>
    <w:rsid w:val="00A332D4"/>
    <w:rsid w:val="00A33E66"/>
    <w:rsid w:val="00A33F80"/>
    <w:rsid w:val="00A33FAE"/>
    <w:rsid w:val="00A340A8"/>
    <w:rsid w:val="00A3414A"/>
    <w:rsid w:val="00A3417F"/>
    <w:rsid w:val="00A3438D"/>
    <w:rsid w:val="00A34531"/>
    <w:rsid w:val="00A34597"/>
    <w:rsid w:val="00A34B39"/>
    <w:rsid w:val="00A34E9B"/>
    <w:rsid w:val="00A34FE7"/>
    <w:rsid w:val="00A3520B"/>
    <w:rsid w:val="00A3532C"/>
    <w:rsid w:val="00A35E12"/>
    <w:rsid w:val="00A35E41"/>
    <w:rsid w:val="00A36025"/>
    <w:rsid w:val="00A36557"/>
    <w:rsid w:val="00A36678"/>
    <w:rsid w:val="00A368FD"/>
    <w:rsid w:val="00A36C74"/>
    <w:rsid w:val="00A370C4"/>
    <w:rsid w:val="00A37205"/>
    <w:rsid w:val="00A37304"/>
    <w:rsid w:val="00A3758F"/>
    <w:rsid w:val="00A3760E"/>
    <w:rsid w:val="00A37674"/>
    <w:rsid w:val="00A37777"/>
    <w:rsid w:val="00A37C59"/>
    <w:rsid w:val="00A400DD"/>
    <w:rsid w:val="00A40163"/>
    <w:rsid w:val="00A40307"/>
    <w:rsid w:val="00A40320"/>
    <w:rsid w:val="00A40397"/>
    <w:rsid w:val="00A40428"/>
    <w:rsid w:val="00A40BBC"/>
    <w:rsid w:val="00A40CA3"/>
    <w:rsid w:val="00A40CEE"/>
    <w:rsid w:val="00A40EC5"/>
    <w:rsid w:val="00A4127E"/>
    <w:rsid w:val="00A41807"/>
    <w:rsid w:val="00A41841"/>
    <w:rsid w:val="00A41D60"/>
    <w:rsid w:val="00A41E57"/>
    <w:rsid w:val="00A41EB5"/>
    <w:rsid w:val="00A41FD7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3A1"/>
    <w:rsid w:val="00A43501"/>
    <w:rsid w:val="00A43512"/>
    <w:rsid w:val="00A43694"/>
    <w:rsid w:val="00A4381F"/>
    <w:rsid w:val="00A4421D"/>
    <w:rsid w:val="00A442FF"/>
    <w:rsid w:val="00A44388"/>
    <w:rsid w:val="00A44979"/>
    <w:rsid w:val="00A44A89"/>
    <w:rsid w:val="00A44AD9"/>
    <w:rsid w:val="00A44FAA"/>
    <w:rsid w:val="00A44FD3"/>
    <w:rsid w:val="00A4507E"/>
    <w:rsid w:val="00A45569"/>
    <w:rsid w:val="00A45679"/>
    <w:rsid w:val="00A45F55"/>
    <w:rsid w:val="00A46048"/>
    <w:rsid w:val="00A46822"/>
    <w:rsid w:val="00A469D7"/>
    <w:rsid w:val="00A47617"/>
    <w:rsid w:val="00A4772B"/>
    <w:rsid w:val="00A47AF8"/>
    <w:rsid w:val="00A47F7D"/>
    <w:rsid w:val="00A47FE2"/>
    <w:rsid w:val="00A501A2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2CC"/>
    <w:rsid w:val="00A52363"/>
    <w:rsid w:val="00A5250B"/>
    <w:rsid w:val="00A52621"/>
    <w:rsid w:val="00A52F49"/>
    <w:rsid w:val="00A535F7"/>
    <w:rsid w:val="00A53A5E"/>
    <w:rsid w:val="00A53AAE"/>
    <w:rsid w:val="00A53BD8"/>
    <w:rsid w:val="00A541F7"/>
    <w:rsid w:val="00A54240"/>
    <w:rsid w:val="00A544BB"/>
    <w:rsid w:val="00A54521"/>
    <w:rsid w:val="00A5462F"/>
    <w:rsid w:val="00A54828"/>
    <w:rsid w:val="00A54AA2"/>
    <w:rsid w:val="00A54C7B"/>
    <w:rsid w:val="00A54CB0"/>
    <w:rsid w:val="00A54DCD"/>
    <w:rsid w:val="00A55350"/>
    <w:rsid w:val="00A55501"/>
    <w:rsid w:val="00A5552E"/>
    <w:rsid w:val="00A5564A"/>
    <w:rsid w:val="00A55689"/>
    <w:rsid w:val="00A5593E"/>
    <w:rsid w:val="00A56073"/>
    <w:rsid w:val="00A560D9"/>
    <w:rsid w:val="00A562B2"/>
    <w:rsid w:val="00A564D1"/>
    <w:rsid w:val="00A56AE9"/>
    <w:rsid w:val="00A56B4B"/>
    <w:rsid w:val="00A56E7E"/>
    <w:rsid w:val="00A570B9"/>
    <w:rsid w:val="00A57746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272F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FD1"/>
    <w:rsid w:val="00A6521E"/>
    <w:rsid w:val="00A65293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441"/>
    <w:rsid w:val="00A70740"/>
    <w:rsid w:val="00A709DF"/>
    <w:rsid w:val="00A70FCB"/>
    <w:rsid w:val="00A711B7"/>
    <w:rsid w:val="00A712AF"/>
    <w:rsid w:val="00A71D84"/>
    <w:rsid w:val="00A72216"/>
    <w:rsid w:val="00A723BC"/>
    <w:rsid w:val="00A7247F"/>
    <w:rsid w:val="00A725C9"/>
    <w:rsid w:val="00A725ED"/>
    <w:rsid w:val="00A72AB4"/>
    <w:rsid w:val="00A72CBA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D7C"/>
    <w:rsid w:val="00A753CB"/>
    <w:rsid w:val="00A7545C"/>
    <w:rsid w:val="00A75663"/>
    <w:rsid w:val="00A759A0"/>
    <w:rsid w:val="00A75AB0"/>
    <w:rsid w:val="00A75D85"/>
    <w:rsid w:val="00A75E89"/>
    <w:rsid w:val="00A75F69"/>
    <w:rsid w:val="00A75FD4"/>
    <w:rsid w:val="00A76393"/>
    <w:rsid w:val="00A77211"/>
    <w:rsid w:val="00A77255"/>
    <w:rsid w:val="00A77308"/>
    <w:rsid w:val="00A77399"/>
    <w:rsid w:val="00A77708"/>
    <w:rsid w:val="00A7795F"/>
    <w:rsid w:val="00A779BA"/>
    <w:rsid w:val="00A77E31"/>
    <w:rsid w:val="00A80074"/>
    <w:rsid w:val="00A800A3"/>
    <w:rsid w:val="00A801EA"/>
    <w:rsid w:val="00A802EC"/>
    <w:rsid w:val="00A80382"/>
    <w:rsid w:val="00A80529"/>
    <w:rsid w:val="00A80818"/>
    <w:rsid w:val="00A80AC7"/>
    <w:rsid w:val="00A80B23"/>
    <w:rsid w:val="00A81228"/>
    <w:rsid w:val="00A81540"/>
    <w:rsid w:val="00A81780"/>
    <w:rsid w:val="00A8182B"/>
    <w:rsid w:val="00A8184D"/>
    <w:rsid w:val="00A8196C"/>
    <w:rsid w:val="00A81E6F"/>
    <w:rsid w:val="00A8223B"/>
    <w:rsid w:val="00A82265"/>
    <w:rsid w:val="00A82583"/>
    <w:rsid w:val="00A8261D"/>
    <w:rsid w:val="00A828F4"/>
    <w:rsid w:val="00A82AD7"/>
    <w:rsid w:val="00A82DC5"/>
    <w:rsid w:val="00A83054"/>
    <w:rsid w:val="00A833D9"/>
    <w:rsid w:val="00A83894"/>
    <w:rsid w:val="00A83AF0"/>
    <w:rsid w:val="00A83B23"/>
    <w:rsid w:val="00A843DE"/>
    <w:rsid w:val="00A84940"/>
    <w:rsid w:val="00A84982"/>
    <w:rsid w:val="00A84B14"/>
    <w:rsid w:val="00A84B3E"/>
    <w:rsid w:val="00A84CE9"/>
    <w:rsid w:val="00A8562C"/>
    <w:rsid w:val="00A8575E"/>
    <w:rsid w:val="00A857CF"/>
    <w:rsid w:val="00A85F52"/>
    <w:rsid w:val="00A8623E"/>
    <w:rsid w:val="00A86DBC"/>
    <w:rsid w:val="00A86E41"/>
    <w:rsid w:val="00A8700C"/>
    <w:rsid w:val="00A87C72"/>
    <w:rsid w:val="00A90127"/>
    <w:rsid w:val="00A904C5"/>
    <w:rsid w:val="00A907D5"/>
    <w:rsid w:val="00A908E7"/>
    <w:rsid w:val="00A90906"/>
    <w:rsid w:val="00A9098B"/>
    <w:rsid w:val="00A90B1E"/>
    <w:rsid w:val="00A90C0D"/>
    <w:rsid w:val="00A91253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2EF"/>
    <w:rsid w:val="00A9368F"/>
    <w:rsid w:val="00A93832"/>
    <w:rsid w:val="00A9396A"/>
    <w:rsid w:val="00A93F07"/>
    <w:rsid w:val="00A940C2"/>
    <w:rsid w:val="00A94284"/>
    <w:rsid w:val="00A949DA"/>
    <w:rsid w:val="00A95187"/>
    <w:rsid w:val="00A953CC"/>
    <w:rsid w:val="00A954AE"/>
    <w:rsid w:val="00A95552"/>
    <w:rsid w:val="00A957D5"/>
    <w:rsid w:val="00A959F3"/>
    <w:rsid w:val="00A95C66"/>
    <w:rsid w:val="00A95DA5"/>
    <w:rsid w:val="00A96190"/>
    <w:rsid w:val="00A96237"/>
    <w:rsid w:val="00A9688C"/>
    <w:rsid w:val="00A96A19"/>
    <w:rsid w:val="00A96C46"/>
    <w:rsid w:val="00A97034"/>
    <w:rsid w:val="00A97056"/>
    <w:rsid w:val="00A97209"/>
    <w:rsid w:val="00A9742C"/>
    <w:rsid w:val="00A97A26"/>
    <w:rsid w:val="00A97AFB"/>
    <w:rsid w:val="00A97EC8"/>
    <w:rsid w:val="00AA084E"/>
    <w:rsid w:val="00AA0990"/>
    <w:rsid w:val="00AA0C64"/>
    <w:rsid w:val="00AA0E81"/>
    <w:rsid w:val="00AA0FA3"/>
    <w:rsid w:val="00AA134A"/>
    <w:rsid w:val="00AA1D22"/>
    <w:rsid w:val="00AA1D33"/>
    <w:rsid w:val="00AA25AB"/>
    <w:rsid w:val="00AA3394"/>
    <w:rsid w:val="00AA3636"/>
    <w:rsid w:val="00AA3EF7"/>
    <w:rsid w:val="00AA429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BA8"/>
    <w:rsid w:val="00AA5E7C"/>
    <w:rsid w:val="00AA609D"/>
    <w:rsid w:val="00AA60B3"/>
    <w:rsid w:val="00AA6140"/>
    <w:rsid w:val="00AA61CA"/>
    <w:rsid w:val="00AA6A8A"/>
    <w:rsid w:val="00AA6C59"/>
    <w:rsid w:val="00AA7122"/>
    <w:rsid w:val="00AA7339"/>
    <w:rsid w:val="00AA744D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9AD"/>
    <w:rsid w:val="00AB3A6E"/>
    <w:rsid w:val="00AB3E37"/>
    <w:rsid w:val="00AB41DA"/>
    <w:rsid w:val="00AB4225"/>
    <w:rsid w:val="00AB4288"/>
    <w:rsid w:val="00AB5603"/>
    <w:rsid w:val="00AB5759"/>
    <w:rsid w:val="00AB5961"/>
    <w:rsid w:val="00AB59AC"/>
    <w:rsid w:val="00AB5CB6"/>
    <w:rsid w:val="00AB5D09"/>
    <w:rsid w:val="00AB6251"/>
    <w:rsid w:val="00AB6500"/>
    <w:rsid w:val="00AB65E4"/>
    <w:rsid w:val="00AB6726"/>
    <w:rsid w:val="00AB6FA7"/>
    <w:rsid w:val="00AB709A"/>
    <w:rsid w:val="00AB70E6"/>
    <w:rsid w:val="00AB7490"/>
    <w:rsid w:val="00AB775E"/>
    <w:rsid w:val="00AB77CB"/>
    <w:rsid w:val="00AB7818"/>
    <w:rsid w:val="00AB7D22"/>
    <w:rsid w:val="00AB7D67"/>
    <w:rsid w:val="00AB7DEE"/>
    <w:rsid w:val="00AC01EF"/>
    <w:rsid w:val="00AC021A"/>
    <w:rsid w:val="00AC0417"/>
    <w:rsid w:val="00AC06CC"/>
    <w:rsid w:val="00AC0718"/>
    <w:rsid w:val="00AC0FCA"/>
    <w:rsid w:val="00AC13F5"/>
    <w:rsid w:val="00AC140C"/>
    <w:rsid w:val="00AC1613"/>
    <w:rsid w:val="00AC168C"/>
    <w:rsid w:val="00AC1766"/>
    <w:rsid w:val="00AC1953"/>
    <w:rsid w:val="00AC1DAB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278"/>
    <w:rsid w:val="00AC46BE"/>
    <w:rsid w:val="00AC555C"/>
    <w:rsid w:val="00AC58A2"/>
    <w:rsid w:val="00AC69E7"/>
    <w:rsid w:val="00AC7121"/>
    <w:rsid w:val="00AC71CF"/>
    <w:rsid w:val="00AC7AB1"/>
    <w:rsid w:val="00AC7E18"/>
    <w:rsid w:val="00AC7EBB"/>
    <w:rsid w:val="00AD02BA"/>
    <w:rsid w:val="00AD02D0"/>
    <w:rsid w:val="00AD03C2"/>
    <w:rsid w:val="00AD03FD"/>
    <w:rsid w:val="00AD09FF"/>
    <w:rsid w:val="00AD0A03"/>
    <w:rsid w:val="00AD134C"/>
    <w:rsid w:val="00AD13C9"/>
    <w:rsid w:val="00AD145D"/>
    <w:rsid w:val="00AD1586"/>
    <w:rsid w:val="00AD2472"/>
    <w:rsid w:val="00AD25A4"/>
    <w:rsid w:val="00AD2A18"/>
    <w:rsid w:val="00AD2C4D"/>
    <w:rsid w:val="00AD309C"/>
    <w:rsid w:val="00AD30DE"/>
    <w:rsid w:val="00AD3254"/>
    <w:rsid w:val="00AD339B"/>
    <w:rsid w:val="00AD33C3"/>
    <w:rsid w:val="00AD34D3"/>
    <w:rsid w:val="00AD3899"/>
    <w:rsid w:val="00AD3946"/>
    <w:rsid w:val="00AD3AF8"/>
    <w:rsid w:val="00AD4030"/>
    <w:rsid w:val="00AD42A7"/>
    <w:rsid w:val="00AD42D6"/>
    <w:rsid w:val="00AD4320"/>
    <w:rsid w:val="00AD435D"/>
    <w:rsid w:val="00AD438B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E3C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622"/>
    <w:rsid w:val="00AE16EE"/>
    <w:rsid w:val="00AE1726"/>
    <w:rsid w:val="00AE1807"/>
    <w:rsid w:val="00AE1A3D"/>
    <w:rsid w:val="00AE1D86"/>
    <w:rsid w:val="00AE1EB5"/>
    <w:rsid w:val="00AE2332"/>
    <w:rsid w:val="00AE2481"/>
    <w:rsid w:val="00AE250F"/>
    <w:rsid w:val="00AE263B"/>
    <w:rsid w:val="00AE2916"/>
    <w:rsid w:val="00AE2984"/>
    <w:rsid w:val="00AE2D09"/>
    <w:rsid w:val="00AE2E27"/>
    <w:rsid w:val="00AE2ECC"/>
    <w:rsid w:val="00AE2F26"/>
    <w:rsid w:val="00AE2F65"/>
    <w:rsid w:val="00AE325C"/>
    <w:rsid w:val="00AE34C5"/>
    <w:rsid w:val="00AE3633"/>
    <w:rsid w:val="00AE363E"/>
    <w:rsid w:val="00AE3BA7"/>
    <w:rsid w:val="00AE3D24"/>
    <w:rsid w:val="00AE3DB3"/>
    <w:rsid w:val="00AE3E5E"/>
    <w:rsid w:val="00AE404B"/>
    <w:rsid w:val="00AE447B"/>
    <w:rsid w:val="00AE44A6"/>
    <w:rsid w:val="00AE45AB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A54"/>
    <w:rsid w:val="00AE7AC4"/>
    <w:rsid w:val="00AE7BE0"/>
    <w:rsid w:val="00AE7BE7"/>
    <w:rsid w:val="00AE7BF8"/>
    <w:rsid w:val="00AE7D3A"/>
    <w:rsid w:val="00AE7DA9"/>
    <w:rsid w:val="00AF063E"/>
    <w:rsid w:val="00AF07A4"/>
    <w:rsid w:val="00AF0C3C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65A"/>
    <w:rsid w:val="00AF2769"/>
    <w:rsid w:val="00AF2F80"/>
    <w:rsid w:val="00AF3509"/>
    <w:rsid w:val="00AF37BC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B1D"/>
    <w:rsid w:val="00AF6FB3"/>
    <w:rsid w:val="00AF713A"/>
    <w:rsid w:val="00AF71CF"/>
    <w:rsid w:val="00AF72E7"/>
    <w:rsid w:val="00AF7795"/>
    <w:rsid w:val="00AF791A"/>
    <w:rsid w:val="00AF79E4"/>
    <w:rsid w:val="00AF7C03"/>
    <w:rsid w:val="00AF7F55"/>
    <w:rsid w:val="00B00035"/>
    <w:rsid w:val="00B002FB"/>
    <w:rsid w:val="00B003BF"/>
    <w:rsid w:val="00B00ADA"/>
    <w:rsid w:val="00B00B2A"/>
    <w:rsid w:val="00B00CCA"/>
    <w:rsid w:val="00B00CEE"/>
    <w:rsid w:val="00B00F81"/>
    <w:rsid w:val="00B01087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E16"/>
    <w:rsid w:val="00B0311D"/>
    <w:rsid w:val="00B03137"/>
    <w:rsid w:val="00B0329D"/>
    <w:rsid w:val="00B03547"/>
    <w:rsid w:val="00B0393D"/>
    <w:rsid w:val="00B03C3B"/>
    <w:rsid w:val="00B03C76"/>
    <w:rsid w:val="00B04005"/>
    <w:rsid w:val="00B041AC"/>
    <w:rsid w:val="00B04613"/>
    <w:rsid w:val="00B04757"/>
    <w:rsid w:val="00B049A0"/>
    <w:rsid w:val="00B04C0D"/>
    <w:rsid w:val="00B04E72"/>
    <w:rsid w:val="00B05360"/>
    <w:rsid w:val="00B05951"/>
    <w:rsid w:val="00B0597F"/>
    <w:rsid w:val="00B07958"/>
    <w:rsid w:val="00B079AA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2260"/>
    <w:rsid w:val="00B1236E"/>
    <w:rsid w:val="00B12938"/>
    <w:rsid w:val="00B13246"/>
    <w:rsid w:val="00B13CA2"/>
    <w:rsid w:val="00B13F1C"/>
    <w:rsid w:val="00B14281"/>
    <w:rsid w:val="00B1478D"/>
    <w:rsid w:val="00B14DC2"/>
    <w:rsid w:val="00B15097"/>
    <w:rsid w:val="00B152AE"/>
    <w:rsid w:val="00B153E0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E"/>
    <w:rsid w:val="00B1770F"/>
    <w:rsid w:val="00B17823"/>
    <w:rsid w:val="00B17C0E"/>
    <w:rsid w:val="00B17C16"/>
    <w:rsid w:val="00B17CE4"/>
    <w:rsid w:val="00B200A0"/>
    <w:rsid w:val="00B204BD"/>
    <w:rsid w:val="00B20680"/>
    <w:rsid w:val="00B211F5"/>
    <w:rsid w:val="00B21470"/>
    <w:rsid w:val="00B21944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9C0"/>
    <w:rsid w:val="00B22D2F"/>
    <w:rsid w:val="00B22DA7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461"/>
    <w:rsid w:val="00B25639"/>
    <w:rsid w:val="00B25758"/>
    <w:rsid w:val="00B25789"/>
    <w:rsid w:val="00B2583F"/>
    <w:rsid w:val="00B25866"/>
    <w:rsid w:val="00B25D81"/>
    <w:rsid w:val="00B260C1"/>
    <w:rsid w:val="00B2659D"/>
    <w:rsid w:val="00B2686D"/>
    <w:rsid w:val="00B2696D"/>
    <w:rsid w:val="00B26A0E"/>
    <w:rsid w:val="00B26C65"/>
    <w:rsid w:val="00B26E18"/>
    <w:rsid w:val="00B26EE4"/>
    <w:rsid w:val="00B26FF0"/>
    <w:rsid w:val="00B272B9"/>
    <w:rsid w:val="00B277EF"/>
    <w:rsid w:val="00B2790A"/>
    <w:rsid w:val="00B27BEF"/>
    <w:rsid w:val="00B27DA6"/>
    <w:rsid w:val="00B27EF9"/>
    <w:rsid w:val="00B3003C"/>
    <w:rsid w:val="00B301AA"/>
    <w:rsid w:val="00B30661"/>
    <w:rsid w:val="00B30A2A"/>
    <w:rsid w:val="00B30C8F"/>
    <w:rsid w:val="00B30D67"/>
    <w:rsid w:val="00B30E46"/>
    <w:rsid w:val="00B3136B"/>
    <w:rsid w:val="00B317B3"/>
    <w:rsid w:val="00B31AF0"/>
    <w:rsid w:val="00B31B6F"/>
    <w:rsid w:val="00B32061"/>
    <w:rsid w:val="00B321E0"/>
    <w:rsid w:val="00B323E4"/>
    <w:rsid w:val="00B3256A"/>
    <w:rsid w:val="00B32A98"/>
    <w:rsid w:val="00B32B30"/>
    <w:rsid w:val="00B32FDD"/>
    <w:rsid w:val="00B32FEA"/>
    <w:rsid w:val="00B33328"/>
    <w:rsid w:val="00B33504"/>
    <w:rsid w:val="00B336E9"/>
    <w:rsid w:val="00B33B0E"/>
    <w:rsid w:val="00B33E40"/>
    <w:rsid w:val="00B3463F"/>
    <w:rsid w:val="00B349CC"/>
    <w:rsid w:val="00B34A7C"/>
    <w:rsid w:val="00B34C07"/>
    <w:rsid w:val="00B354FE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70FE"/>
    <w:rsid w:val="00B37197"/>
    <w:rsid w:val="00B37628"/>
    <w:rsid w:val="00B3768A"/>
    <w:rsid w:val="00B37DFD"/>
    <w:rsid w:val="00B4010D"/>
    <w:rsid w:val="00B402BF"/>
    <w:rsid w:val="00B40468"/>
    <w:rsid w:val="00B40517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5CF"/>
    <w:rsid w:val="00B4272D"/>
    <w:rsid w:val="00B42A72"/>
    <w:rsid w:val="00B42C3D"/>
    <w:rsid w:val="00B42FED"/>
    <w:rsid w:val="00B43660"/>
    <w:rsid w:val="00B437A4"/>
    <w:rsid w:val="00B4381C"/>
    <w:rsid w:val="00B4391C"/>
    <w:rsid w:val="00B43ABC"/>
    <w:rsid w:val="00B43B04"/>
    <w:rsid w:val="00B44331"/>
    <w:rsid w:val="00B4456B"/>
    <w:rsid w:val="00B4493E"/>
    <w:rsid w:val="00B44BD4"/>
    <w:rsid w:val="00B44DA0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68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6D79"/>
    <w:rsid w:val="00B56EEF"/>
    <w:rsid w:val="00B56F21"/>
    <w:rsid w:val="00B57199"/>
    <w:rsid w:val="00B571F3"/>
    <w:rsid w:val="00B5735B"/>
    <w:rsid w:val="00B5757A"/>
    <w:rsid w:val="00B5782F"/>
    <w:rsid w:val="00B57891"/>
    <w:rsid w:val="00B578E8"/>
    <w:rsid w:val="00B579CB"/>
    <w:rsid w:val="00B579E8"/>
    <w:rsid w:val="00B57A19"/>
    <w:rsid w:val="00B57E67"/>
    <w:rsid w:val="00B60091"/>
    <w:rsid w:val="00B6012C"/>
    <w:rsid w:val="00B6014D"/>
    <w:rsid w:val="00B60D7B"/>
    <w:rsid w:val="00B60F8E"/>
    <w:rsid w:val="00B611C7"/>
    <w:rsid w:val="00B6120B"/>
    <w:rsid w:val="00B61496"/>
    <w:rsid w:val="00B616E0"/>
    <w:rsid w:val="00B61D69"/>
    <w:rsid w:val="00B6224C"/>
    <w:rsid w:val="00B624AF"/>
    <w:rsid w:val="00B625EB"/>
    <w:rsid w:val="00B6283B"/>
    <w:rsid w:val="00B630B4"/>
    <w:rsid w:val="00B630EA"/>
    <w:rsid w:val="00B63333"/>
    <w:rsid w:val="00B63957"/>
    <w:rsid w:val="00B63A82"/>
    <w:rsid w:val="00B63F4C"/>
    <w:rsid w:val="00B6491B"/>
    <w:rsid w:val="00B649EA"/>
    <w:rsid w:val="00B64AE8"/>
    <w:rsid w:val="00B64B6F"/>
    <w:rsid w:val="00B64D35"/>
    <w:rsid w:val="00B64D3D"/>
    <w:rsid w:val="00B64DDF"/>
    <w:rsid w:val="00B64E44"/>
    <w:rsid w:val="00B657BC"/>
    <w:rsid w:val="00B65E8D"/>
    <w:rsid w:val="00B6601B"/>
    <w:rsid w:val="00B66147"/>
    <w:rsid w:val="00B665D1"/>
    <w:rsid w:val="00B666A0"/>
    <w:rsid w:val="00B667E5"/>
    <w:rsid w:val="00B66D6A"/>
    <w:rsid w:val="00B66EB6"/>
    <w:rsid w:val="00B6749C"/>
    <w:rsid w:val="00B67A91"/>
    <w:rsid w:val="00B67D1B"/>
    <w:rsid w:val="00B67F70"/>
    <w:rsid w:val="00B67FE1"/>
    <w:rsid w:val="00B7017C"/>
    <w:rsid w:val="00B704F5"/>
    <w:rsid w:val="00B70958"/>
    <w:rsid w:val="00B70CFB"/>
    <w:rsid w:val="00B71019"/>
    <w:rsid w:val="00B71503"/>
    <w:rsid w:val="00B71571"/>
    <w:rsid w:val="00B7185C"/>
    <w:rsid w:val="00B71B4F"/>
    <w:rsid w:val="00B71EF5"/>
    <w:rsid w:val="00B72261"/>
    <w:rsid w:val="00B72632"/>
    <w:rsid w:val="00B72BD1"/>
    <w:rsid w:val="00B72CD0"/>
    <w:rsid w:val="00B73175"/>
    <w:rsid w:val="00B7403C"/>
    <w:rsid w:val="00B745B0"/>
    <w:rsid w:val="00B745D9"/>
    <w:rsid w:val="00B746B2"/>
    <w:rsid w:val="00B7471F"/>
    <w:rsid w:val="00B74863"/>
    <w:rsid w:val="00B74D64"/>
    <w:rsid w:val="00B75337"/>
    <w:rsid w:val="00B753CC"/>
    <w:rsid w:val="00B7549F"/>
    <w:rsid w:val="00B75A6B"/>
    <w:rsid w:val="00B75FE4"/>
    <w:rsid w:val="00B766C5"/>
    <w:rsid w:val="00B76B2C"/>
    <w:rsid w:val="00B76BEC"/>
    <w:rsid w:val="00B76DD9"/>
    <w:rsid w:val="00B77522"/>
    <w:rsid w:val="00B7762F"/>
    <w:rsid w:val="00B7766F"/>
    <w:rsid w:val="00B7789F"/>
    <w:rsid w:val="00B77C21"/>
    <w:rsid w:val="00B77C59"/>
    <w:rsid w:val="00B77F49"/>
    <w:rsid w:val="00B80090"/>
    <w:rsid w:val="00B80174"/>
    <w:rsid w:val="00B80245"/>
    <w:rsid w:val="00B80827"/>
    <w:rsid w:val="00B80972"/>
    <w:rsid w:val="00B809D9"/>
    <w:rsid w:val="00B80CF4"/>
    <w:rsid w:val="00B80E03"/>
    <w:rsid w:val="00B814CE"/>
    <w:rsid w:val="00B81FE9"/>
    <w:rsid w:val="00B8255C"/>
    <w:rsid w:val="00B82A0D"/>
    <w:rsid w:val="00B82A9C"/>
    <w:rsid w:val="00B82D5B"/>
    <w:rsid w:val="00B82E5D"/>
    <w:rsid w:val="00B8306B"/>
    <w:rsid w:val="00B831D5"/>
    <w:rsid w:val="00B83881"/>
    <w:rsid w:val="00B839AD"/>
    <w:rsid w:val="00B83AD0"/>
    <w:rsid w:val="00B83CC6"/>
    <w:rsid w:val="00B843AA"/>
    <w:rsid w:val="00B84444"/>
    <w:rsid w:val="00B84B5E"/>
    <w:rsid w:val="00B84BF5"/>
    <w:rsid w:val="00B84FB8"/>
    <w:rsid w:val="00B850DE"/>
    <w:rsid w:val="00B85A26"/>
    <w:rsid w:val="00B860D5"/>
    <w:rsid w:val="00B86499"/>
    <w:rsid w:val="00B865B1"/>
    <w:rsid w:val="00B869F4"/>
    <w:rsid w:val="00B86A75"/>
    <w:rsid w:val="00B872B6"/>
    <w:rsid w:val="00B8747C"/>
    <w:rsid w:val="00B874D0"/>
    <w:rsid w:val="00B87718"/>
    <w:rsid w:val="00B878EB"/>
    <w:rsid w:val="00B87D5B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520"/>
    <w:rsid w:val="00B9163C"/>
    <w:rsid w:val="00B919B3"/>
    <w:rsid w:val="00B92358"/>
    <w:rsid w:val="00B925DD"/>
    <w:rsid w:val="00B92AE9"/>
    <w:rsid w:val="00B92C2F"/>
    <w:rsid w:val="00B9300C"/>
    <w:rsid w:val="00B9312E"/>
    <w:rsid w:val="00B9335F"/>
    <w:rsid w:val="00B936F1"/>
    <w:rsid w:val="00B938DC"/>
    <w:rsid w:val="00B93992"/>
    <w:rsid w:val="00B93CDF"/>
    <w:rsid w:val="00B944AE"/>
    <w:rsid w:val="00B94716"/>
    <w:rsid w:val="00B94BC1"/>
    <w:rsid w:val="00B94CEC"/>
    <w:rsid w:val="00B94EB6"/>
    <w:rsid w:val="00B94FAB"/>
    <w:rsid w:val="00B95000"/>
    <w:rsid w:val="00B950B6"/>
    <w:rsid w:val="00B9528E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70D"/>
    <w:rsid w:val="00B9793E"/>
    <w:rsid w:val="00B97C3F"/>
    <w:rsid w:val="00B97D67"/>
    <w:rsid w:val="00B97F80"/>
    <w:rsid w:val="00BA03F9"/>
    <w:rsid w:val="00BA0954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990"/>
    <w:rsid w:val="00BA40A1"/>
    <w:rsid w:val="00BA48A9"/>
    <w:rsid w:val="00BA5031"/>
    <w:rsid w:val="00BA5085"/>
    <w:rsid w:val="00BA538C"/>
    <w:rsid w:val="00BA6180"/>
    <w:rsid w:val="00BA63A0"/>
    <w:rsid w:val="00BA64A1"/>
    <w:rsid w:val="00BA7307"/>
    <w:rsid w:val="00BA74A9"/>
    <w:rsid w:val="00BA768D"/>
    <w:rsid w:val="00BA7787"/>
    <w:rsid w:val="00BA7FBC"/>
    <w:rsid w:val="00BB003C"/>
    <w:rsid w:val="00BB0343"/>
    <w:rsid w:val="00BB0406"/>
    <w:rsid w:val="00BB05DA"/>
    <w:rsid w:val="00BB079B"/>
    <w:rsid w:val="00BB0E6C"/>
    <w:rsid w:val="00BB0F2D"/>
    <w:rsid w:val="00BB13E7"/>
    <w:rsid w:val="00BB13EA"/>
    <w:rsid w:val="00BB13FF"/>
    <w:rsid w:val="00BB17C5"/>
    <w:rsid w:val="00BB19DE"/>
    <w:rsid w:val="00BB1C28"/>
    <w:rsid w:val="00BB1CBC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CA7"/>
    <w:rsid w:val="00BB2DB3"/>
    <w:rsid w:val="00BB2F41"/>
    <w:rsid w:val="00BB3246"/>
    <w:rsid w:val="00BB3872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E07"/>
    <w:rsid w:val="00BB6088"/>
    <w:rsid w:val="00BB6092"/>
    <w:rsid w:val="00BB6209"/>
    <w:rsid w:val="00BB64AA"/>
    <w:rsid w:val="00BB6C40"/>
    <w:rsid w:val="00BB6CC2"/>
    <w:rsid w:val="00BB705D"/>
    <w:rsid w:val="00BB7166"/>
    <w:rsid w:val="00BB7379"/>
    <w:rsid w:val="00BB753B"/>
    <w:rsid w:val="00BB7AD3"/>
    <w:rsid w:val="00BB7C7D"/>
    <w:rsid w:val="00BB7ED1"/>
    <w:rsid w:val="00BB7EEA"/>
    <w:rsid w:val="00BC011A"/>
    <w:rsid w:val="00BC0482"/>
    <w:rsid w:val="00BC04DA"/>
    <w:rsid w:val="00BC0648"/>
    <w:rsid w:val="00BC09DF"/>
    <w:rsid w:val="00BC0A7C"/>
    <w:rsid w:val="00BC11D8"/>
    <w:rsid w:val="00BC16D9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D4"/>
    <w:rsid w:val="00BC341A"/>
    <w:rsid w:val="00BC4279"/>
    <w:rsid w:val="00BC4632"/>
    <w:rsid w:val="00BC50AD"/>
    <w:rsid w:val="00BC519C"/>
    <w:rsid w:val="00BC53A3"/>
    <w:rsid w:val="00BC54FF"/>
    <w:rsid w:val="00BC5512"/>
    <w:rsid w:val="00BC557C"/>
    <w:rsid w:val="00BC560D"/>
    <w:rsid w:val="00BC58A0"/>
    <w:rsid w:val="00BC5B33"/>
    <w:rsid w:val="00BC5CD2"/>
    <w:rsid w:val="00BC5D0C"/>
    <w:rsid w:val="00BC5F6E"/>
    <w:rsid w:val="00BC6091"/>
    <w:rsid w:val="00BC60A1"/>
    <w:rsid w:val="00BC6177"/>
    <w:rsid w:val="00BC61DE"/>
    <w:rsid w:val="00BC63BA"/>
    <w:rsid w:val="00BC63BB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6"/>
    <w:rsid w:val="00BD0474"/>
    <w:rsid w:val="00BD04B2"/>
    <w:rsid w:val="00BD04DE"/>
    <w:rsid w:val="00BD088B"/>
    <w:rsid w:val="00BD0ED8"/>
    <w:rsid w:val="00BD0F0D"/>
    <w:rsid w:val="00BD11DB"/>
    <w:rsid w:val="00BD13D2"/>
    <w:rsid w:val="00BD1855"/>
    <w:rsid w:val="00BD19C5"/>
    <w:rsid w:val="00BD1A8D"/>
    <w:rsid w:val="00BD23CC"/>
    <w:rsid w:val="00BD254A"/>
    <w:rsid w:val="00BD26F6"/>
    <w:rsid w:val="00BD2986"/>
    <w:rsid w:val="00BD2DFE"/>
    <w:rsid w:val="00BD2E1C"/>
    <w:rsid w:val="00BD30F8"/>
    <w:rsid w:val="00BD312E"/>
    <w:rsid w:val="00BD3511"/>
    <w:rsid w:val="00BD35C4"/>
    <w:rsid w:val="00BD36EF"/>
    <w:rsid w:val="00BD3838"/>
    <w:rsid w:val="00BD38C4"/>
    <w:rsid w:val="00BD396E"/>
    <w:rsid w:val="00BD3A00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5A04"/>
    <w:rsid w:val="00BD6056"/>
    <w:rsid w:val="00BD633B"/>
    <w:rsid w:val="00BD6418"/>
    <w:rsid w:val="00BD6432"/>
    <w:rsid w:val="00BD67BA"/>
    <w:rsid w:val="00BD6873"/>
    <w:rsid w:val="00BD68B0"/>
    <w:rsid w:val="00BD6A77"/>
    <w:rsid w:val="00BD71CB"/>
    <w:rsid w:val="00BD750C"/>
    <w:rsid w:val="00BD75A6"/>
    <w:rsid w:val="00BD76C4"/>
    <w:rsid w:val="00BD7CDF"/>
    <w:rsid w:val="00BD7E8F"/>
    <w:rsid w:val="00BE009F"/>
    <w:rsid w:val="00BE034E"/>
    <w:rsid w:val="00BE06EE"/>
    <w:rsid w:val="00BE09C2"/>
    <w:rsid w:val="00BE0A22"/>
    <w:rsid w:val="00BE0E80"/>
    <w:rsid w:val="00BE13EB"/>
    <w:rsid w:val="00BE1953"/>
    <w:rsid w:val="00BE19DE"/>
    <w:rsid w:val="00BE1A90"/>
    <w:rsid w:val="00BE1B02"/>
    <w:rsid w:val="00BE1CAA"/>
    <w:rsid w:val="00BE1FD3"/>
    <w:rsid w:val="00BE22A4"/>
    <w:rsid w:val="00BE22E0"/>
    <w:rsid w:val="00BE237A"/>
    <w:rsid w:val="00BE2547"/>
    <w:rsid w:val="00BE2549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4D1C"/>
    <w:rsid w:val="00BE4FB4"/>
    <w:rsid w:val="00BE5346"/>
    <w:rsid w:val="00BE53F2"/>
    <w:rsid w:val="00BE571A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504"/>
    <w:rsid w:val="00BE757D"/>
    <w:rsid w:val="00BE78CF"/>
    <w:rsid w:val="00BE7E2E"/>
    <w:rsid w:val="00BF0CAB"/>
    <w:rsid w:val="00BF1260"/>
    <w:rsid w:val="00BF141A"/>
    <w:rsid w:val="00BF14C2"/>
    <w:rsid w:val="00BF191C"/>
    <w:rsid w:val="00BF1DDB"/>
    <w:rsid w:val="00BF1DF1"/>
    <w:rsid w:val="00BF1DF3"/>
    <w:rsid w:val="00BF2203"/>
    <w:rsid w:val="00BF2269"/>
    <w:rsid w:val="00BF24F4"/>
    <w:rsid w:val="00BF2638"/>
    <w:rsid w:val="00BF29EA"/>
    <w:rsid w:val="00BF3099"/>
    <w:rsid w:val="00BF30D1"/>
    <w:rsid w:val="00BF347B"/>
    <w:rsid w:val="00BF3698"/>
    <w:rsid w:val="00BF3BE7"/>
    <w:rsid w:val="00BF3EF7"/>
    <w:rsid w:val="00BF3F6A"/>
    <w:rsid w:val="00BF481F"/>
    <w:rsid w:val="00BF4838"/>
    <w:rsid w:val="00BF48AA"/>
    <w:rsid w:val="00BF4A01"/>
    <w:rsid w:val="00BF507C"/>
    <w:rsid w:val="00BF508D"/>
    <w:rsid w:val="00BF5251"/>
    <w:rsid w:val="00BF535B"/>
    <w:rsid w:val="00BF5714"/>
    <w:rsid w:val="00BF5BFA"/>
    <w:rsid w:val="00BF5CCC"/>
    <w:rsid w:val="00BF608C"/>
    <w:rsid w:val="00BF6341"/>
    <w:rsid w:val="00BF639F"/>
    <w:rsid w:val="00BF655F"/>
    <w:rsid w:val="00BF6774"/>
    <w:rsid w:val="00BF68F8"/>
    <w:rsid w:val="00BF6983"/>
    <w:rsid w:val="00BF69DC"/>
    <w:rsid w:val="00BF6A0B"/>
    <w:rsid w:val="00BF6CA5"/>
    <w:rsid w:val="00BF6D4C"/>
    <w:rsid w:val="00BF7292"/>
    <w:rsid w:val="00BF72C9"/>
    <w:rsid w:val="00BF73C0"/>
    <w:rsid w:val="00BF7438"/>
    <w:rsid w:val="00BF7460"/>
    <w:rsid w:val="00BF76E4"/>
    <w:rsid w:val="00BF79CA"/>
    <w:rsid w:val="00BF7F63"/>
    <w:rsid w:val="00C00057"/>
    <w:rsid w:val="00C00737"/>
    <w:rsid w:val="00C00761"/>
    <w:rsid w:val="00C00ECE"/>
    <w:rsid w:val="00C010DC"/>
    <w:rsid w:val="00C01AB7"/>
    <w:rsid w:val="00C01BA3"/>
    <w:rsid w:val="00C01C8F"/>
    <w:rsid w:val="00C01EDE"/>
    <w:rsid w:val="00C01F4C"/>
    <w:rsid w:val="00C0283D"/>
    <w:rsid w:val="00C0388E"/>
    <w:rsid w:val="00C03B50"/>
    <w:rsid w:val="00C03D0E"/>
    <w:rsid w:val="00C043D0"/>
    <w:rsid w:val="00C046D2"/>
    <w:rsid w:val="00C04AD5"/>
    <w:rsid w:val="00C04B61"/>
    <w:rsid w:val="00C054A4"/>
    <w:rsid w:val="00C056C6"/>
    <w:rsid w:val="00C05B97"/>
    <w:rsid w:val="00C06182"/>
    <w:rsid w:val="00C063F3"/>
    <w:rsid w:val="00C06752"/>
    <w:rsid w:val="00C068DC"/>
    <w:rsid w:val="00C06C47"/>
    <w:rsid w:val="00C07B77"/>
    <w:rsid w:val="00C10393"/>
    <w:rsid w:val="00C108E7"/>
    <w:rsid w:val="00C10E09"/>
    <w:rsid w:val="00C10FE2"/>
    <w:rsid w:val="00C1102F"/>
    <w:rsid w:val="00C11167"/>
    <w:rsid w:val="00C113BD"/>
    <w:rsid w:val="00C11424"/>
    <w:rsid w:val="00C114E0"/>
    <w:rsid w:val="00C11672"/>
    <w:rsid w:val="00C11B23"/>
    <w:rsid w:val="00C11EB5"/>
    <w:rsid w:val="00C120F1"/>
    <w:rsid w:val="00C1232F"/>
    <w:rsid w:val="00C123CE"/>
    <w:rsid w:val="00C124BD"/>
    <w:rsid w:val="00C126ED"/>
    <w:rsid w:val="00C12B8C"/>
    <w:rsid w:val="00C12E78"/>
    <w:rsid w:val="00C132F2"/>
    <w:rsid w:val="00C13CF5"/>
    <w:rsid w:val="00C14046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4EE"/>
    <w:rsid w:val="00C165D2"/>
    <w:rsid w:val="00C16969"/>
    <w:rsid w:val="00C169F1"/>
    <w:rsid w:val="00C16E6D"/>
    <w:rsid w:val="00C16F48"/>
    <w:rsid w:val="00C171C8"/>
    <w:rsid w:val="00C17287"/>
    <w:rsid w:val="00C17435"/>
    <w:rsid w:val="00C17436"/>
    <w:rsid w:val="00C176DE"/>
    <w:rsid w:val="00C179F9"/>
    <w:rsid w:val="00C17E7C"/>
    <w:rsid w:val="00C17FC8"/>
    <w:rsid w:val="00C202E2"/>
    <w:rsid w:val="00C20478"/>
    <w:rsid w:val="00C2060B"/>
    <w:rsid w:val="00C20979"/>
    <w:rsid w:val="00C20A69"/>
    <w:rsid w:val="00C20C11"/>
    <w:rsid w:val="00C20CE1"/>
    <w:rsid w:val="00C20E04"/>
    <w:rsid w:val="00C20EEA"/>
    <w:rsid w:val="00C20F58"/>
    <w:rsid w:val="00C21920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E9B"/>
    <w:rsid w:val="00C2308B"/>
    <w:rsid w:val="00C231E6"/>
    <w:rsid w:val="00C23246"/>
    <w:rsid w:val="00C23332"/>
    <w:rsid w:val="00C2353D"/>
    <w:rsid w:val="00C23710"/>
    <w:rsid w:val="00C23BE8"/>
    <w:rsid w:val="00C23EBB"/>
    <w:rsid w:val="00C23F83"/>
    <w:rsid w:val="00C24100"/>
    <w:rsid w:val="00C242DE"/>
    <w:rsid w:val="00C24353"/>
    <w:rsid w:val="00C24459"/>
    <w:rsid w:val="00C24EC0"/>
    <w:rsid w:val="00C24FCA"/>
    <w:rsid w:val="00C25542"/>
    <w:rsid w:val="00C2567B"/>
    <w:rsid w:val="00C25849"/>
    <w:rsid w:val="00C25E5A"/>
    <w:rsid w:val="00C263B6"/>
    <w:rsid w:val="00C265EC"/>
    <w:rsid w:val="00C26916"/>
    <w:rsid w:val="00C26B00"/>
    <w:rsid w:val="00C26F8F"/>
    <w:rsid w:val="00C27023"/>
    <w:rsid w:val="00C2706D"/>
    <w:rsid w:val="00C272CC"/>
    <w:rsid w:val="00C274AA"/>
    <w:rsid w:val="00C2751A"/>
    <w:rsid w:val="00C27543"/>
    <w:rsid w:val="00C27641"/>
    <w:rsid w:val="00C27C3C"/>
    <w:rsid w:val="00C27EB4"/>
    <w:rsid w:val="00C303FB"/>
    <w:rsid w:val="00C30A9F"/>
    <w:rsid w:val="00C30D5E"/>
    <w:rsid w:val="00C30E2F"/>
    <w:rsid w:val="00C30E88"/>
    <w:rsid w:val="00C3132E"/>
    <w:rsid w:val="00C313AD"/>
    <w:rsid w:val="00C31940"/>
    <w:rsid w:val="00C31C45"/>
    <w:rsid w:val="00C31CA2"/>
    <w:rsid w:val="00C32174"/>
    <w:rsid w:val="00C32700"/>
    <w:rsid w:val="00C3273D"/>
    <w:rsid w:val="00C3286E"/>
    <w:rsid w:val="00C32A26"/>
    <w:rsid w:val="00C32C00"/>
    <w:rsid w:val="00C32C19"/>
    <w:rsid w:val="00C32E4C"/>
    <w:rsid w:val="00C33056"/>
    <w:rsid w:val="00C33089"/>
    <w:rsid w:val="00C33FD6"/>
    <w:rsid w:val="00C340FD"/>
    <w:rsid w:val="00C34380"/>
    <w:rsid w:val="00C346BF"/>
    <w:rsid w:val="00C3504C"/>
    <w:rsid w:val="00C35335"/>
    <w:rsid w:val="00C354EB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384"/>
    <w:rsid w:val="00C3745B"/>
    <w:rsid w:val="00C3788B"/>
    <w:rsid w:val="00C37891"/>
    <w:rsid w:val="00C378FC"/>
    <w:rsid w:val="00C37955"/>
    <w:rsid w:val="00C37B26"/>
    <w:rsid w:val="00C37F3F"/>
    <w:rsid w:val="00C400BE"/>
    <w:rsid w:val="00C40269"/>
    <w:rsid w:val="00C40548"/>
    <w:rsid w:val="00C40576"/>
    <w:rsid w:val="00C40C1A"/>
    <w:rsid w:val="00C40DBF"/>
    <w:rsid w:val="00C40F10"/>
    <w:rsid w:val="00C413B3"/>
    <w:rsid w:val="00C41CCA"/>
    <w:rsid w:val="00C41F5F"/>
    <w:rsid w:val="00C4247F"/>
    <w:rsid w:val="00C424CF"/>
    <w:rsid w:val="00C42BD5"/>
    <w:rsid w:val="00C42D04"/>
    <w:rsid w:val="00C43385"/>
    <w:rsid w:val="00C43F11"/>
    <w:rsid w:val="00C44204"/>
    <w:rsid w:val="00C4443A"/>
    <w:rsid w:val="00C4449B"/>
    <w:rsid w:val="00C444D8"/>
    <w:rsid w:val="00C446AF"/>
    <w:rsid w:val="00C4471E"/>
    <w:rsid w:val="00C44E67"/>
    <w:rsid w:val="00C45040"/>
    <w:rsid w:val="00C4596A"/>
    <w:rsid w:val="00C45BA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50226"/>
    <w:rsid w:val="00C5022E"/>
    <w:rsid w:val="00C50ACC"/>
    <w:rsid w:val="00C50E6E"/>
    <w:rsid w:val="00C51886"/>
    <w:rsid w:val="00C51939"/>
    <w:rsid w:val="00C5198D"/>
    <w:rsid w:val="00C51D47"/>
    <w:rsid w:val="00C51FA2"/>
    <w:rsid w:val="00C522D6"/>
    <w:rsid w:val="00C52387"/>
    <w:rsid w:val="00C5244E"/>
    <w:rsid w:val="00C52454"/>
    <w:rsid w:val="00C524B0"/>
    <w:rsid w:val="00C52598"/>
    <w:rsid w:val="00C52612"/>
    <w:rsid w:val="00C528A4"/>
    <w:rsid w:val="00C52A4B"/>
    <w:rsid w:val="00C53026"/>
    <w:rsid w:val="00C5384B"/>
    <w:rsid w:val="00C53EC8"/>
    <w:rsid w:val="00C5419E"/>
    <w:rsid w:val="00C54346"/>
    <w:rsid w:val="00C5438F"/>
    <w:rsid w:val="00C54790"/>
    <w:rsid w:val="00C548F1"/>
    <w:rsid w:val="00C55518"/>
    <w:rsid w:val="00C5570A"/>
    <w:rsid w:val="00C55B41"/>
    <w:rsid w:val="00C55CBC"/>
    <w:rsid w:val="00C55D28"/>
    <w:rsid w:val="00C55F03"/>
    <w:rsid w:val="00C55F15"/>
    <w:rsid w:val="00C55FF8"/>
    <w:rsid w:val="00C56088"/>
    <w:rsid w:val="00C56546"/>
    <w:rsid w:val="00C56567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D41"/>
    <w:rsid w:val="00C6016F"/>
    <w:rsid w:val="00C60252"/>
    <w:rsid w:val="00C603D0"/>
    <w:rsid w:val="00C60622"/>
    <w:rsid w:val="00C60696"/>
    <w:rsid w:val="00C6091C"/>
    <w:rsid w:val="00C60A39"/>
    <w:rsid w:val="00C610A8"/>
    <w:rsid w:val="00C61137"/>
    <w:rsid w:val="00C6191F"/>
    <w:rsid w:val="00C61E87"/>
    <w:rsid w:val="00C620CE"/>
    <w:rsid w:val="00C62344"/>
    <w:rsid w:val="00C627F7"/>
    <w:rsid w:val="00C62AE1"/>
    <w:rsid w:val="00C62CA9"/>
    <w:rsid w:val="00C62E2C"/>
    <w:rsid w:val="00C63298"/>
    <w:rsid w:val="00C634C6"/>
    <w:rsid w:val="00C63869"/>
    <w:rsid w:val="00C638AB"/>
    <w:rsid w:val="00C63907"/>
    <w:rsid w:val="00C63C7C"/>
    <w:rsid w:val="00C63C87"/>
    <w:rsid w:val="00C63FAD"/>
    <w:rsid w:val="00C64176"/>
    <w:rsid w:val="00C641E2"/>
    <w:rsid w:val="00C64466"/>
    <w:rsid w:val="00C6467A"/>
    <w:rsid w:val="00C646B6"/>
    <w:rsid w:val="00C64787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5C6"/>
    <w:rsid w:val="00C66627"/>
    <w:rsid w:val="00C66A0D"/>
    <w:rsid w:val="00C66CD5"/>
    <w:rsid w:val="00C66DED"/>
    <w:rsid w:val="00C66FE2"/>
    <w:rsid w:val="00C679B0"/>
    <w:rsid w:val="00C70690"/>
    <w:rsid w:val="00C70B2B"/>
    <w:rsid w:val="00C70CF3"/>
    <w:rsid w:val="00C712F2"/>
    <w:rsid w:val="00C71301"/>
    <w:rsid w:val="00C7143C"/>
    <w:rsid w:val="00C718BB"/>
    <w:rsid w:val="00C71931"/>
    <w:rsid w:val="00C719E3"/>
    <w:rsid w:val="00C71BEA"/>
    <w:rsid w:val="00C71DB1"/>
    <w:rsid w:val="00C71E80"/>
    <w:rsid w:val="00C71EB3"/>
    <w:rsid w:val="00C7202B"/>
    <w:rsid w:val="00C72046"/>
    <w:rsid w:val="00C72317"/>
    <w:rsid w:val="00C72767"/>
    <w:rsid w:val="00C7277F"/>
    <w:rsid w:val="00C72ABA"/>
    <w:rsid w:val="00C73163"/>
    <w:rsid w:val="00C732A2"/>
    <w:rsid w:val="00C7345C"/>
    <w:rsid w:val="00C7394B"/>
    <w:rsid w:val="00C73A91"/>
    <w:rsid w:val="00C74387"/>
    <w:rsid w:val="00C74429"/>
    <w:rsid w:val="00C74562"/>
    <w:rsid w:val="00C74D6A"/>
    <w:rsid w:val="00C755EE"/>
    <w:rsid w:val="00C7567D"/>
    <w:rsid w:val="00C7592B"/>
    <w:rsid w:val="00C7599A"/>
    <w:rsid w:val="00C75B62"/>
    <w:rsid w:val="00C75C05"/>
    <w:rsid w:val="00C75C5C"/>
    <w:rsid w:val="00C75F69"/>
    <w:rsid w:val="00C76224"/>
    <w:rsid w:val="00C76F6D"/>
    <w:rsid w:val="00C770CD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87C"/>
    <w:rsid w:val="00C80DBA"/>
    <w:rsid w:val="00C80DC5"/>
    <w:rsid w:val="00C8110C"/>
    <w:rsid w:val="00C81197"/>
    <w:rsid w:val="00C812B8"/>
    <w:rsid w:val="00C815D5"/>
    <w:rsid w:val="00C81837"/>
    <w:rsid w:val="00C82281"/>
    <w:rsid w:val="00C822C6"/>
    <w:rsid w:val="00C82443"/>
    <w:rsid w:val="00C82662"/>
    <w:rsid w:val="00C82706"/>
    <w:rsid w:val="00C8298F"/>
    <w:rsid w:val="00C82A07"/>
    <w:rsid w:val="00C82A86"/>
    <w:rsid w:val="00C82C2F"/>
    <w:rsid w:val="00C8317A"/>
    <w:rsid w:val="00C832C8"/>
    <w:rsid w:val="00C8356A"/>
    <w:rsid w:val="00C835C9"/>
    <w:rsid w:val="00C83AF0"/>
    <w:rsid w:val="00C83BBB"/>
    <w:rsid w:val="00C83D8F"/>
    <w:rsid w:val="00C843C5"/>
    <w:rsid w:val="00C8447E"/>
    <w:rsid w:val="00C84576"/>
    <w:rsid w:val="00C84622"/>
    <w:rsid w:val="00C8479C"/>
    <w:rsid w:val="00C84850"/>
    <w:rsid w:val="00C84A0A"/>
    <w:rsid w:val="00C84DD4"/>
    <w:rsid w:val="00C84E19"/>
    <w:rsid w:val="00C85124"/>
    <w:rsid w:val="00C86579"/>
    <w:rsid w:val="00C86730"/>
    <w:rsid w:val="00C86ABF"/>
    <w:rsid w:val="00C86B7C"/>
    <w:rsid w:val="00C86CE5"/>
    <w:rsid w:val="00C8734C"/>
    <w:rsid w:val="00C873DD"/>
    <w:rsid w:val="00C876D8"/>
    <w:rsid w:val="00C87710"/>
    <w:rsid w:val="00C87E2B"/>
    <w:rsid w:val="00C87EA6"/>
    <w:rsid w:val="00C900F9"/>
    <w:rsid w:val="00C9032C"/>
    <w:rsid w:val="00C904E8"/>
    <w:rsid w:val="00C9053C"/>
    <w:rsid w:val="00C9077D"/>
    <w:rsid w:val="00C909F1"/>
    <w:rsid w:val="00C90A5E"/>
    <w:rsid w:val="00C91033"/>
    <w:rsid w:val="00C9115F"/>
    <w:rsid w:val="00C91309"/>
    <w:rsid w:val="00C919E3"/>
    <w:rsid w:val="00C921B9"/>
    <w:rsid w:val="00C926A3"/>
    <w:rsid w:val="00C92868"/>
    <w:rsid w:val="00C92920"/>
    <w:rsid w:val="00C92E7C"/>
    <w:rsid w:val="00C9306C"/>
    <w:rsid w:val="00C93A20"/>
    <w:rsid w:val="00C93B6C"/>
    <w:rsid w:val="00C93C1E"/>
    <w:rsid w:val="00C93DE8"/>
    <w:rsid w:val="00C94335"/>
    <w:rsid w:val="00C943EF"/>
    <w:rsid w:val="00C9451B"/>
    <w:rsid w:val="00C946A2"/>
    <w:rsid w:val="00C94BCA"/>
    <w:rsid w:val="00C95147"/>
    <w:rsid w:val="00C9517D"/>
    <w:rsid w:val="00C956FA"/>
    <w:rsid w:val="00C9574F"/>
    <w:rsid w:val="00C95F96"/>
    <w:rsid w:val="00C960F1"/>
    <w:rsid w:val="00C96289"/>
    <w:rsid w:val="00C96314"/>
    <w:rsid w:val="00C963DF"/>
    <w:rsid w:val="00C967E7"/>
    <w:rsid w:val="00C96C8E"/>
    <w:rsid w:val="00C96DDD"/>
    <w:rsid w:val="00C96EBE"/>
    <w:rsid w:val="00C970F0"/>
    <w:rsid w:val="00C972C4"/>
    <w:rsid w:val="00C972CC"/>
    <w:rsid w:val="00C97331"/>
    <w:rsid w:val="00C975F8"/>
    <w:rsid w:val="00C977FB"/>
    <w:rsid w:val="00C97A20"/>
    <w:rsid w:val="00C97CA9"/>
    <w:rsid w:val="00CA0097"/>
    <w:rsid w:val="00CA059A"/>
    <w:rsid w:val="00CA076B"/>
    <w:rsid w:val="00CA0C23"/>
    <w:rsid w:val="00CA0C34"/>
    <w:rsid w:val="00CA0F58"/>
    <w:rsid w:val="00CA0F60"/>
    <w:rsid w:val="00CA178E"/>
    <w:rsid w:val="00CA17A6"/>
    <w:rsid w:val="00CA1A23"/>
    <w:rsid w:val="00CA1D0B"/>
    <w:rsid w:val="00CA1E7A"/>
    <w:rsid w:val="00CA203E"/>
    <w:rsid w:val="00CA2145"/>
    <w:rsid w:val="00CA2736"/>
    <w:rsid w:val="00CA29DA"/>
    <w:rsid w:val="00CA2A4C"/>
    <w:rsid w:val="00CA2B13"/>
    <w:rsid w:val="00CA2DBD"/>
    <w:rsid w:val="00CA31D3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E91"/>
    <w:rsid w:val="00CA512B"/>
    <w:rsid w:val="00CA55B1"/>
    <w:rsid w:val="00CA5C67"/>
    <w:rsid w:val="00CA5EE8"/>
    <w:rsid w:val="00CA60CB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48B"/>
    <w:rsid w:val="00CA78B0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EC"/>
    <w:rsid w:val="00CB2217"/>
    <w:rsid w:val="00CB23F1"/>
    <w:rsid w:val="00CB2641"/>
    <w:rsid w:val="00CB294A"/>
    <w:rsid w:val="00CB3638"/>
    <w:rsid w:val="00CB3679"/>
    <w:rsid w:val="00CB3D12"/>
    <w:rsid w:val="00CB4184"/>
    <w:rsid w:val="00CB42C1"/>
    <w:rsid w:val="00CB4571"/>
    <w:rsid w:val="00CB4665"/>
    <w:rsid w:val="00CB46A3"/>
    <w:rsid w:val="00CB4A5B"/>
    <w:rsid w:val="00CB4E84"/>
    <w:rsid w:val="00CB50B4"/>
    <w:rsid w:val="00CB5303"/>
    <w:rsid w:val="00CB5312"/>
    <w:rsid w:val="00CB5828"/>
    <w:rsid w:val="00CB5A85"/>
    <w:rsid w:val="00CB5FA3"/>
    <w:rsid w:val="00CB67CB"/>
    <w:rsid w:val="00CB6C1D"/>
    <w:rsid w:val="00CB6C4F"/>
    <w:rsid w:val="00CB6F4C"/>
    <w:rsid w:val="00CB7143"/>
    <w:rsid w:val="00CB7180"/>
    <w:rsid w:val="00CB72CC"/>
    <w:rsid w:val="00CB774A"/>
    <w:rsid w:val="00CB7A1D"/>
    <w:rsid w:val="00CB7BAF"/>
    <w:rsid w:val="00CC0117"/>
    <w:rsid w:val="00CC01DB"/>
    <w:rsid w:val="00CC0378"/>
    <w:rsid w:val="00CC0AD2"/>
    <w:rsid w:val="00CC0B71"/>
    <w:rsid w:val="00CC0EFF"/>
    <w:rsid w:val="00CC103F"/>
    <w:rsid w:val="00CC141F"/>
    <w:rsid w:val="00CC143E"/>
    <w:rsid w:val="00CC1533"/>
    <w:rsid w:val="00CC15B2"/>
    <w:rsid w:val="00CC199C"/>
    <w:rsid w:val="00CC1C4A"/>
    <w:rsid w:val="00CC1C92"/>
    <w:rsid w:val="00CC1D7B"/>
    <w:rsid w:val="00CC24FD"/>
    <w:rsid w:val="00CC2630"/>
    <w:rsid w:val="00CC3288"/>
    <w:rsid w:val="00CC35BB"/>
    <w:rsid w:val="00CC3865"/>
    <w:rsid w:val="00CC38A9"/>
    <w:rsid w:val="00CC3AED"/>
    <w:rsid w:val="00CC3DB2"/>
    <w:rsid w:val="00CC3EC9"/>
    <w:rsid w:val="00CC431D"/>
    <w:rsid w:val="00CC47E5"/>
    <w:rsid w:val="00CC4E0B"/>
    <w:rsid w:val="00CC5023"/>
    <w:rsid w:val="00CC5381"/>
    <w:rsid w:val="00CC575F"/>
    <w:rsid w:val="00CC5890"/>
    <w:rsid w:val="00CC64A7"/>
    <w:rsid w:val="00CC65C1"/>
    <w:rsid w:val="00CC6642"/>
    <w:rsid w:val="00CC67E0"/>
    <w:rsid w:val="00CC7278"/>
    <w:rsid w:val="00CC76F8"/>
    <w:rsid w:val="00CC77D3"/>
    <w:rsid w:val="00CC7C61"/>
    <w:rsid w:val="00CD01C3"/>
    <w:rsid w:val="00CD03D6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0C4"/>
    <w:rsid w:val="00CD2265"/>
    <w:rsid w:val="00CD2383"/>
    <w:rsid w:val="00CD2462"/>
    <w:rsid w:val="00CD246F"/>
    <w:rsid w:val="00CD27FC"/>
    <w:rsid w:val="00CD2D4C"/>
    <w:rsid w:val="00CD302A"/>
    <w:rsid w:val="00CD346C"/>
    <w:rsid w:val="00CD3A15"/>
    <w:rsid w:val="00CD3CE0"/>
    <w:rsid w:val="00CD41EC"/>
    <w:rsid w:val="00CD43AF"/>
    <w:rsid w:val="00CD449A"/>
    <w:rsid w:val="00CD4B3B"/>
    <w:rsid w:val="00CD4DF8"/>
    <w:rsid w:val="00CD518D"/>
    <w:rsid w:val="00CD52E5"/>
    <w:rsid w:val="00CD539D"/>
    <w:rsid w:val="00CD53A2"/>
    <w:rsid w:val="00CD53A5"/>
    <w:rsid w:val="00CD548B"/>
    <w:rsid w:val="00CD5803"/>
    <w:rsid w:val="00CD598F"/>
    <w:rsid w:val="00CD5A42"/>
    <w:rsid w:val="00CD5B61"/>
    <w:rsid w:val="00CD6442"/>
    <w:rsid w:val="00CD65DF"/>
    <w:rsid w:val="00CD67D5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73E"/>
    <w:rsid w:val="00CE082D"/>
    <w:rsid w:val="00CE0844"/>
    <w:rsid w:val="00CE0A7C"/>
    <w:rsid w:val="00CE1366"/>
    <w:rsid w:val="00CE139F"/>
    <w:rsid w:val="00CE1D3B"/>
    <w:rsid w:val="00CE202C"/>
    <w:rsid w:val="00CE218B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3124"/>
    <w:rsid w:val="00CE34F7"/>
    <w:rsid w:val="00CE352B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545"/>
    <w:rsid w:val="00CE57A8"/>
    <w:rsid w:val="00CE5B09"/>
    <w:rsid w:val="00CE5B0B"/>
    <w:rsid w:val="00CE6388"/>
    <w:rsid w:val="00CE6651"/>
    <w:rsid w:val="00CE6707"/>
    <w:rsid w:val="00CE68D6"/>
    <w:rsid w:val="00CE6C3C"/>
    <w:rsid w:val="00CE71A6"/>
    <w:rsid w:val="00CE74F6"/>
    <w:rsid w:val="00CE750E"/>
    <w:rsid w:val="00CE754B"/>
    <w:rsid w:val="00CE763A"/>
    <w:rsid w:val="00CE7751"/>
    <w:rsid w:val="00CE77D4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1085"/>
    <w:rsid w:val="00CF1121"/>
    <w:rsid w:val="00CF12A7"/>
    <w:rsid w:val="00CF1343"/>
    <w:rsid w:val="00CF13A8"/>
    <w:rsid w:val="00CF1445"/>
    <w:rsid w:val="00CF14D5"/>
    <w:rsid w:val="00CF169A"/>
    <w:rsid w:val="00CF2157"/>
    <w:rsid w:val="00CF230B"/>
    <w:rsid w:val="00CF24C3"/>
    <w:rsid w:val="00CF2C8A"/>
    <w:rsid w:val="00CF3154"/>
    <w:rsid w:val="00CF3481"/>
    <w:rsid w:val="00CF3875"/>
    <w:rsid w:val="00CF390D"/>
    <w:rsid w:val="00CF3B6D"/>
    <w:rsid w:val="00CF3E9B"/>
    <w:rsid w:val="00CF3F50"/>
    <w:rsid w:val="00CF4141"/>
    <w:rsid w:val="00CF4548"/>
    <w:rsid w:val="00CF470A"/>
    <w:rsid w:val="00CF4AA4"/>
    <w:rsid w:val="00CF4AB6"/>
    <w:rsid w:val="00CF4BD6"/>
    <w:rsid w:val="00CF4DA6"/>
    <w:rsid w:val="00CF53EA"/>
    <w:rsid w:val="00CF5537"/>
    <w:rsid w:val="00CF591F"/>
    <w:rsid w:val="00CF5C98"/>
    <w:rsid w:val="00CF5F41"/>
    <w:rsid w:val="00CF60D9"/>
    <w:rsid w:val="00CF6348"/>
    <w:rsid w:val="00CF69AC"/>
    <w:rsid w:val="00CF6A07"/>
    <w:rsid w:val="00CF6E5F"/>
    <w:rsid w:val="00CF6F27"/>
    <w:rsid w:val="00CF7058"/>
    <w:rsid w:val="00CF721B"/>
    <w:rsid w:val="00CF7267"/>
    <w:rsid w:val="00CF726E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580"/>
    <w:rsid w:val="00D01A65"/>
    <w:rsid w:val="00D01E72"/>
    <w:rsid w:val="00D02677"/>
    <w:rsid w:val="00D02AA3"/>
    <w:rsid w:val="00D02C27"/>
    <w:rsid w:val="00D02E0A"/>
    <w:rsid w:val="00D034AD"/>
    <w:rsid w:val="00D03F03"/>
    <w:rsid w:val="00D03FFA"/>
    <w:rsid w:val="00D04030"/>
    <w:rsid w:val="00D042F7"/>
    <w:rsid w:val="00D043B3"/>
    <w:rsid w:val="00D046C7"/>
    <w:rsid w:val="00D04A9B"/>
    <w:rsid w:val="00D04BB4"/>
    <w:rsid w:val="00D05684"/>
    <w:rsid w:val="00D056D2"/>
    <w:rsid w:val="00D05716"/>
    <w:rsid w:val="00D0583E"/>
    <w:rsid w:val="00D05A7E"/>
    <w:rsid w:val="00D05BD4"/>
    <w:rsid w:val="00D06168"/>
    <w:rsid w:val="00D0638E"/>
    <w:rsid w:val="00D06607"/>
    <w:rsid w:val="00D067C0"/>
    <w:rsid w:val="00D06837"/>
    <w:rsid w:val="00D06922"/>
    <w:rsid w:val="00D06930"/>
    <w:rsid w:val="00D06BFF"/>
    <w:rsid w:val="00D06C74"/>
    <w:rsid w:val="00D06DB9"/>
    <w:rsid w:val="00D06DDA"/>
    <w:rsid w:val="00D0709A"/>
    <w:rsid w:val="00D07263"/>
    <w:rsid w:val="00D072E6"/>
    <w:rsid w:val="00D0781D"/>
    <w:rsid w:val="00D07AE0"/>
    <w:rsid w:val="00D100C3"/>
    <w:rsid w:val="00D107B9"/>
    <w:rsid w:val="00D10A2A"/>
    <w:rsid w:val="00D10DC7"/>
    <w:rsid w:val="00D10E85"/>
    <w:rsid w:val="00D10EFE"/>
    <w:rsid w:val="00D1108D"/>
    <w:rsid w:val="00D11271"/>
    <w:rsid w:val="00D112F1"/>
    <w:rsid w:val="00D11596"/>
    <w:rsid w:val="00D117D4"/>
    <w:rsid w:val="00D11E82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A86"/>
    <w:rsid w:val="00D1411E"/>
    <w:rsid w:val="00D141FA"/>
    <w:rsid w:val="00D1421E"/>
    <w:rsid w:val="00D14400"/>
    <w:rsid w:val="00D145A7"/>
    <w:rsid w:val="00D14798"/>
    <w:rsid w:val="00D147B7"/>
    <w:rsid w:val="00D15197"/>
    <w:rsid w:val="00D15432"/>
    <w:rsid w:val="00D1576A"/>
    <w:rsid w:val="00D15A0A"/>
    <w:rsid w:val="00D15A80"/>
    <w:rsid w:val="00D15CB7"/>
    <w:rsid w:val="00D15D05"/>
    <w:rsid w:val="00D15D42"/>
    <w:rsid w:val="00D15E5A"/>
    <w:rsid w:val="00D15F9A"/>
    <w:rsid w:val="00D1606F"/>
    <w:rsid w:val="00D16656"/>
    <w:rsid w:val="00D169F3"/>
    <w:rsid w:val="00D16C71"/>
    <w:rsid w:val="00D16F53"/>
    <w:rsid w:val="00D17165"/>
    <w:rsid w:val="00D17DB9"/>
    <w:rsid w:val="00D17E94"/>
    <w:rsid w:val="00D20123"/>
    <w:rsid w:val="00D20387"/>
    <w:rsid w:val="00D206C1"/>
    <w:rsid w:val="00D20715"/>
    <w:rsid w:val="00D20E22"/>
    <w:rsid w:val="00D21337"/>
    <w:rsid w:val="00D21668"/>
    <w:rsid w:val="00D21BC1"/>
    <w:rsid w:val="00D21E40"/>
    <w:rsid w:val="00D222B1"/>
    <w:rsid w:val="00D224D0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F22"/>
    <w:rsid w:val="00D2419E"/>
    <w:rsid w:val="00D24270"/>
    <w:rsid w:val="00D242F9"/>
    <w:rsid w:val="00D243AF"/>
    <w:rsid w:val="00D245AC"/>
    <w:rsid w:val="00D24A3A"/>
    <w:rsid w:val="00D24D3B"/>
    <w:rsid w:val="00D24F98"/>
    <w:rsid w:val="00D252DE"/>
    <w:rsid w:val="00D252F0"/>
    <w:rsid w:val="00D253B3"/>
    <w:rsid w:val="00D258A5"/>
    <w:rsid w:val="00D2592B"/>
    <w:rsid w:val="00D2666E"/>
    <w:rsid w:val="00D26791"/>
    <w:rsid w:val="00D267CA"/>
    <w:rsid w:val="00D269E6"/>
    <w:rsid w:val="00D26A79"/>
    <w:rsid w:val="00D26B35"/>
    <w:rsid w:val="00D26DDA"/>
    <w:rsid w:val="00D26EDB"/>
    <w:rsid w:val="00D270E9"/>
    <w:rsid w:val="00D2726E"/>
    <w:rsid w:val="00D272EF"/>
    <w:rsid w:val="00D2732A"/>
    <w:rsid w:val="00D27506"/>
    <w:rsid w:val="00D2765E"/>
    <w:rsid w:val="00D276C9"/>
    <w:rsid w:val="00D3000B"/>
    <w:rsid w:val="00D305B1"/>
    <w:rsid w:val="00D308D9"/>
    <w:rsid w:val="00D30C87"/>
    <w:rsid w:val="00D310F1"/>
    <w:rsid w:val="00D31157"/>
    <w:rsid w:val="00D311F0"/>
    <w:rsid w:val="00D31202"/>
    <w:rsid w:val="00D314E3"/>
    <w:rsid w:val="00D314F6"/>
    <w:rsid w:val="00D31A02"/>
    <w:rsid w:val="00D31B0A"/>
    <w:rsid w:val="00D31C48"/>
    <w:rsid w:val="00D32162"/>
    <w:rsid w:val="00D322E7"/>
    <w:rsid w:val="00D32A35"/>
    <w:rsid w:val="00D32B5C"/>
    <w:rsid w:val="00D332DD"/>
    <w:rsid w:val="00D332F4"/>
    <w:rsid w:val="00D33578"/>
    <w:rsid w:val="00D335AB"/>
    <w:rsid w:val="00D33739"/>
    <w:rsid w:val="00D337AD"/>
    <w:rsid w:val="00D33A84"/>
    <w:rsid w:val="00D33CF2"/>
    <w:rsid w:val="00D33F69"/>
    <w:rsid w:val="00D347CE"/>
    <w:rsid w:val="00D357C7"/>
    <w:rsid w:val="00D35824"/>
    <w:rsid w:val="00D35A54"/>
    <w:rsid w:val="00D36364"/>
    <w:rsid w:val="00D36472"/>
    <w:rsid w:val="00D367B8"/>
    <w:rsid w:val="00D36ACA"/>
    <w:rsid w:val="00D3704D"/>
    <w:rsid w:val="00D375B1"/>
    <w:rsid w:val="00D3766A"/>
    <w:rsid w:val="00D376C7"/>
    <w:rsid w:val="00D37812"/>
    <w:rsid w:val="00D37836"/>
    <w:rsid w:val="00D404C4"/>
    <w:rsid w:val="00D409F5"/>
    <w:rsid w:val="00D40AFC"/>
    <w:rsid w:val="00D40E74"/>
    <w:rsid w:val="00D41327"/>
    <w:rsid w:val="00D4132E"/>
    <w:rsid w:val="00D413B4"/>
    <w:rsid w:val="00D4147D"/>
    <w:rsid w:val="00D41594"/>
    <w:rsid w:val="00D419EC"/>
    <w:rsid w:val="00D423F6"/>
    <w:rsid w:val="00D427D7"/>
    <w:rsid w:val="00D429BD"/>
    <w:rsid w:val="00D42ADC"/>
    <w:rsid w:val="00D42DA8"/>
    <w:rsid w:val="00D42F21"/>
    <w:rsid w:val="00D42F3F"/>
    <w:rsid w:val="00D43233"/>
    <w:rsid w:val="00D4378B"/>
    <w:rsid w:val="00D43997"/>
    <w:rsid w:val="00D43AD0"/>
    <w:rsid w:val="00D43CC8"/>
    <w:rsid w:val="00D446E8"/>
    <w:rsid w:val="00D44A96"/>
    <w:rsid w:val="00D44C3F"/>
    <w:rsid w:val="00D44C7C"/>
    <w:rsid w:val="00D44CDD"/>
    <w:rsid w:val="00D450C4"/>
    <w:rsid w:val="00D4516A"/>
    <w:rsid w:val="00D451D3"/>
    <w:rsid w:val="00D45910"/>
    <w:rsid w:val="00D459D1"/>
    <w:rsid w:val="00D45D6B"/>
    <w:rsid w:val="00D465D1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9A1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242"/>
    <w:rsid w:val="00D51308"/>
    <w:rsid w:val="00D518A2"/>
    <w:rsid w:val="00D518EE"/>
    <w:rsid w:val="00D51B69"/>
    <w:rsid w:val="00D52AB0"/>
    <w:rsid w:val="00D52EDC"/>
    <w:rsid w:val="00D530CA"/>
    <w:rsid w:val="00D53231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C9C"/>
    <w:rsid w:val="00D55FCA"/>
    <w:rsid w:val="00D56730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11B5"/>
    <w:rsid w:val="00D61256"/>
    <w:rsid w:val="00D612A6"/>
    <w:rsid w:val="00D616EF"/>
    <w:rsid w:val="00D61896"/>
    <w:rsid w:val="00D618F5"/>
    <w:rsid w:val="00D61DF5"/>
    <w:rsid w:val="00D622AB"/>
    <w:rsid w:val="00D623BD"/>
    <w:rsid w:val="00D623F0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400F"/>
    <w:rsid w:val="00D642F2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C1C"/>
    <w:rsid w:val="00D65D18"/>
    <w:rsid w:val="00D66036"/>
    <w:rsid w:val="00D66060"/>
    <w:rsid w:val="00D662B4"/>
    <w:rsid w:val="00D667B8"/>
    <w:rsid w:val="00D66983"/>
    <w:rsid w:val="00D66E20"/>
    <w:rsid w:val="00D66E36"/>
    <w:rsid w:val="00D66ECE"/>
    <w:rsid w:val="00D670F9"/>
    <w:rsid w:val="00D67621"/>
    <w:rsid w:val="00D67649"/>
    <w:rsid w:val="00D67700"/>
    <w:rsid w:val="00D677E0"/>
    <w:rsid w:val="00D67886"/>
    <w:rsid w:val="00D678AE"/>
    <w:rsid w:val="00D679F9"/>
    <w:rsid w:val="00D67B49"/>
    <w:rsid w:val="00D7062F"/>
    <w:rsid w:val="00D70C8D"/>
    <w:rsid w:val="00D70CFD"/>
    <w:rsid w:val="00D70E8C"/>
    <w:rsid w:val="00D70EA1"/>
    <w:rsid w:val="00D71086"/>
    <w:rsid w:val="00D71566"/>
    <w:rsid w:val="00D717E5"/>
    <w:rsid w:val="00D7181C"/>
    <w:rsid w:val="00D71854"/>
    <w:rsid w:val="00D71A3F"/>
    <w:rsid w:val="00D71CD5"/>
    <w:rsid w:val="00D720B2"/>
    <w:rsid w:val="00D72106"/>
    <w:rsid w:val="00D724B8"/>
    <w:rsid w:val="00D72714"/>
    <w:rsid w:val="00D7276C"/>
    <w:rsid w:val="00D72903"/>
    <w:rsid w:val="00D72992"/>
    <w:rsid w:val="00D72B0E"/>
    <w:rsid w:val="00D72B26"/>
    <w:rsid w:val="00D73311"/>
    <w:rsid w:val="00D7339F"/>
    <w:rsid w:val="00D73443"/>
    <w:rsid w:val="00D735BD"/>
    <w:rsid w:val="00D73855"/>
    <w:rsid w:val="00D73A37"/>
    <w:rsid w:val="00D73BAE"/>
    <w:rsid w:val="00D74018"/>
    <w:rsid w:val="00D740CC"/>
    <w:rsid w:val="00D745DC"/>
    <w:rsid w:val="00D74887"/>
    <w:rsid w:val="00D74948"/>
    <w:rsid w:val="00D75144"/>
    <w:rsid w:val="00D751F4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E4"/>
    <w:rsid w:val="00D77CC7"/>
    <w:rsid w:val="00D77F86"/>
    <w:rsid w:val="00D80495"/>
    <w:rsid w:val="00D8070E"/>
    <w:rsid w:val="00D808CC"/>
    <w:rsid w:val="00D809DF"/>
    <w:rsid w:val="00D80ABE"/>
    <w:rsid w:val="00D80CBC"/>
    <w:rsid w:val="00D80DDE"/>
    <w:rsid w:val="00D80EF3"/>
    <w:rsid w:val="00D80EF8"/>
    <w:rsid w:val="00D81318"/>
    <w:rsid w:val="00D8175A"/>
    <w:rsid w:val="00D81C60"/>
    <w:rsid w:val="00D81D16"/>
    <w:rsid w:val="00D81F5A"/>
    <w:rsid w:val="00D821FD"/>
    <w:rsid w:val="00D82922"/>
    <w:rsid w:val="00D82975"/>
    <w:rsid w:val="00D82DC0"/>
    <w:rsid w:val="00D82FA7"/>
    <w:rsid w:val="00D831B7"/>
    <w:rsid w:val="00D833BD"/>
    <w:rsid w:val="00D83414"/>
    <w:rsid w:val="00D8342C"/>
    <w:rsid w:val="00D83844"/>
    <w:rsid w:val="00D83E4E"/>
    <w:rsid w:val="00D84441"/>
    <w:rsid w:val="00D846D6"/>
    <w:rsid w:val="00D846D9"/>
    <w:rsid w:val="00D848B0"/>
    <w:rsid w:val="00D849BB"/>
    <w:rsid w:val="00D84A10"/>
    <w:rsid w:val="00D84A49"/>
    <w:rsid w:val="00D84EAE"/>
    <w:rsid w:val="00D85313"/>
    <w:rsid w:val="00D8537A"/>
    <w:rsid w:val="00D85880"/>
    <w:rsid w:val="00D859B5"/>
    <w:rsid w:val="00D85AF2"/>
    <w:rsid w:val="00D85CFF"/>
    <w:rsid w:val="00D8627C"/>
    <w:rsid w:val="00D86371"/>
    <w:rsid w:val="00D86D3A"/>
    <w:rsid w:val="00D876F0"/>
    <w:rsid w:val="00D879A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29F8"/>
    <w:rsid w:val="00D92CBD"/>
    <w:rsid w:val="00D93311"/>
    <w:rsid w:val="00D934C1"/>
    <w:rsid w:val="00D93591"/>
    <w:rsid w:val="00D93A04"/>
    <w:rsid w:val="00D93DEF"/>
    <w:rsid w:val="00D93E20"/>
    <w:rsid w:val="00D94066"/>
    <w:rsid w:val="00D941F1"/>
    <w:rsid w:val="00D94A8B"/>
    <w:rsid w:val="00D94A9F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2AF"/>
    <w:rsid w:val="00D975A0"/>
    <w:rsid w:val="00D97708"/>
    <w:rsid w:val="00D9781D"/>
    <w:rsid w:val="00D979DB"/>
    <w:rsid w:val="00DA0079"/>
    <w:rsid w:val="00DA03E5"/>
    <w:rsid w:val="00DA080A"/>
    <w:rsid w:val="00DA0CA9"/>
    <w:rsid w:val="00DA0D59"/>
    <w:rsid w:val="00DA1183"/>
    <w:rsid w:val="00DA12EB"/>
    <w:rsid w:val="00DA14A1"/>
    <w:rsid w:val="00DA150B"/>
    <w:rsid w:val="00DA1795"/>
    <w:rsid w:val="00DA195E"/>
    <w:rsid w:val="00DA1C63"/>
    <w:rsid w:val="00DA1D89"/>
    <w:rsid w:val="00DA27C4"/>
    <w:rsid w:val="00DA29E0"/>
    <w:rsid w:val="00DA2AE4"/>
    <w:rsid w:val="00DA2B63"/>
    <w:rsid w:val="00DA2BD6"/>
    <w:rsid w:val="00DA2C4C"/>
    <w:rsid w:val="00DA2FBD"/>
    <w:rsid w:val="00DA3153"/>
    <w:rsid w:val="00DA32BF"/>
    <w:rsid w:val="00DA35F6"/>
    <w:rsid w:val="00DA3902"/>
    <w:rsid w:val="00DA3F5F"/>
    <w:rsid w:val="00DA4301"/>
    <w:rsid w:val="00DA439E"/>
    <w:rsid w:val="00DA4C5B"/>
    <w:rsid w:val="00DA4EEC"/>
    <w:rsid w:val="00DA510E"/>
    <w:rsid w:val="00DA543B"/>
    <w:rsid w:val="00DA54A4"/>
    <w:rsid w:val="00DA58AA"/>
    <w:rsid w:val="00DA5C4F"/>
    <w:rsid w:val="00DA60F6"/>
    <w:rsid w:val="00DA63CF"/>
    <w:rsid w:val="00DA655E"/>
    <w:rsid w:val="00DA6566"/>
    <w:rsid w:val="00DA6F2F"/>
    <w:rsid w:val="00DA6FAC"/>
    <w:rsid w:val="00DA6FE7"/>
    <w:rsid w:val="00DA78A6"/>
    <w:rsid w:val="00DA7920"/>
    <w:rsid w:val="00DB046C"/>
    <w:rsid w:val="00DB06B9"/>
    <w:rsid w:val="00DB0B32"/>
    <w:rsid w:val="00DB0CB5"/>
    <w:rsid w:val="00DB0CF3"/>
    <w:rsid w:val="00DB0DD5"/>
    <w:rsid w:val="00DB1285"/>
    <w:rsid w:val="00DB138B"/>
    <w:rsid w:val="00DB169F"/>
    <w:rsid w:val="00DB1737"/>
    <w:rsid w:val="00DB17DD"/>
    <w:rsid w:val="00DB18A2"/>
    <w:rsid w:val="00DB1B0F"/>
    <w:rsid w:val="00DB1E89"/>
    <w:rsid w:val="00DB1F44"/>
    <w:rsid w:val="00DB1FD6"/>
    <w:rsid w:val="00DB2060"/>
    <w:rsid w:val="00DB244B"/>
    <w:rsid w:val="00DB24DD"/>
    <w:rsid w:val="00DB26EA"/>
    <w:rsid w:val="00DB28E1"/>
    <w:rsid w:val="00DB29A8"/>
    <w:rsid w:val="00DB2AEA"/>
    <w:rsid w:val="00DB317C"/>
    <w:rsid w:val="00DB32EC"/>
    <w:rsid w:val="00DB35B2"/>
    <w:rsid w:val="00DB3965"/>
    <w:rsid w:val="00DB3BAD"/>
    <w:rsid w:val="00DB3BEE"/>
    <w:rsid w:val="00DB3F01"/>
    <w:rsid w:val="00DB4270"/>
    <w:rsid w:val="00DB44B9"/>
    <w:rsid w:val="00DB4576"/>
    <w:rsid w:val="00DB4726"/>
    <w:rsid w:val="00DB4D0F"/>
    <w:rsid w:val="00DB4E57"/>
    <w:rsid w:val="00DB4E89"/>
    <w:rsid w:val="00DB54C8"/>
    <w:rsid w:val="00DB5755"/>
    <w:rsid w:val="00DB5905"/>
    <w:rsid w:val="00DB59D2"/>
    <w:rsid w:val="00DB65F5"/>
    <w:rsid w:val="00DB6606"/>
    <w:rsid w:val="00DB682C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DC3"/>
    <w:rsid w:val="00DC14EA"/>
    <w:rsid w:val="00DC1A38"/>
    <w:rsid w:val="00DC1F67"/>
    <w:rsid w:val="00DC22D7"/>
    <w:rsid w:val="00DC2416"/>
    <w:rsid w:val="00DC24C4"/>
    <w:rsid w:val="00DC267B"/>
    <w:rsid w:val="00DC26B1"/>
    <w:rsid w:val="00DC26B6"/>
    <w:rsid w:val="00DC2726"/>
    <w:rsid w:val="00DC2E36"/>
    <w:rsid w:val="00DC2EED"/>
    <w:rsid w:val="00DC3421"/>
    <w:rsid w:val="00DC3609"/>
    <w:rsid w:val="00DC3714"/>
    <w:rsid w:val="00DC387C"/>
    <w:rsid w:val="00DC3A1A"/>
    <w:rsid w:val="00DC3C31"/>
    <w:rsid w:val="00DC3E23"/>
    <w:rsid w:val="00DC4034"/>
    <w:rsid w:val="00DC4143"/>
    <w:rsid w:val="00DC41BD"/>
    <w:rsid w:val="00DC4215"/>
    <w:rsid w:val="00DC47E0"/>
    <w:rsid w:val="00DC4961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B7C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0D1C"/>
    <w:rsid w:val="00DD112D"/>
    <w:rsid w:val="00DD1990"/>
    <w:rsid w:val="00DD1AA2"/>
    <w:rsid w:val="00DD1DAD"/>
    <w:rsid w:val="00DD1E58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4FB"/>
    <w:rsid w:val="00DD3619"/>
    <w:rsid w:val="00DD38E1"/>
    <w:rsid w:val="00DD3EA2"/>
    <w:rsid w:val="00DD41AF"/>
    <w:rsid w:val="00DD4CA0"/>
    <w:rsid w:val="00DD4CE2"/>
    <w:rsid w:val="00DD4F15"/>
    <w:rsid w:val="00DD516B"/>
    <w:rsid w:val="00DD51A5"/>
    <w:rsid w:val="00DD535C"/>
    <w:rsid w:val="00DD563E"/>
    <w:rsid w:val="00DD5703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79"/>
    <w:rsid w:val="00DD763D"/>
    <w:rsid w:val="00DD7693"/>
    <w:rsid w:val="00DD77A7"/>
    <w:rsid w:val="00DD7CC9"/>
    <w:rsid w:val="00DE09E9"/>
    <w:rsid w:val="00DE0CEC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A9B"/>
    <w:rsid w:val="00DE2E27"/>
    <w:rsid w:val="00DE2F22"/>
    <w:rsid w:val="00DE2F45"/>
    <w:rsid w:val="00DE3218"/>
    <w:rsid w:val="00DE327E"/>
    <w:rsid w:val="00DE33F3"/>
    <w:rsid w:val="00DE3470"/>
    <w:rsid w:val="00DE3676"/>
    <w:rsid w:val="00DE3F43"/>
    <w:rsid w:val="00DE4199"/>
    <w:rsid w:val="00DE428E"/>
    <w:rsid w:val="00DE42AC"/>
    <w:rsid w:val="00DE4321"/>
    <w:rsid w:val="00DE4447"/>
    <w:rsid w:val="00DE4588"/>
    <w:rsid w:val="00DE51AE"/>
    <w:rsid w:val="00DE57E9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816"/>
    <w:rsid w:val="00DE6B0A"/>
    <w:rsid w:val="00DE6D07"/>
    <w:rsid w:val="00DE6F74"/>
    <w:rsid w:val="00DE708E"/>
    <w:rsid w:val="00DE73B1"/>
    <w:rsid w:val="00DE7A3E"/>
    <w:rsid w:val="00DE7B74"/>
    <w:rsid w:val="00DE7B75"/>
    <w:rsid w:val="00DE7C10"/>
    <w:rsid w:val="00DE7C5F"/>
    <w:rsid w:val="00DF014C"/>
    <w:rsid w:val="00DF03FC"/>
    <w:rsid w:val="00DF06A3"/>
    <w:rsid w:val="00DF06DD"/>
    <w:rsid w:val="00DF117D"/>
    <w:rsid w:val="00DF1832"/>
    <w:rsid w:val="00DF1868"/>
    <w:rsid w:val="00DF19FE"/>
    <w:rsid w:val="00DF1BDC"/>
    <w:rsid w:val="00DF2254"/>
    <w:rsid w:val="00DF2459"/>
    <w:rsid w:val="00DF26FF"/>
    <w:rsid w:val="00DF286B"/>
    <w:rsid w:val="00DF287A"/>
    <w:rsid w:val="00DF28A1"/>
    <w:rsid w:val="00DF2DF1"/>
    <w:rsid w:val="00DF35EB"/>
    <w:rsid w:val="00DF36A3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C80"/>
    <w:rsid w:val="00DF4D68"/>
    <w:rsid w:val="00DF4DAA"/>
    <w:rsid w:val="00DF4E38"/>
    <w:rsid w:val="00DF4EDB"/>
    <w:rsid w:val="00DF53C7"/>
    <w:rsid w:val="00DF5404"/>
    <w:rsid w:val="00DF55A8"/>
    <w:rsid w:val="00DF55E9"/>
    <w:rsid w:val="00DF56B6"/>
    <w:rsid w:val="00DF57B9"/>
    <w:rsid w:val="00DF57FD"/>
    <w:rsid w:val="00DF5CCF"/>
    <w:rsid w:val="00DF5E1F"/>
    <w:rsid w:val="00DF613B"/>
    <w:rsid w:val="00DF61AE"/>
    <w:rsid w:val="00DF62BD"/>
    <w:rsid w:val="00DF62E3"/>
    <w:rsid w:val="00DF6691"/>
    <w:rsid w:val="00DF6717"/>
    <w:rsid w:val="00DF6773"/>
    <w:rsid w:val="00DF69EC"/>
    <w:rsid w:val="00DF6C6A"/>
    <w:rsid w:val="00DF6CEE"/>
    <w:rsid w:val="00DF6ECB"/>
    <w:rsid w:val="00DF6F31"/>
    <w:rsid w:val="00DF7442"/>
    <w:rsid w:val="00DF7ADA"/>
    <w:rsid w:val="00DF7BB4"/>
    <w:rsid w:val="00DF7C08"/>
    <w:rsid w:val="00DF7D4C"/>
    <w:rsid w:val="00DF7E95"/>
    <w:rsid w:val="00DF7F16"/>
    <w:rsid w:val="00E00440"/>
    <w:rsid w:val="00E004A8"/>
    <w:rsid w:val="00E004E8"/>
    <w:rsid w:val="00E00603"/>
    <w:rsid w:val="00E00A5C"/>
    <w:rsid w:val="00E00F80"/>
    <w:rsid w:val="00E0122A"/>
    <w:rsid w:val="00E014AF"/>
    <w:rsid w:val="00E0171F"/>
    <w:rsid w:val="00E017E4"/>
    <w:rsid w:val="00E01F03"/>
    <w:rsid w:val="00E01F97"/>
    <w:rsid w:val="00E0243F"/>
    <w:rsid w:val="00E02517"/>
    <w:rsid w:val="00E025F9"/>
    <w:rsid w:val="00E026D1"/>
    <w:rsid w:val="00E0289C"/>
    <w:rsid w:val="00E02C97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FB"/>
    <w:rsid w:val="00E04737"/>
    <w:rsid w:val="00E04923"/>
    <w:rsid w:val="00E0539F"/>
    <w:rsid w:val="00E053A0"/>
    <w:rsid w:val="00E05445"/>
    <w:rsid w:val="00E056F6"/>
    <w:rsid w:val="00E05A1D"/>
    <w:rsid w:val="00E05A55"/>
    <w:rsid w:val="00E05BDB"/>
    <w:rsid w:val="00E066BB"/>
    <w:rsid w:val="00E06AA0"/>
    <w:rsid w:val="00E072EF"/>
    <w:rsid w:val="00E07318"/>
    <w:rsid w:val="00E07485"/>
    <w:rsid w:val="00E077B0"/>
    <w:rsid w:val="00E07BA4"/>
    <w:rsid w:val="00E07BBA"/>
    <w:rsid w:val="00E07DDE"/>
    <w:rsid w:val="00E10243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A91"/>
    <w:rsid w:val="00E12C12"/>
    <w:rsid w:val="00E12D31"/>
    <w:rsid w:val="00E12E81"/>
    <w:rsid w:val="00E1318A"/>
    <w:rsid w:val="00E1385F"/>
    <w:rsid w:val="00E13D66"/>
    <w:rsid w:val="00E14115"/>
    <w:rsid w:val="00E1430E"/>
    <w:rsid w:val="00E1453E"/>
    <w:rsid w:val="00E1465E"/>
    <w:rsid w:val="00E147EF"/>
    <w:rsid w:val="00E14825"/>
    <w:rsid w:val="00E14B36"/>
    <w:rsid w:val="00E14C1C"/>
    <w:rsid w:val="00E14F9B"/>
    <w:rsid w:val="00E15823"/>
    <w:rsid w:val="00E15879"/>
    <w:rsid w:val="00E15D97"/>
    <w:rsid w:val="00E15E0F"/>
    <w:rsid w:val="00E15E1B"/>
    <w:rsid w:val="00E1669C"/>
    <w:rsid w:val="00E1695E"/>
    <w:rsid w:val="00E16BB8"/>
    <w:rsid w:val="00E175E3"/>
    <w:rsid w:val="00E17787"/>
    <w:rsid w:val="00E17C1C"/>
    <w:rsid w:val="00E17F56"/>
    <w:rsid w:val="00E20046"/>
    <w:rsid w:val="00E203C6"/>
    <w:rsid w:val="00E208CA"/>
    <w:rsid w:val="00E20F7F"/>
    <w:rsid w:val="00E21630"/>
    <w:rsid w:val="00E216CA"/>
    <w:rsid w:val="00E21827"/>
    <w:rsid w:val="00E21C50"/>
    <w:rsid w:val="00E21F9F"/>
    <w:rsid w:val="00E220B8"/>
    <w:rsid w:val="00E22334"/>
    <w:rsid w:val="00E2245B"/>
    <w:rsid w:val="00E225D7"/>
    <w:rsid w:val="00E227E6"/>
    <w:rsid w:val="00E22A51"/>
    <w:rsid w:val="00E22C95"/>
    <w:rsid w:val="00E22EB2"/>
    <w:rsid w:val="00E23335"/>
    <w:rsid w:val="00E23984"/>
    <w:rsid w:val="00E23B66"/>
    <w:rsid w:val="00E2423C"/>
    <w:rsid w:val="00E24338"/>
    <w:rsid w:val="00E243FA"/>
    <w:rsid w:val="00E245C2"/>
    <w:rsid w:val="00E246FF"/>
    <w:rsid w:val="00E24907"/>
    <w:rsid w:val="00E24AE9"/>
    <w:rsid w:val="00E24AEC"/>
    <w:rsid w:val="00E24CFD"/>
    <w:rsid w:val="00E24D50"/>
    <w:rsid w:val="00E25264"/>
    <w:rsid w:val="00E253EA"/>
    <w:rsid w:val="00E25AD6"/>
    <w:rsid w:val="00E26080"/>
    <w:rsid w:val="00E261B1"/>
    <w:rsid w:val="00E266D0"/>
    <w:rsid w:val="00E26A61"/>
    <w:rsid w:val="00E26D80"/>
    <w:rsid w:val="00E26EB5"/>
    <w:rsid w:val="00E272EC"/>
    <w:rsid w:val="00E2752B"/>
    <w:rsid w:val="00E279EE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2157"/>
    <w:rsid w:val="00E32164"/>
    <w:rsid w:val="00E321B9"/>
    <w:rsid w:val="00E322E8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418E"/>
    <w:rsid w:val="00E3448A"/>
    <w:rsid w:val="00E348AD"/>
    <w:rsid w:val="00E3491D"/>
    <w:rsid w:val="00E34C8A"/>
    <w:rsid w:val="00E34D2E"/>
    <w:rsid w:val="00E34E0E"/>
    <w:rsid w:val="00E35156"/>
    <w:rsid w:val="00E351A7"/>
    <w:rsid w:val="00E353B1"/>
    <w:rsid w:val="00E35585"/>
    <w:rsid w:val="00E357CB"/>
    <w:rsid w:val="00E35836"/>
    <w:rsid w:val="00E359F9"/>
    <w:rsid w:val="00E35B54"/>
    <w:rsid w:val="00E35B58"/>
    <w:rsid w:val="00E35F09"/>
    <w:rsid w:val="00E36041"/>
    <w:rsid w:val="00E36055"/>
    <w:rsid w:val="00E36112"/>
    <w:rsid w:val="00E367FF"/>
    <w:rsid w:val="00E3684D"/>
    <w:rsid w:val="00E36879"/>
    <w:rsid w:val="00E36AEB"/>
    <w:rsid w:val="00E36D81"/>
    <w:rsid w:val="00E36F37"/>
    <w:rsid w:val="00E37D66"/>
    <w:rsid w:val="00E40053"/>
    <w:rsid w:val="00E402F8"/>
    <w:rsid w:val="00E407AF"/>
    <w:rsid w:val="00E408CD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2D8D"/>
    <w:rsid w:val="00E42E3E"/>
    <w:rsid w:val="00E43273"/>
    <w:rsid w:val="00E43550"/>
    <w:rsid w:val="00E43637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4C1"/>
    <w:rsid w:val="00E45538"/>
    <w:rsid w:val="00E4580F"/>
    <w:rsid w:val="00E4581D"/>
    <w:rsid w:val="00E45A3B"/>
    <w:rsid w:val="00E45AB5"/>
    <w:rsid w:val="00E45FAC"/>
    <w:rsid w:val="00E467F3"/>
    <w:rsid w:val="00E46894"/>
    <w:rsid w:val="00E46899"/>
    <w:rsid w:val="00E4690F"/>
    <w:rsid w:val="00E469D9"/>
    <w:rsid w:val="00E46CBC"/>
    <w:rsid w:val="00E46DFF"/>
    <w:rsid w:val="00E472D5"/>
    <w:rsid w:val="00E47BE1"/>
    <w:rsid w:val="00E47F63"/>
    <w:rsid w:val="00E500BE"/>
    <w:rsid w:val="00E50B3B"/>
    <w:rsid w:val="00E50B9E"/>
    <w:rsid w:val="00E50C23"/>
    <w:rsid w:val="00E50D65"/>
    <w:rsid w:val="00E50D8C"/>
    <w:rsid w:val="00E50FBA"/>
    <w:rsid w:val="00E510BA"/>
    <w:rsid w:val="00E510E7"/>
    <w:rsid w:val="00E51452"/>
    <w:rsid w:val="00E51656"/>
    <w:rsid w:val="00E51986"/>
    <w:rsid w:val="00E51F93"/>
    <w:rsid w:val="00E52917"/>
    <w:rsid w:val="00E52C95"/>
    <w:rsid w:val="00E5303F"/>
    <w:rsid w:val="00E5309F"/>
    <w:rsid w:val="00E5317F"/>
    <w:rsid w:val="00E531E9"/>
    <w:rsid w:val="00E532EA"/>
    <w:rsid w:val="00E533B0"/>
    <w:rsid w:val="00E53990"/>
    <w:rsid w:val="00E5437F"/>
    <w:rsid w:val="00E5439F"/>
    <w:rsid w:val="00E544C6"/>
    <w:rsid w:val="00E5458E"/>
    <w:rsid w:val="00E5472B"/>
    <w:rsid w:val="00E54F43"/>
    <w:rsid w:val="00E54F5A"/>
    <w:rsid w:val="00E55309"/>
    <w:rsid w:val="00E553DE"/>
    <w:rsid w:val="00E5557F"/>
    <w:rsid w:val="00E559C7"/>
    <w:rsid w:val="00E55EEC"/>
    <w:rsid w:val="00E56172"/>
    <w:rsid w:val="00E561B5"/>
    <w:rsid w:val="00E5635F"/>
    <w:rsid w:val="00E564EC"/>
    <w:rsid w:val="00E56759"/>
    <w:rsid w:val="00E5676F"/>
    <w:rsid w:val="00E567FB"/>
    <w:rsid w:val="00E56A52"/>
    <w:rsid w:val="00E56BE3"/>
    <w:rsid w:val="00E5751C"/>
    <w:rsid w:val="00E577E4"/>
    <w:rsid w:val="00E57A01"/>
    <w:rsid w:val="00E60050"/>
    <w:rsid w:val="00E60FA4"/>
    <w:rsid w:val="00E61BC7"/>
    <w:rsid w:val="00E61C20"/>
    <w:rsid w:val="00E61D07"/>
    <w:rsid w:val="00E61F43"/>
    <w:rsid w:val="00E620A2"/>
    <w:rsid w:val="00E620F1"/>
    <w:rsid w:val="00E621A4"/>
    <w:rsid w:val="00E626D9"/>
    <w:rsid w:val="00E62950"/>
    <w:rsid w:val="00E629FD"/>
    <w:rsid w:val="00E62A8D"/>
    <w:rsid w:val="00E63043"/>
    <w:rsid w:val="00E63293"/>
    <w:rsid w:val="00E6339F"/>
    <w:rsid w:val="00E63535"/>
    <w:rsid w:val="00E63731"/>
    <w:rsid w:val="00E63E9E"/>
    <w:rsid w:val="00E63F24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F04"/>
    <w:rsid w:val="00E65FDF"/>
    <w:rsid w:val="00E661EE"/>
    <w:rsid w:val="00E6694F"/>
    <w:rsid w:val="00E66ACE"/>
    <w:rsid w:val="00E670A7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0E93"/>
    <w:rsid w:val="00E70F1C"/>
    <w:rsid w:val="00E70FE5"/>
    <w:rsid w:val="00E71019"/>
    <w:rsid w:val="00E71425"/>
    <w:rsid w:val="00E71602"/>
    <w:rsid w:val="00E71BF1"/>
    <w:rsid w:val="00E71E4C"/>
    <w:rsid w:val="00E71E5E"/>
    <w:rsid w:val="00E72507"/>
    <w:rsid w:val="00E727A9"/>
    <w:rsid w:val="00E72FF1"/>
    <w:rsid w:val="00E73AE0"/>
    <w:rsid w:val="00E73D99"/>
    <w:rsid w:val="00E740FA"/>
    <w:rsid w:val="00E74155"/>
    <w:rsid w:val="00E7432C"/>
    <w:rsid w:val="00E7452F"/>
    <w:rsid w:val="00E74533"/>
    <w:rsid w:val="00E74549"/>
    <w:rsid w:val="00E746F4"/>
    <w:rsid w:val="00E74A5A"/>
    <w:rsid w:val="00E75269"/>
    <w:rsid w:val="00E75433"/>
    <w:rsid w:val="00E755D6"/>
    <w:rsid w:val="00E75D83"/>
    <w:rsid w:val="00E76603"/>
    <w:rsid w:val="00E76622"/>
    <w:rsid w:val="00E7680D"/>
    <w:rsid w:val="00E76885"/>
    <w:rsid w:val="00E768A6"/>
    <w:rsid w:val="00E76A41"/>
    <w:rsid w:val="00E76B67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B19"/>
    <w:rsid w:val="00E80E53"/>
    <w:rsid w:val="00E81048"/>
    <w:rsid w:val="00E812A4"/>
    <w:rsid w:val="00E819DB"/>
    <w:rsid w:val="00E82002"/>
    <w:rsid w:val="00E82014"/>
    <w:rsid w:val="00E82ECA"/>
    <w:rsid w:val="00E8311F"/>
    <w:rsid w:val="00E83156"/>
    <w:rsid w:val="00E8342F"/>
    <w:rsid w:val="00E834F3"/>
    <w:rsid w:val="00E839C2"/>
    <w:rsid w:val="00E83A32"/>
    <w:rsid w:val="00E83B17"/>
    <w:rsid w:val="00E84032"/>
    <w:rsid w:val="00E8405A"/>
    <w:rsid w:val="00E8423F"/>
    <w:rsid w:val="00E847EB"/>
    <w:rsid w:val="00E84FC4"/>
    <w:rsid w:val="00E85133"/>
    <w:rsid w:val="00E8517F"/>
    <w:rsid w:val="00E85911"/>
    <w:rsid w:val="00E85D0F"/>
    <w:rsid w:val="00E85D5A"/>
    <w:rsid w:val="00E85F1A"/>
    <w:rsid w:val="00E861DD"/>
    <w:rsid w:val="00E8620A"/>
    <w:rsid w:val="00E86560"/>
    <w:rsid w:val="00E86DE6"/>
    <w:rsid w:val="00E86E12"/>
    <w:rsid w:val="00E86FF8"/>
    <w:rsid w:val="00E87383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69D"/>
    <w:rsid w:val="00E91BEE"/>
    <w:rsid w:val="00E92161"/>
    <w:rsid w:val="00E92A11"/>
    <w:rsid w:val="00E92C5B"/>
    <w:rsid w:val="00E92FAB"/>
    <w:rsid w:val="00E93070"/>
    <w:rsid w:val="00E93140"/>
    <w:rsid w:val="00E9342D"/>
    <w:rsid w:val="00E934FB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F93"/>
    <w:rsid w:val="00E960D2"/>
    <w:rsid w:val="00E962C4"/>
    <w:rsid w:val="00E962CD"/>
    <w:rsid w:val="00E96628"/>
    <w:rsid w:val="00E96A29"/>
    <w:rsid w:val="00E96F45"/>
    <w:rsid w:val="00E970CD"/>
    <w:rsid w:val="00E9712A"/>
    <w:rsid w:val="00E9744E"/>
    <w:rsid w:val="00E975AB"/>
    <w:rsid w:val="00E97639"/>
    <w:rsid w:val="00E97641"/>
    <w:rsid w:val="00E977C8"/>
    <w:rsid w:val="00E977FE"/>
    <w:rsid w:val="00E9784D"/>
    <w:rsid w:val="00E978EE"/>
    <w:rsid w:val="00E978FC"/>
    <w:rsid w:val="00E979B2"/>
    <w:rsid w:val="00E97D8F"/>
    <w:rsid w:val="00E97E98"/>
    <w:rsid w:val="00E97FCB"/>
    <w:rsid w:val="00EA00B7"/>
    <w:rsid w:val="00EA0233"/>
    <w:rsid w:val="00EA038B"/>
    <w:rsid w:val="00EA03C6"/>
    <w:rsid w:val="00EA047A"/>
    <w:rsid w:val="00EA04E4"/>
    <w:rsid w:val="00EA0A9A"/>
    <w:rsid w:val="00EA0E05"/>
    <w:rsid w:val="00EA1425"/>
    <w:rsid w:val="00EA15FF"/>
    <w:rsid w:val="00EA1638"/>
    <w:rsid w:val="00EA18BF"/>
    <w:rsid w:val="00EA1A4F"/>
    <w:rsid w:val="00EA1DB6"/>
    <w:rsid w:val="00EA20A2"/>
    <w:rsid w:val="00EA20B5"/>
    <w:rsid w:val="00EA2100"/>
    <w:rsid w:val="00EA251B"/>
    <w:rsid w:val="00EA26DC"/>
    <w:rsid w:val="00EA29C3"/>
    <w:rsid w:val="00EA2AE6"/>
    <w:rsid w:val="00EA3330"/>
    <w:rsid w:val="00EA337D"/>
    <w:rsid w:val="00EA3497"/>
    <w:rsid w:val="00EA3642"/>
    <w:rsid w:val="00EA3C3D"/>
    <w:rsid w:val="00EA3C96"/>
    <w:rsid w:val="00EA3D87"/>
    <w:rsid w:val="00EA3DD0"/>
    <w:rsid w:val="00EA3E68"/>
    <w:rsid w:val="00EA3F58"/>
    <w:rsid w:val="00EA4169"/>
    <w:rsid w:val="00EA4645"/>
    <w:rsid w:val="00EA4E29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382"/>
    <w:rsid w:val="00EA6419"/>
    <w:rsid w:val="00EA6450"/>
    <w:rsid w:val="00EA6598"/>
    <w:rsid w:val="00EA6813"/>
    <w:rsid w:val="00EA68A2"/>
    <w:rsid w:val="00EA6A8A"/>
    <w:rsid w:val="00EA6B80"/>
    <w:rsid w:val="00EA6DCA"/>
    <w:rsid w:val="00EA7386"/>
    <w:rsid w:val="00EA7427"/>
    <w:rsid w:val="00EA7490"/>
    <w:rsid w:val="00EA79B1"/>
    <w:rsid w:val="00EA7A07"/>
    <w:rsid w:val="00EA7F14"/>
    <w:rsid w:val="00EB028D"/>
    <w:rsid w:val="00EB0406"/>
    <w:rsid w:val="00EB0878"/>
    <w:rsid w:val="00EB09DC"/>
    <w:rsid w:val="00EB09F4"/>
    <w:rsid w:val="00EB0C3F"/>
    <w:rsid w:val="00EB0D43"/>
    <w:rsid w:val="00EB0EDB"/>
    <w:rsid w:val="00EB0F2D"/>
    <w:rsid w:val="00EB1311"/>
    <w:rsid w:val="00EB138E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BB"/>
    <w:rsid w:val="00EB31D5"/>
    <w:rsid w:val="00EB3623"/>
    <w:rsid w:val="00EB38CA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521F"/>
    <w:rsid w:val="00EB54F7"/>
    <w:rsid w:val="00EB554B"/>
    <w:rsid w:val="00EB563F"/>
    <w:rsid w:val="00EB5B0F"/>
    <w:rsid w:val="00EB6169"/>
    <w:rsid w:val="00EB63F2"/>
    <w:rsid w:val="00EB6457"/>
    <w:rsid w:val="00EB6B94"/>
    <w:rsid w:val="00EB6C32"/>
    <w:rsid w:val="00EB6D6C"/>
    <w:rsid w:val="00EB6DE1"/>
    <w:rsid w:val="00EB6E4D"/>
    <w:rsid w:val="00EB76A2"/>
    <w:rsid w:val="00EB7879"/>
    <w:rsid w:val="00EB7894"/>
    <w:rsid w:val="00EB7A3A"/>
    <w:rsid w:val="00EC0018"/>
    <w:rsid w:val="00EC0108"/>
    <w:rsid w:val="00EC036A"/>
    <w:rsid w:val="00EC05E6"/>
    <w:rsid w:val="00EC072D"/>
    <w:rsid w:val="00EC088A"/>
    <w:rsid w:val="00EC0AEE"/>
    <w:rsid w:val="00EC15C6"/>
    <w:rsid w:val="00EC184C"/>
    <w:rsid w:val="00EC1880"/>
    <w:rsid w:val="00EC1B00"/>
    <w:rsid w:val="00EC1D7F"/>
    <w:rsid w:val="00EC1F1A"/>
    <w:rsid w:val="00EC22B8"/>
    <w:rsid w:val="00EC252C"/>
    <w:rsid w:val="00EC28B7"/>
    <w:rsid w:val="00EC2978"/>
    <w:rsid w:val="00EC299F"/>
    <w:rsid w:val="00EC2A6A"/>
    <w:rsid w:val="00EC2D62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538E"/>
    <w:rsid w:val="00EC53CA"/>
    <w:rsid w:val="00EC54EF"/>
    <w:rsid w:val="00EC5613"/>
    <w:rsid w:val="00EC58F6"/>
    <w:rsid w:val="00EC5C82"/>
    <w:rsid w:val="00EC6033"/>
    <w:rsid w:val="00EC6633"/>
    <w:rsid w:val="00EC67B0"/>
    <w:rsid w:val="00EC6934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B61"/>
    <w:rsid w:val="00EC7B79"/>
    <w:rsid w:val="00EC7C48"/>
    <w:rsid w:val="00EC7DBC"/>
    <w:rsid w:val="00ED0074"/>
    <w:rsid w:val="00ED0328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BD6"/>
    <w:rsid w:val="00ED2BDF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6A9"/>
    <w:rsid w:val="00ED46B5"/>
    <w:rsid w:val="00ED48B0"/>
    <w:rsid w:val="00ED4E70"/>
    <w:rsid w:val="00ED4ECF"/>
    <w:rsid w:val="00ED5013"/>
    <w:rsid w:val="00ED52DF"/>
    <w:rsid w:val="00ED555A"/>
    <w:rsid w:val="00ED58C2"/>
    <w:rsid w:val="00ED5C2F"/>
    <w:rsid w:val="00ED602A"/>
    <w:rsid w:val="00ED6175"/>
    <w:rsid w:val="00ED6F60"/>
    <w:rsid w:val="00ED7311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947"/>
    <w:rsid w:val="00EE1AFC"/>
    <w:rsid w:val="00EE1D0D"/>
    <w:rsid w:val="00EE2041"/>
    <w:rsid w:val="00EE21DA"/>
    <w:rsid w:val="00EE22F7"/>
    <w:rsid w:val="00EE2378"/>
    <w:rsid w:val="00EE23FA"/>
    <w:rsid w:val="00EE24A1"/>
    <w:rsid w:val="00EE2B87"/>
    <w:rsid w:val="00EE2EE0"/>
    <w:rsid w:val="00EE2FD3"/>
    <w:rsid w:val="00EE3ABD"/>
    <w:rsid w:val="00EE3B7A"/>
    <w:rsid w:val="00EE3D6B"/>
    <w:rsid w:val="00EE400D"/>
    <w:rsid w:val="00EE4601"/>
    <w:rsid w:val="00EE487F"/>
    <w:rsid w:val="00EE4A62"/>
    <w:rsid w:val="00EE4B72"/>
    <w:rsid w:val="00EE4B98"/>
    <w:rsid w:val="00EE4D0E"/>
    <w:rsid w:val="00EE4F6C"/>
    <w:rsid w:val="00EE52A2"/>
    <w:rsid w:val="00EE57BB"/>
    <w:rsid w:val="00EE5F60"/>
    <w:rsid w:val="00EE602A"/>
    <w:rsid w:val="00EE61AF"/>
    <w:rsid w:val="00EE61EF"/>
    <w:rsid w:val="00EE64E0"/>
    <w:rsid w:val="00EE6557"/>
    <w:rsid w:val="00EE6681"/>
    <w:rsid w:val="00EE69F3"/>
    <w:rsid w:val="00EE6A06"/>
    <w:rsid w:val="00EE6C1D"/>
    <w:rsid w:val="00EE72FF"/>
    <w:rsid w:val="00EE7329"/>
    <w:rsid w:val="00EE7B8E"/>
    <w:rsid w:val="00EE7DA9"/>
    <w:rsid w:val="00EF0280"/>
    <w:rsid w:val="00EF0EAA"/>
    <w:rsid w:val="00EF15BB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40D"/>
    <w:rsid w:val="00EF34BE"/>
    <w:rsid w:val="00EF3B0E"/>
    <w:rsid w:val="00EF3C35"/>
    <w:rsid w:val="00EF3F4C"/>
    <w:rsid w:val="00EF45E8"/>
    <w:rsid w:val="00EF464B"/>
    <w:rsid w:val="00EF4744"/>
    <w:rsid w:val="00EF4792"/>
    <w:rsid w:val="00EF4832"/>
    <w:rsid w:val="00EF4977"/>
    <w:rsid w:val="00EF4A67"/>
    <w:rsid w:val="00EF56C0"/>
    <w:rsid w:val="00EF57BE"/>
    <w:rsid w:val="00EF5A21"/>
    <w:rsid w:val="00EF5BBD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3A"/>
    <w:rsid w:val="00EF6C71"/>
    <w:rsid w:val="00EF6DD2"/>
    <w:rsid w:val="00EF6E11"/>
    <w:rsid w:val="00EF700C"/>
    <w:rsid w:val="00EF736D"/>
    <w:rsid w:val="00EF7460"/>
    <w:rsid w:val="00EF7492"/>
    <w:rsid w:val="00EF750E"/>
    <w:rsid w:val="00EF7579"/>
    <w:rsid w:val="00EF75E0"/>
    <w:rsid w:val="00EF7657"/>
    <w:rsid w:val="00EF7968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24F"/>
    <w:rsid w:val="00F015BE"/>
    <w:rsid w:val="00F01874"/>
    <w:rsid w:val="00F018F0"/>
    <w:rsid w:val="00F01978"/>
    <w:rsid w:val="00F01EAE"/>
    <w:rsid w:val="00F0221F"/>
    <w:rsid w:val="00F022B6"/>
    <w:rsid w:val="00F02493"/>
    <w:rsid w:val="00F024C5"/>
    <w:rsid w:val="00F02C71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E5"/>
    <w:rsid w:val="00F0669A"/>
    <w:rsid w:val="00F0684B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0FC9"/>
    <w:rsid w:val="00F11103"/>
    <w:rsid w:val="00F11123"/>
    <w:rsid w:val="00F117F5"/>
    <w:rsid w:val="00F119DA"/>
    <w:rsid w:val="00F1206D"/>
    <w:rsid w:val="00F1242F"/>
    <w:rsid w:val="00F12532"/>
    <w:rsid w:val="00F127EF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4580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BE3"/>
    <w:rsid w:val="00F15F59"/>
    <w:rsid w:val="00F162CF"/>
    <w:rsid w:val="00F1698A"/>
    <w:rsid w:val="00F16B00"/>
    <w:rsid w:val="00F16F63"/>
    <w:rsid w:val="00F170E8"/>
    <w:rsid w:val="00F174DA"/>
    <w:rsid w:val="00F1787C"/>
    <w:rsid w:val="00F17947"/>
    <w:rsid w:val="00F17DB9"/>
    <w:rsid w:val="00F2006E"/>
    <w:rsid w:val="00F203E5"/>
    <w:rsid w:val="00F20586"/>
    <w:rsid w:val="00F206E0"/>
    <w:rsid w:val="00F207CD"/>
    <w:rsid w:val="00F20D30"/>
    <w:rsid w:val="00F20E72"/>
    <w:rsid w:val="00F2122C"/>
    <w:rsid w:val="00F2136F"/>
    <w:rsid w:val="00F21505"/>
    <w:rsid w:val="00F21888"/>
    <w:rsid w:val="00F21991"/>
    <w:rsid w:val="00F21C30"/>
    <w:rsid w:val="00F21DD5"/>
    <w:rsid w:val="00F223FF"/>
    <w:rsid w:val="00F22794"/>
    <w:rsid w:val="00F22B1C"/>
    <w:rsid w:val="00F22D03"/>
    <w:rsid w:val="00F230DB"/>
    <w:rsid w:val="00F23157"/>
    <w:rsid w:val="00F23173"/>
    <w:rsid w:val="00F2346A"/>
    <w:rsid w:val="00F23A55"/>
    <w:rsid w:val="00F23B41"/>
    <w:rsid w:val="00F23C6E"/>
    <w:rsid w:val="00F23CD8"/>
    <w:rsid w:val="00F23D59"/>
    <w:rsid w:val="00F23D5B"/>
    <w:rsid w:val="00F23E22"/>
    <w:rsid w:val="00F23F4F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9DE"/>
    <w:rsid w:val="00F25C2F"/>
    <w:rsid w:val="00F25CFC"/>
    <w:rsid w:val="00F25EB5"/>
    <w:rsid w:val="00F261A2"/>
    <w:rsid w:val="00F263DF"/>
    <w:rsid w:val="00F264A8"/>
    <w:rsid w:val="00F26B55"/>
    <w:rsid w:val="00F26C92"/>
    <w:rsid w:val="00F26CC0"/>
    <w:rsid w:val="00F26CCD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18A"/>
    <w:rsid w:val="00F3020B"/>
    <w:rsid w:val="00F302A5"/>
    <w:rsid w:val="00F304D7"/>
    <w:rsid w:val="00F3067B"/>
    <w:rsid w:val="00F30A85"/>
    <w:rsid w:val="00F30B6E"/>
    <w:rsid w:val="00F30BE6"/>
    <w:rsid w:val="00F30C1A"/>
    <w:rsid w:val="00F30CC6"/>
    <w:rsid w:val="00F3133C"/>
    <w:rsid w:val="00F31382"/>
    <w:rsid w:val="00F31633"/>
    <w:rsid w:val="00F316F7"/>
    <w:rsid w:val="00F3187E"/>
    <w:rsid w:val="00F31E71"/>
    <w:rsid w:val="00F31FCA"/>
    <w:rsid w:val="00F323E8"/>
    <w:rsid w:val="00F326D4"/>
    <w:rsid w:val="00F329DC"/>
    <w:rsid w:val="00F32A10"/>
    <w:rsid w:val="00F32E3C"/>
    <w:rsid w:val="00F32FB5"/>
    <w:rsid w:val="00F33205"/>
    <w:rsid w:val="00F337CB"/>
    <w:rsid w:val="00F339E9"/>
    <w:rsid w:val="00F33AE2"/>
    <w:rsid w:val="00F33C59"/>
    <w:rsid w:val="00F33F7C"/>
    <w:rsid w:val="00F34333"/>
    <w:rsid w:val="00F34938"/>
    <w:rsid w:val="00F34A28"/>
    <w:rsid w:val="00F34A36"/>
    <w:rsid w:val="00F34AEB"/>
    <w:rsid w:val="00F34CFF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C80"/>
    <w:rsid w:val="00F37389"/>
    <w:rsid w:val="00F37401"/>
    <w:rsid w:val="00F37828"/>
    <w:rsid w:val="00F378CB"/>
    <w:rsid w:val="00F37D77"/>
    <w:rsid w:val="00F40042"/>
    <w:rsid w:val="00F403DE"/>
    <w:rsid w:val="00F4043F"/>
    <w:rsid w:val="00F409A8"/>
    <w:rsid w:val="00F41468"/>
    <w:rsid w:val="00F41549"/>
    <w:rsid w:val="00F41948"/>
    <w:rsid w:val="00F4198A"/>
    <w:rsid w:val="00F41BD3"/>
    <w:rsid w:val="00F41BDC"/>
    <w:rsid w:val="00F41E25"/>
    <w:rsid w:val="00F41ECE"/>
    <w:rsid w:val="00F42073"/>
    <w:rsid w:val="00F42F8E"/>
    <w:rsid w:val="00F43069"/>
    <w:rsid w:val="00F43377"/>
    <w:rsid w:val="00F4403F"/>
    <w:rsid w:val="00F44360"/>
    <w:rsid w:val="00F44948"/>
    <w:rsid w:val="00F44A43"/>
    <w:rsid w:val="00F44C57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EC3"/>
    <w:rsid w:val="00F45F42"/>
    <w:rsid w:val="00F463AB"/>
    <w:rsid w:val="00F468F8"/>
    <w:rsid w:val="00F46B7A"/>
    <w:rsid w:val="00F46E17"/>
    <w:rsid w:val="00F477BD"/>
    <w:rsid w:val="00F47A96"/>
    <w:rsid w:val="00F47BFF"/>
    <w:rsid w:val="00F47DED"/>
    <w:rsid w:val="00F500F5"/>
    <w:rsid w:val="00F504D5"/>
    <w:rsid w:val="00F508C4"/>
    <w:rsid w:val="00F517D2"/>
    <w:rsid w:val="00F5207C"/>
    <w:rsid w:val="00F522E3"/>
    <w:rsid w:val="00F52432"/>
    <w:rsid w:val="00F5265E"/>
    <w:rsid w:val="00F52B52"/>
    <w:rsid w:val="00F52BEC"/>
    <w:rsid w:val="00F52DF4"/>
    <w:rsid w:val="00F52E17"/>
    <w:rsid w:val="00F52F9A"/>
    <w:rsid w:val="00F532A9"/>
    <w:rsid w:val="00F532AD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20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C2D"/>
    <w:rsid w:val="00F56EA9"/>
    <w:rsid w:val="00F57048"/>
    <w:rsid w:val="00F57397"/>
    <w:rsid w:val="00F57487"/>
    <w:rsid w:val="00F574E4"/>
    <w:rsid w:val="00F57712"/>
    <w:rsid w:val="00F57775"/>
    <w:rsid w:val="00F57795"/>
    <w:rsid w:val="00F578E3"/>
    <w:rsid w:val="00F60D14"/>
    <w:rsid w:val="00F60D52"/>
    <w:rsid w:val="00F60D54"/>
    <w:rsid w:val="00F60EEE"/>
    <w:rsid w:val="00F613C0"/>
    <w:rsid w:val="00F617C5"/>
    <w:rsid w:val="00F6181F"/>
    <w:rsid w:val="00F6191C"/>
    <w:rsid w:val="00F61F44"/>
    <w:rsid w:val="00F6283B"/>
    <w:rsid w:val="00F63448"/>
    <w:rsid w:val="00F635F3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F5D"/>
    <w:rsid w:val="00F650EE"/>
    <w:rsid w:val="00F65751"/>
    <w:rsid w:val="00F65788"/>
    <w:rsid w:val="00F657C3"/>
    <w:rsid w:val="00F65872"/>
    <w:rsid w:val="00F65B43"/>
    <w:rsid w:val="00F65E26"/>
    <w:rsid w:val="00F6605D"/>
    <w:rsid w:val="00F66361"/>
    <w:rsid w:val="00F664A4"/>
    <w:rsid w:val="00F664F9"/>
    <w:rsid w:val="00F666F7"/>
    <w:rsid w:val="00F669CE"/>
    <w:rsid w:val="00F66B87"/>
    <w:rsid w:val="00F66DDB"/>
    <w:rsid w:val="00F66DFD"/>
    <w:rsid w:val="00F66F43"/>
    <w:rsid w:val="00F6706E"/>
    <w:rsid w:val="00F67B03"/>
    <w:rsid w:val="00F67B83"/>
    <w:rsid w:val="00F67E7E"/>
    <w:rsid w:val="00F703DC"/>
    <w:rsid w:val="00F7066A"/>
    <w:rsid w:val="00F70CAC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289"/>
    <w:rsid w:val="00F7337D"/>
    <w:rsid w:val="00F7347F"/>
    <w:rsid w:val="00F7354D"/>
    <w:rsid w:val="00F73A01"/>
    <w:rsid w:val="00F73A6A"/>
    <w:rsid w:val="00F73AC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670"/>
    <w:rsid w:val="00F75869"/>
    <w:rsid w:val="00F7588D"/>
    <w:rsid w:val="00F75C69"/>
    <w:rsid w:val="00F7605B"/>
    <w:rsid w:val="00F760D7"/>
    <w:rsid w:val="00F763FC"/>
    <w:rsid w:val="00F76446"/>
    <w:rsid w:val="00F76448"/>
    <w:rsid w:val="00F767BE"/>
    <w:rsid w:val="00F76873"/>
    <w:rsid w:val="00F76A20"/>
    <w:rsid w:val="00F76A76"/>
    <w:rsid w:val="00F76DED"/>
    <w:rsid w:val="00F76E30"/>
    <w:rsid w:val="00F76F46"/>
    <w:rsid w:val="00F76F79"/>
    <w:rsid w:val="00F7715E"/>
    <w:rsid w:val="00F77212"/>
    <w:rsid w:val="00F772E2"/>
    <w:rsid w:val="00F77BEC"/>
    <w:rsid w:val="00F77CBE"/>
    <w:rsid w:val="00F77E2A"/>
    <w:rsid w:val="00F77FCA"/>
    <w:rsid w:val="00F80517"/>
    <w:rsid w:val="00F80F9E"/>
    <w:rsid w:val="00F81A38"/>
    <w:rsid w:val="00F81AAC"/>
    <w:rsid w:val="00F81CD6"/>
    <w:rsid w:val="00F81D4F"/>
    <w:rsid w:val="00F822CB"/>
    <w:rsid w:val="00F8243F"/>
    <w:rsid w:val="00F826CF"/>
    <w:rsid w:val="00F826D0"/>
    <w:rsid w:val="00F82BF8"/>
    <w:rsid w:val="00F82BF9"/>
    <w:rsid w:val="00F82C1F"/>
    <w:rsid w:val="00F82D3D"/>
    <w:rsid w:val="00F82D49"/>
    <w:rsid w:val="00F82FC5"/>
    <w:rsid w:val="00F836E4"/>
    <w:rsid w:val="00F83C58"/>
    <w:rsid w:val="00F84416"/>
    <w:rsid w:val="00F845AF"/>
    <w:rsid w:val="00F847B3"/>
    <w:rsid w:val="00F84C2B"/>
    <w:rsid w:val="00F84DEA"/>
    <w:rsid w:val="00F851BA"/>
    <w:rsid w:val="00F85498"/>
    <w:rsid w:val="00F856A3"/>
    <w:rsid w:val="00F85C48"/>
    <w:rsid w:val="00F86094"/>
    <w:rsid w:val="00F861CF"/>
    <w:rsid w:val="00F8646E"/>
    <w:rsid w:val="00F867EF"/>
    <w:rsid w:val="00F8681B"/>
    <w:rsid w:val="00F8691F"/>
    <w:rsid w:val="00F86B2D"/>
    <w:rsid w:val="00F86E3A"/>
    <w:rsid w:val="00F86F0B"/>
    <w:rsid w:val="00F86F22"/>
    <w:rsid w:val="00F8714B"/>
    <w:rsid w:val="00F873F7"/>
    <w:rsid w:val="00F876E3"/>
    <w:rsid w:val="00F87775"/>
    <w:rsid w:val="00F87867"/>
    <w:rsid w:val="00F87CD4"/>
    <w:rsid w:val="00F87D38"/>
    <w:rsid w:val="00F87EA6"/>
    <w:rsid w:val="00F87F70"/>
    <w:rsid w:val="00F87F78"/>
    <w:rsid w:val="00F903FD"/>
    <w:rsid w:val="00F90408"/>
    <w:rsid w:val="00F904E9"/>
    <w:rsid w:val="00F905AC"/>
    <w:rsid w:val="00F90653"/>
    <w:rsid w:val="00F90F1B"/>
    <w:rsid w:val="00F90F86"/>
    <w:rsid w:val="00F90FE2"/>
    <w:rsid w:val="00F9133D"/>
    <w:rsid w:val="00F913AD"/>
    <w:rsid w:val="00F91814"/>
    <w:rsid w:val="00F91AD0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8DA"/>
    <w:rsid w:val="00F93A89"/>
    <w:rsid w:val="00F93AE2"/>
    <w:rsid w:val="00F93B02"/>
    <w:rsid w:val="00F93DB2"/>
    <w:rsid w:val="00F94134"/>
    <w:rsid w:val="00F94721"/>
    <w:rsid w:val="00F948C3"/>
    <w:rsid w:val="00F94A13"/>
    <w:rsid w:val="00F94F75"/>
    <w:rsid w:val="00F95022"/>
    <w:rsid w:val="00F951C1"/>
    <w:rsid w:val="00F95336"/>
    <w:rsid w:val="00F95354"/>
    <w:rsid w:val="00F954AE"/>
    <w:rsid w:val="00F955DD"/>
    <w:rsid w:val="00F95A94"/>
    <w:rsid w:val="00F95D82"/>
    <w:rsid w:val="00F95E02"/>
    <w:rsid w:val="00F95EC8"/>
    <w:rsid w:val="00F95F9B"/>
    <w:rsid w:val="00F95FDF"/>
    <w:rsid w:val="00F9607B"/>
    <w:rsid w:val="00F962E3"/>
    <w:rsid w:val="00F969ED"/>
    <w:rsid w:val="00F9700F"/>
    <w:rsid w:val="00F9726B"/>
    <w:rsid w:val="00F97303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5130"/>
    <w:rsid w:val="00FA51AB"/>
    <w:rsid w:val="00FA5AF9"/>
    <w:rsid w:val="00FA5B26"/>
    <w:rsid w:val="00FA5D48"/>
    <w:rsid w:val="00FA620C"/>
    <w:rsid w:val="00FA6393"/>
    <w:rsid w:val="00FA63F8"/>
    <w:rsid w:val="00FA646A"/>
    <w:rsid w:val="00FA64D5"/>
    <w:rsid w:val="00FA69AC"/>
    <w:rsid w:val="00FA6B51"/>
    <w:rsid w:val="00FA6CEF"/>
    <w:rsid w:val="00FA6DD5"/>
    <w:rsid w:val="00FA713E"/>
    <w:rsid w:val="00FA7452"/>
    <w:rsid w:val="00FA746A"/>
    <w:rsid w:val="00FA7472"/>
    <w:rsid w:val="00FA759C"/>
    <w:rsid w:val="00FA7DDE"/>
    <w:rsid w:val="00FA7EAD"/>
    <w:rsid w:val="00FB06A9"/>
    <w:rsid w:val="00FB06CC"/>
    <w:rsid w:val="00FB09F1"/>
    <w:rsid w:val="00FB0A54"/>
    <w:rsid w:val="00FB0B67"/>
    <w:rsid w:val="00FB0B98"/>
    <w:rsid w:val="00FB0D8D"/>
    <w:rsid w:val="00FB0F4C"/>
    <w:rsid w:val="00FB11B7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21FF"/>
    <w:rsid w:val="00FB2636"/>
    <w:rsid w:val="00FB2999"/>
    <w:rsid w:val="00FB29ED"/>
    <w:rsid w:val="00FB2A07"/>
    <w:rsid w:val="00FB2EEF"/>
    <w:rsid w:val="00FB2F65"/>
    <w:rsid w:val="00FB313B"/>
    <w:rsid w:val="00FB316D"/>
    <w:rsid w:val="00FB3CE3"/>
    <w:rsid w:val="00FB3E53"/>
    <w:rsid w:val="00FB42F0"/>
    <w:rsid w:val="00FB4309"/>
    <w:rsid w:val="00FB44E5"/>
    <w:rsid w:val="00FB46AE"/>
    <w:rsid w:val="00FB4B9A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6E4E"/>
    <w:rsid w:val="00FB723C"/>
    <w:rsid w:val="00FB74A0"/>
    <w:rsid w:val="00FB7510"/>
    <w:rsid w:val="00FB7A37"/>
    <w:rsid w:val="00FB7C9E"/>
    <w:rsid w:val="00FC025A"/>
    <w:rsid w:val="00FC0367"/>
    <w:rsid w:val="00FC04D5"/>
    <w:rsid w:val="00FC05E2"/>
    <w:rsid w:val="00FC0726"/>
    <w:rsid w:val="00FC0791"/>
    <w:rsid w:val="00FC0795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8B"/>
    <w:rsid w:val="00FC2818"/>
    <w:rsid w:val="00FC2A89"/>
    <w:rsid w:val="00FC2E82"/>
    <w:rsid w:val="00FC31BD"/>
    <w:rsid w:val="00FC3A21"/>
    <w:rsid w:val="00FC419C"/>
    <w:rsid w:val="00FC4591"/>
    <w:rsid w:val="00FC4740"/>
    <w:rsid w:val="00FC49CA"/>
    <w:rsid w:val="00FC4D84"/>
    <w:rsid w:val="00FC4E55"/>
    <w:rsid w:val="00FC5400"/>
    <w:rsid w:val="00FC554B"/>
    <w:rsid w:val="00FC5652"/>
    <w:rsid w:val="00FC59DB"/>
    <w:rsid w:val="00FC5A66"/>
    <w:rsid w:val="00FC5C63"/>
    <w:rsid w:val="00FC5D4A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DA9"/>
    <w:rsid w:val="00FD1F3C"/>
    <w:rsid w:val="00FD2047"/>
    <w:rsid w:val="00FD22C5"/>
    <w:rsid w:val="00FD2542"/>
    <w:rsid w:val="00FD25F6"/>
    <w:rsid w:val="00FD2C09"/>
    <w:rsid w:val="00FD2C72"/>
    <w:rsid w:val="00FD2C7E"/>
    <w:rsid w:val="00FD36E0"/>
    <w:rsid w:val="00FD3ECD"/>
    <w:rsid w:val="00FD437F"/>
    <w:rsid w:val="00FD44B8"/>
    <w:rsid w:val="00FD4797"/>
    <w:rsid w:val="00FD4808"/>
    <w:rsid w:val="00FD4A27"/>
    <w:rsid w:val="00FD4B13"/>
    <w:rsid w:val="00FD4DAC"/>
    <w:rsid w:val="00FD59E0"/>
    <w:rsid w:val="00FD5ACD"/>
    <w:rsid w:val="00FD6397"/>
    <w:rsid w:val="00FD6452"/>
    <w:rsid w:val="00FD64E1"/>
    <w:rsid w:val="00FD67C0"/>
    <w:rsid w:val="00FD68FA"/>
    <w:rsid w:val="00FD6954"/>
    <w:rsid w:val="00FD6A1F"/>
    <w:rsid w:val="00FD6B56"/>
    <w:rsid w:val="00FD72E6"/>
    <w:rsid w:val="00FD736A"/>
    <w:rsid w:val="00FD7387"/>
    <w:rsid w:val="00FD7DD9"/>
    <w:rsid w:val="00FD7E06"/>
    <w:rsid w:val="00FD7EAC"/>
    <w:rsid w:val="00FE043E"/>
    <w:rsid w:val="00FE080C"/>
    <w:rsid w:val="00FE0A65"/>
    <w:rsid w:val="00FE0E88"/>
    <w:rsid w:val="00FE176D"/>
    <w:rsid w:val="00FE18B3"/>
    <w:rsid w:val="00FE18CB"/>
    <w:rsid w:val="00FE1938"/>
    <w:rsid w:val="00FE2051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7B8"/>
    <w:rsid w:val="00FE3AED"/>
    <w:rsid w:val="00FE3D9C"/>
    <w:rsid w:val="00FE3FCC"/>
    <w:rsid w:val="00FE3FD9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4D62"/>
    <w:rsid w:val="00FE4EAB"/>
    <w:rsid w:val="00FE52C3"/>
    <w:rsid w:val="00FE549A"/>
    <w:rsid w:val="00FE564B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F06"/>
    <w:rsid w:val="00FF0223"/>
    <w:rsid w:val="00FF0451"/>
    <w:rsid w:val="00FF06CF"/>
    <w:rsid w:val="00FF0719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486"/>
    <w:rsid w:val="00FF25CE"/>
    <w:rsid w:val="00FF268E"/>
    <w:rsid w:val="00FF27AE"/>
    <w:rsid w:val="00FF29B1"/>
    <w:rsid w:val="00FF2C80"/>
    <w:rsid w:val="00FF314F"/>
    <w:rsid w:val="00FF31C0"/>
    <w:rsid w:val="00FF35C8"/>
    <w:rsid w:val="00FF35EF"/>
    <w:rsid w:val="00FF3662"/>
    <w:rsid w:val="00FF3E00"/>
    <w:rsid w:val="00FF41A9"/>
    <w:rsid w:val="00FF4218"/>
    <w:rsid w:val="00FF4220"/>
    <w:rsid w:val="00FF458C"/>
    <w:rsid w:val="00FF4F8F"/>
    <w:rsid w:val="00FF5354"/>
    <w:rsid w:val="00FF5609"/>
    <w:rsid w:val="00FF5A94"/>
    <w:rsid w:val="00FF5AEF"/>
    <w:rsid w:val="00FF5B91"/>
    <w:rsid w:val="00FF5E3A"/>
    <w:rsid w:val="00FF65F3"/>
    <w:rsid w:val="00FF675C"/>
    <w:rsid w:val="00FF69F1"/>
    <w:rsid w:val="00FF6CD6"/>
    <w:rsid w:val="00FF6F11"/>
    <w:rsid w:val="00FF7029"/>
    <w:rsid w:val="00FF71DA"/>
    <w:rsid w:val="00FF753A"/>
    <w:rsid w:val="00FF753B"/>
    <w:rsid w:val="00FF7ABD"/>
    <w:rsid w:val="00FF7C5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7;&#1072;&#1075;&#1072;&#1083;&#1100;&#1085;&#1080;&#1081;%20&#1074;&#1110;&#1076;&#1076;&#1110;&#1083;\&#1042;&#1080;&#1082;&#1086;&#1085;&#1082;&#1086;&#1084;%2009_10_2017\&#1056;&#1110;&#1096;&#1077;&#1085;&#1085;&#1103;%20&#1085;&#1072;%20&#1087;&#1086;&#1093;&#1086;&#1074;&#1072;&#1085;&#1085;&#1103;%2009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B569-EB2C-4391-9806-6EFEE49C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на поховання 09.2017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2022-05-10T06:00:00Z</cp:lastPrinted>
  <dcterms:created xsi:type="dcterms:W3CDTF">2022-05-03T08:29:00Z</dcterms:created>
  <dcterms:modified xsi:type="dcterms:W3CDTF">2022-05-12T07:56:00Z</dcterms:modified>
</cp:coreProperties>
</file>